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05" w:rsidRDefault="00E9420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администрации Пировского района от «___»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№_____ </w:t>
      </w:r>
    </w:p>
    <w:p w:rsidR="00E94205" w:rsidRDefault="00E9420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94205" w:rsidRPr="009C2F79" w:rsidRDefault="00E9420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4205" w:rsidRDefault="00E9420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E94205" w:rsidRDefault="00E9420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 на 2014-2016 гг.»</w:t>
      </w:r>
    </w:p>
    <w:p w:rsidR="00E94205" w:rsidRDefault="00E9420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E94205" w:rsidRDefault="00E9420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 на 2014-2016г.</w:t>
      </w:r>
    </w:p>
    <w:tbl>
      <w:tblPr>
        <w:tblW w:w="15307" w:type="dxa"/>
        <w:tblInd w:w="-2" w:type="dxa"/>
        <w:tblLook w:val="00A0"/>
      </w:tblPr>
      <w:tblGrid>
        <w:gridCol w:w="1887"/>
        <w:gridCol w:w="2829"/>
        <w:gridCol w:w="2604"/>
        <w:gridCol w:w="739"/>
        <w:gridCol w:w="656"/>
        <w:gridCol w:w="986"/>
        <w:gridCol w:w="986"/>
        <w:gridCol w:w="1387"/>
        <w:gridCol w:w="1041"/>
        <w:gridCol w:w="1041"/>
        <w:gridCol w:w="1151"/>
      </w:tblGrid>
      <w:tr w:rsidR="00E94205" w:rsidRPr="00837D7D" w:rsidTr="00E021BC">
        <w:trPr>
          <w:trHeight w:val="6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205" w:rsidRPr="00377B21" w:rsidRDefault="00E9420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205" w:rsidRPr="00377B21" w:rsidRDefault="00E9420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E94205" w:rsidRPr="00837D7D" w:rsidTr="00E021BC">
        <w:trPr>
          <w:trHeight w:val="135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205" w:rsidRPr="00377B21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205" w:rsidRPr="00377B21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205" w:rsidRPr="00377B21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377B21" w:rsidRDefault="00E94205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377B21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E94205" w:rsidRPr="00837D7D" w:rsidTr="00E021BC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«Развитие культуры» на 2014-2016гг.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EE38E0" w:rsidRDefault="00E9420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35874,4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34336,42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34300,42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EE38E0" w:rsidRDefault="00E94205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104511,24</w:t>
            </w:r>
          </w:p>
        </w:tc>
      </w:tr>
      <w:tr w:rsidR="00E94205" w:rsidRPr="00837D7D" w:rsidTr="009B2704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9420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9420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9420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9420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94205" w:rsidRDefault="00E9420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E94205" w:rsidRPr="00F12F95" w:rsidRDefault="00E9420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34815,3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94205" w:rsidRDefault="00E9420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E94205" w:rsidRPr="00F12F95" w:rsidRDefault="00E9420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34289,12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94205" w:rsidRDefault="00E94205" w:rsidP="009B2704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34253,12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4205" w:rsidRDefault="00E94205" w:rsidP="009B2704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103357,84</w:t>
            </w:r>
          </w:p>
        </w:tc>
      </w:tr>
      <w:tr w:rsidR="00E94205" w:rsidRPr="00837D7D" w:rsidTr="00E021BC">
        <w:trPr>
          <w:trHeight w:val="35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моложёжной политики</w:t>
            </w: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205" w:rsidRPr="00837D7D" w:rsidTr="00E021BC">
        <w:trPr>
          <w:trHeight w:val="33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1059.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EE38E0" w:rsidRDefault="00E9420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1153.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E94205" w:rsidRPr="00837D7D" w:rsidTr="00E021BC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культурного наследия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6250,6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18771,2</w:t>
            </w:r>
          </w:p>
        </w:tc>
      </w:tr>
      <w:tr w:rsidR="00E94205" w:rsidRPr="00837D7D" w:rsidTr="00E021BC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отдел культуры,спорта,туризма и молодёжной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  <w:p w:rsidR="00E94205" w:rsidRPr="00F12F95" w:rsidRDefault="00E9420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18771,2</w:t>
            </w:r>
          </w:p>
        </w:tc>
      </w:tr>
      <w:tr w:rsidR="00E94205" w:rsidRPr="00837D7D" w:rsidTr="00E021BC">
        <w:trPr>
          <w:trHeight w:val="40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E94205" w:rsidRPr="00837D7D" w:rsidTr="00CC3E2F">
        <w:trPr>
          <w:trHeight w:val="1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E94205" w:rsidRPr="00F12F95" w:rsidRDefault="00E94205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94205" w:rsidRDefault="00E94205" w:rsidP="0010652C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94205" w:rsidRDefault="00E94205" w:rsidP="0010652C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10652C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10652C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E94205" w:rsidRPr="00837D7D" w:rsidTr="00E021B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7639,3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7103,42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7067,42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21810,14</w:t>
            </w:r>
          </w:p>
        </w:tc>
      </w:tr>
      <w:tr w:rsidR="00E94205" w:rsidRPr="00837D7D" w:rsidTr="003D6C79">
        <w:trPr>
          <w:trHeight w:val="154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E94205" w:rsidRPr="00F12F95" w:rsidRDefault="00E94205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CC3E2F">
            <w:pPr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CC3E2F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CC3E2F">
            <w:pPr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CC3E2F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7103,42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9420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7067,42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CC3E2F">
            <w:pPr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CC3E2F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21810,14</w:t>
            </w:r>
          </w:p>
        </w:tc>
      </w:tr>
      <w:tr w:rsidR="00E94205" w:rsidRPr="00837D7D" w:rsidTr="003D6C79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05" w:rsidRDefault="00E9420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  <w:p w:rsidR="00E94205" w:rsidRDefault="00E94205" w:rsidP="00B15AB3">
            <w:pPr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rPr>
                <w:rFonts w:ascii="Times New Roman" w:hAnsi="Times New Roman"/>
                <w:lang w:eastAsia="ru-RU"/>
              </w:rPr>
            </w:pPr>
          </w:p>
          <w:p w:rsidR="00E94205" w:rsidRPr="00F12F95" w:rsidRDefault="00E9420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94205" w:rsidRPr="00F12F95" w:rsidRDefault="00E9420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F12F95" w:rsidRDefault="00E9420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4C56E3" w:rsidRDefault="00E94205" w:rsidP="00183F1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Pr="00F12F95" w:rsidRDefault="00E9420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Pr="00637FBE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1153.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E94205" w:rsidRPr="00837D7D" w:rsidTr="00E021BC">
        <w:trPr>
          <w:trHeight w:val="109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05" w:rsidRDefault="00E9420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E94205" w:rsidRDefault="00E9420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E94205" w:rsidRDefault="00E9420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4C56E3" w:rsidRDefault="00E94205" w:rsidP="00183F12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1059.1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183F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Default="00E94205" w:rsidP="00183F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205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94205" w:rsidRPr="00637FBE" w:rsidRDefault="00E9420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1153.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</w:tbl>
    <w:p w:rsidR="00E94205" w:rsidRDefault="00E94205" w:rsidP="00377B21">
      <w:pPr>
        <w:spacing w:after="0" w:line="240" w:lineRule="auto"/>
      </w:pPr>
    </w:p>
    <w:p w:rsidR="00E94205" w:rsidRDefault="00E94205" w:rsidP="00377B21">
      <w:pPr>
        <w:spacing w:after="0" w:line="240" w:lineRule="auto"/>
      </w:pPr>
    </w:p>
    <w:p w:rsidR="00E94205" w:rsidRDefault="00E94205" w:rsidP="00377B21">
      <w:pPr>
        <w:spacing w:after="0" w:line="240" w:lineRule="auto"/>
      </w:pPr>
    </w:p>
    <w:p w:rsidR="00E94205" w:rsidRDefault="00E94205" w:rsidP="003B5723">
      <w:pPr>
        <w:rPr>
          <w:lang w:eastAsia="ru-RU"/>
        </w:rPr>
      </w:pPr>
      <w:r>
        <w:rPr>
          <w:lang w:eastAsia="ru-RU"/>
        </w:rPr>
        <w:t xml:space="preserve">Начальник отдела культуры,спорта,туризма </w:t>
      </w:r>
    </w:p>
    <w:p w:rsidR="00E94205" w:rsidRDefault="00E94205" w:rsidP="003B5723">
      <w:pPr>
        <w:rPr>
          <w:lang w:eastAsia="ru-RU"/>
        </w:rPr>
      </w:pPr>
      <w:r>
        <w:rPr>
          <w:lang w:eastAsia="ru-RU"/>
        </w:rPr>
        <w:t>и молодёжной политики администрации Пировского района                                                                                        Ж.С.Селенгина</w:t>
      </w:r>
    </w:p>
    <w:sectPr w:rsidR="00E9420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37104"/>
    <w:rsid w:val="000411A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4969"/>
    <w:rsid w:val="000864CC"/>
    <w:rsid w:val="00086861"/>
    <w:rsid w:val="00087E0D"/>
    <w:rsid w:val="000A0FE4"/>
    <w:rsid w:val="000A7F0A"/>
    <w:rsid w:val="000B6AEC"/>
    <w:rsid w:val="000C5352"/>
    <w:rsid w:val="000C65D0"/>
    <w:rsid w:val="000D4120"/>
    <w:rsid w:val="000E102B"/>
    <w:rsid w:val="000F0263"/>
    <w:rsid w:val="000F52A7"/>
    <w:rsid w:val="00104EAE"/>
    <w:rsid w:val="0010652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C75"/>
    <w:rsid w:val="00177C0E"/>
    <w:rsid w:val="00183F12"/>
    <w:rsid w:val="00185FAA"/>
    <w:rsid w:val="001A26E7"/>
    <w:rsid w:val="001A7BE8"/>
    <w:rsid w:val="001B2445"/>
    <w:rsid w:val="001B2920"/>
    <w:rsid w:val="001B6CE9"/>
    <w:rsid w:val="001C1FEE"/>
    <w:rsid w:val="001C5764"/>
    <w:rsid w:val="001E0D4D"/>
    <w:rsid w:val="001E24C4"/>
    <w:rsid w:val="001E6254"/>
    <w:rsid w:val="00200397"/>
    <w:rsid w:val="00201AD5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626A5"/>
    <w:rsid w:val="00266AAE"/>
    <w:rsid w:val="0027124D"/>
    <w:rsid w:val="002744C8"/>
    <w:rsid w:val="002858E6"/>
    <w:rsid w:val="00287347"/>
    <w:rsid w:val="0029113F"/>
    <w:rsid w:val="0029470C"/>
    <w:rsid w:val="002967C7"/>
    <w:rsid w:val="002A4290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E04F7"/>
    <w:rsid w:val="002E23E6"/>
    <w:rsid w:val="00302F7C"/>
    <w:rsid w:val="00304F5D"/>
    <w:rsid w:val="00317FD7"/>
    <w:rsid w:val="003221E1"/>
    <w:rsid w:val="00330921"/>
    <w:rsid w:val="00335CA7"/>
    <w:rsid w:val="00342CC5"/>
    <w:rsid w:val="00344FC1"/>
    <w:rsid w:val="00351F5A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A7217"/>
    <w:rsid w:val="003B5723"/>
    <w:rsid w:val="003C4170"/>
    <w:rsid w:val="003D1E42"/>
    <w:rsid w:val="003D2D96"/>
    <w:rsid w:val="003D4F26"/>
    <w:rsid w:val="003D6C79"/>
    <w:rsid w:val="003D746D"/>
    <w:rsid w:val="003E0F7C"/>
    <w:rsid w:val="003E3711"/>
    <w:rsid w:val="00400030"/>
    <w:rsid w:val="00401BC8"/>
    <w:rsid w:val="00406C73"/>
    <w:rsid w:val="0040782F"/>
    <w:rsid w:val="00412EE9"/>
    <w:rsid w:val="00424FAF"/>
    <w:rsid w:val="00433B5E"/>
    <w:rsid w:val="004369D6"/>
    <w:rsid w:val="00437C00"/>
    <w:rsid w:val="00444B1F"/>
    <w:rsid w:val="00446208"/>
    <w:rsid w:val="00462BFD"/>
    <w:rsid w:val="00470D99"/>
    <w:rsid w:val="00473137"/>
    <w:rsid w:val="004842AA"/>
    <w:rsid w:val="004974E0"/>
    <w:rsid w:val="00497E55"/>
    <w:rsid w:val="004A1AD8"/>
    <w:rsid w:val="004A4395"/>
    <w:rsid w:val="004A5AC4"/>
    <w:rsid w:val="004B0ED8"/>
    <w:rsid w:val="004B1980"/>
    <w:rsid w:val="004C136A"/>
    <w:rsid w:val="004C4427"/>
    <w:rsid w:val="004C49F9"/>
    <w:rsid w:val="004C56E3"/>
    <w:rsid w:val="004D7DA1"/>
    <w:rsid w:val="004E3E40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6C11"/>
    <w:rsid w:val="00565112"/>
    <w:rsid w:val="00577DA6"/>
    <w:rsid w:val="00581B83"/>
    <w:rsid w:val="005844F9"/>
    <w:rsid w:val="00593573"/>
    <w:rsid w:val="00594913"/>
    <w:rsid w:val="005958B7"/>
    <w:rsid w:val="005B5AAF"/>
    <w:rsid w:val="005C14C3"/>
    <w:rsid w:val="005D2293"/>
    <w:rsid w:val="005D38CC"/>
    <w:rsid w:val="005D3E40"/>
    <w:rsid w:val="005E2D02"/>
    <w:rsid w:val="006014F1"/>
    <w:rsid w:val="00602F1F"/>
    <w:rsid w:val="0060664C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73C52"/>
    <w:rsid w:val="00682161"/>
    <w:rsid w:val="00687804"/>
    <w:rsid w:val="0068790B"/>
    <w:rsid w:val="006906AE"/>
    <w:rsid w:val="00696AFD"/>
    <w:rsid w:val="006A63A7"/>
    <w:rsid w:val="006A7645"/>
    <w:rsid w:val="006B07CB"/>
    <w:rsid w:val="006B2691"/>
    <w:rsid w:val="006B2A9B"/>
    <w:rsid w:val="006B51A8"/>
    <w:rsid w:val="006B5D41"/>
    <w:rsid w:val="006C1ECA"/>
    <w:rsid w:val="006C6878"/>
    <w:rsid w:val="006C6E09"/>
    <w:rsid w:val="006D0F23"/>
    <w:rsid w:val="006D66D4"/>
    <w:rsid w:val="006E6155"/>
    <w:rsid w:val="00701B07"/>
    <w:rsid w:val="007164EC"/>
    <w:rsid w:val="00731813"/>
    <w:rsid w:val="00734A51"/>
    <w:rsid w:val="007360D7"/>
    <w:rsid w:val="007376F1"/>
    <w:rsid w:val="00742B89"/>
    <w:rsid w:val="00743D5D"/>
    <w:rsid w:val="0074761F"/>
    <w:rsid w:val="007545CA"/>
    <w:rsid w:val="00754740"/>
    <w:rsid w:val="00756412"/>
    <w:rsid w:val="00761578"/>
    <w:rsid w:val="00762F7B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7177"/>
    <w:rsid w:val="007C737B"/>
    <w:rsid w:val="007C7BAF"/>
    <w:rsid w:val="007C7EEB"/>
    <w:rsid w:val="007D0C95"/>
    <w:rsid w:val="007D15E6"/>
    <w:rsid w:val="007D2711"/>
    <w:rsid w:val="007E5616"/>
    <w:rsid w:val="007E72E3"/>
    <w:rsid w:val="008013FE"/>
    <w:rsid w:val="00815842"/>
    <w:rsid w:val="00821387"/>
    <w:rsid w:val="00821804"/>
    <w:rsid w:val="00821D34"/>
    <w:rsid w:val="00822CC3"/>
    <w:rsid w:val="00834103"/>
    <w:rsid w:val="0083427B"/>
    <w:rsid w:val="00837341"/>
    <w:rsid w:val="00837D7D"/>
    <w:rsid w:val="008455B2"/>
    <w:rsid w:val="0085186C"/>
    <w:rsid w:val="00862789"/>
    <w:rsid w:val="008660A1"/>
    <w:rsid w:val="00870FDB"/>
    <w:rsid w:val="008908A4"/>
    <w:rsid w:val="008A1574"/>
    <w:rsid w:val="008A7609"/>
    <w:rsid w:val="008B00AF"/>
    <w:rsid w:val="008B2060"/>
    <w:rsid w:val="008B3879"/>
    <w:rsid w:val="008B42DA"/>
    <w:rsid w:val="008C3662"/>
    <w:rsid w:val="008C6836"/>
    <w:rsid w:val="008C71E8"/>
    <w:rsid w:val="008D7323"/>
    <w:rsid w:val="008E380A"/>
    <w:rsid w:val="008E6218"/>
    <w:rsid w:val="008F1A2D"/>
    <w:rsid w:val="009066C8"/>
    <w:rsid w:val="00906726"/>
    <w:rsid w:val="0090779D"/>
    <w:rsid w:val="0091733B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930A9"/>
    <w:rsid w:val="00994DED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6E72"/>
    <w:rsid w:val="00A1082D"/>
    <w:rsid w:val="00A12E08"/>
    <w:rsid w:val="00A137E9"/>
    <w:rsid w:val="00A15CB0"/>
    <w:rsid w:val="00A20FFD"/>
    <w:rsid w:val="00A2385C"/>
    <w:rsid w:val="00A23CCF"/>
    <w:rsid w:val="00A3065F"/>
    <w:rsid w:val="00A30848"/>
    <w:rsid w:val="00A31922"/>
    <w:rsid w:val="00A40670"/>
    <w:rsid w:val="00A56085"/>
    <w:rsid w:val="00A71C3F"/>
    <w:rsid w:val="00A7464D"/>
    <w:rsid w:val="00A74FC6"/>
    <w:rsid w:val="00A753ED"/>
    <w:rsid w:val="00A75C98"/>
    <w:rsid w:val="00A852B0"/>
    <w:rsid w:val="00A865A7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129B4"/>
    <w:rsid w:val="00B12E03"/>
    <w:rsid w:val="00B12EE8"/>
    <w:rsid w:val="00B15AB3"/>
    <w:rsid w:val="00B20E83"/>
    <w:rsid w:val="00B307B2"/>
    <w:rsid w:val="00B351C4"/>
    <w:rsid w:val="00B44036"/>
    <w:rsid w:val="00B47065"/>
    <w:rsid w:val="00B47FE3"/>
    <w:rsid w:val="00B571F9"/>
    <w:rsid w:val="00B7073C"/>
    <w:rsid w:val="00B739B1"/>
    <w:rsid w:val="00B77B00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78B6"/>
    <w:rsid w:val="00C209E1"/>
    <w:rsid w:val="00C21E89"/>
    <w:rsid w:val="00C40145"/>
    <w:rsid w:val="00C432C0"/>
    <w:rsid w:val="00C43CED"/>
    <w:rsid w:val="00C44102"/>
    <w:rsid w:val="00C54334"/>
    <w:rsid w:val="00C5734B"/>
    <w:rsid w:val="00C64C4B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E2396"/>
    <w:rsid w:val="00CE4096"/>
    <w:rsid w:val="00CF7D36"/>
    <w:rsid w:val="00CF7E82"/>
    <w:rsid w:val="00D00528"/>
    <w:rsid w:val="00D16698"/>
    <w:rsid w:val="00D2113B"/>
    <w:rsid w:val="00D21454"/>
    <w:rsid w:val="00D22BAA"/>
    <w:rsid w:val="00D23A21"/>
    <w:rsid w:val="00D24532"/>
    <w:rsid w:val="00D31399"/>
    <w:rsid w:val="00D347CC"/>
    <w:rsid w:val="00D3552A"/>
    <w:rsid w:val="00D431AA"/>
    <w:rsid w:val="00D53A53"/>
    <w:rsid w:val="00D55F7C"/>
    <w:rsid w:val="00D61CF3"/>
    <w:rsid w:val="00D654E2"/>
    <w:rsid w:val="00D769A2"/>
    <w:rsid w:val="00D81C6D"/>
    <w:rsid w:val="00D93CB9"/>
    <w:rsid w:val="00DA72A9"/>
    <w:rsid w:val="00DB05A1"/>
    <w:rsid w:val="00DB4312"/>
    <w:rsid w:val="00DB4F54"/>
    <w:rsid w:val="00DC07F0"/>
    <w:rsid w:val="00DC4326"/>
    <w:rsid w:val="00DC5C8E"/>
    <w:rsid w:val="00DC726E"/>
    <w:rsid w:val="00DD58EC"/>
    <w:rsid w:val="00DF22B0"/>
    <w:rsid w:val="00DF7DF1"/>
    <w:rsid w:val="00E00544"/>
    <w:rsid w:val="00E014A8"/>
    <w:rsid w:val="00E021BC"/>
    <w:rsid w:val="00E051B5"/>
    <w:rsid w:val="00E07456"/>
    <w:rsid w:val="00E12E07"/>
    <w:rsid w:val="00E17532"/>
    <w:rsid w:val="00E32056"/>
    <w:rsid w:val="00E3602C"/>
    <w:rsid w:val="00E41182"/>
    <w:rsid w:val="00E44BB6"/>
    <w:rsid w:val="00E60940"/>
    <w:rsid w:val="00E646F1"/>
    <w:rsid w:val="00E66CFB"/>
    <w:rsid w:val="00E70D06"/>
    <w:rsid w:val="00E720F6"/>
    <w:rsid w:val="00E82B0B"/>
    <w:rsid w:val="00E8770F"/>
    <w:rsid w:val="00E94205"/>
    <w:rsid w:val="00E94356"/>
    <w:rsid w:val="00EA6A24"/>
    <w:rsid w:val="00EC0182"/>
    <w:rsid w:val="00EC390A"/>
    <w:rsid w:val="00ED0570"/>
    <w:rsid w:val="00ED6361"/>
    <w:rsid w:val="00EE1900"/>
    <w:rsid w:val="00EE38E0"/>
    <w:rsid w:val="00EE520B"/>
    <w:rsid w:val="00EE781C"/>
    <w:rsid w:val="00EF1C7D"/>
    <w:rsid w:val="00EF202E"/>
    <w:rsid w:val="00F10518"/>
    <w:rsid w:val="00F11DF3"/>
    <w:rsid w:val="00F12F95"/>
    <w:rsid w:val="00F15B0B"/>
    <w:rsid w:val="00F176A7"/>
    <w:rsid w:val="00F30CF7"/>
    <w:rsid w:val="00F33349"/>
    <w:rsid w:val="00F408CE"/>
    <w:rsid w:val="00F44A33"/>
    <w:rsid w:val="00F528C7"/>
    <w:rsid w:val="00F6025E"/>
    <w:rsid w:val="00F6420D"/>
    <w:rsid w:val="00F7271B"/>
    <w:rsid w:val="00F73DC8"/>
    <w:rsid w:val="00F74406"/>
    <w:rsid w:val="00F87CEF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C1D33"/>
    <w:rsid w:val="00FC3BCD"/>
    <w:rsid w:val="00FC482B"/>
    <w:rsid w:val="00FC552C"/>
    <w:rsid w:val="00FC65F2"/>
    <w:rsid w:val="00FD549C"/>
    <w:rsid w:val="00FE6A01"/>
    <w:rsid w:val="00FF3C02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1642</TotalTime>
  <Pages>2</Pages>
  <Words>345</Words>
  <Characters>1970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Isachenko</cp:lastModifiedBy>
  <cp:revision>72</cp:revision>
  <cp:lastPrinted>2014-02-05T08:13:00Z</cp:lastPrinted>
  <dcterms:created xsi:type="dcterms:W3CDTF">2013-06-25T06:42:00Z</dcterms:created>
  <dcterms:modified xsi:type="dcterms:W3CDTF">2014-02-05T08:13:00Z</dcterms:modified>
</cp:coreProperties>
</file>