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60" w:rsidRDefault="00F94060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94060" w:rsidRPr="009C2F79" w:rsidRDefault="00F94060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«Содействие развитию органов местного самоуправления» </w:t>
      </w:r>
    </w:p>
    <w:p w:rsidR="00F94060" w:rsidRDefault="00F94060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мероприятиям и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135" w:type="dxa"/>
        <w:tblInd w:w="93" w:type="dxa"/>
        <w:tblLayout w:type="fixed"/>
        <w:tblLook w:val="00A0"/>
      </w:tblPr>
      <w:tblGrid>
        <w:gridCol w:w="1815"/>
        <w:gridCol w:w="2229"/>
        <w:gridCol w:w="2653"/>
        <w:gridCol w:w="739"/>
        <w:gridCol w:w="656"/>
        <w:gridCol w:w="986"/>
        <w:gridCol w:w="560"/>
        <w:gridCol w:w="1047"/>
        <w:gridCol w:w="979"/>
        <w:gridCol w:w="979"/>
        <w:gridCol w:w="11"/>
        <w:gridCol w:w="1001"/>
        <w:gridCol w:w="1480"/>
      </w:tblGrid>
      <w:tr w:rsidR="00F94060" w:rsidRPr="00837D7D" w:rsidTr="00770413">
        <w:trPr>
          <w:trHeight w:val="67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060" w:rsidRPr="00377B21" w:rsidRDefault="00F94060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060" w:rsidRPr="00377B21" w:rsidRDefault="00F94060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060" w:rsidRPr="00377B21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4060" w:rsidRPr="00377B21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060" w:rsidRPr="00377B21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F94060" w:rsidRPr="00837D7D" w:rsidTr="00770413">
        <w:trPr>
          <w:trHeight w:val="135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060" w:rsidRPr="00377B21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060" w:rsidRPr="00377B21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060" w:rsidRPr="00377B21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377B21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377B21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Рз</w:t>
            </w:r>
            <w:r w:rsidRPr="00377B21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377B21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377B21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377B21" w:rsidRDefault="00F94060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377B21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377B21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377B21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377B21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F94060" w:rsidRPr="00837D7D" w:rsidTr="00770413">
        <w:trPr>
          <w:trHeight w:val="360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Содействие развитию органов местного самоуправления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3471,43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2904,2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2887,6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2812,7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12075,93</w:t>
            </w:r>
          </w:p>
        </w:tc>
      </w:tr>
      <w:tr w:rsidR="00F94060" w:rsidRPr="00837D7D" w:rsidTr="00770413">
        <w:trPr>
          <w:trHeight w:val="36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94060" w:rsidRPr="00837D7D" w:rsidTr="00770413">
        <w:trPr>
          <w:trHeight w:val="359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3471,43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2904,2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2887,6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12075,93</w:t>
            </w:r>
          </w:p>
        </w:tc>
      </w:tr>
      <w:tr w:rsidR="00F94060" w:rsidRPr="00837D7D" w:rsidTr="00770413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60" w:rsidRDefault="00F94060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163DA7">
              <w:rPr>
                <w:rFonts w:ascii="Times New Roman" w:hAnsi="Times New Roman"/>
              </w:rPr>
              <w:t>«Создание безопасных и комфортных условий функционирования объект</w:t>
            </w:r>
            <w:r>
              <w:rPr>
                <w:rFonts w:ascii="Times New Roman" w:hAnsi="Times New Roman"/>
              </w:rPr>
              <w:t>ов муниципальной собственности»</w:t>
            </w:r>
          </w:p>
          <w:p w:rsidR="00F94060" w:rsidRDefault="00F94060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F94060" w:rsidRDefault="00F94060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F94060" w:rsidRDefault="00F94060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F94060" w:rsidRDefault="00F94060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F94060" w:rsidRDefault="00F94060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F94060" w:rsidRPr="00163DA7" w:rsidRDefault="00F94060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524,1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  <w:p w:rsidR="00F94060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2024,1</w:t>
            </w:r>
          </w:p>
          <w:p w:rsidR="00F94060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94060" w:rsidRPr="00837D7D" w:rsidTr="00770413">
        <w:trPr>
          <w:trHeight w:val="30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94060" w:rsidRPr="00837D7D" w:rsidTr="00770413">
        <w:trPr>
          <w:trHeight w:val="399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F94060" w:rsidRPr="00F12F95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  <w:p w:rsidR="00F94060" w:rsidRPr="00F12F95" w:rsidRDefault="00F94060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  <w:p w:rsidR="00F94060" w:rsidRPr="00F12F95" w:rsidRDefault="00F94060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D7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94060" w:rsidRPr="00F12F95" w:rsidRDefault="00F94060" w:rsidP="00D7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94060" w:rsidRPr="00F12F95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94060" w:rsidRPr="00F12F95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524,1</w:t>
            </w:r>
          </w:p>
          <w:p w:rsidR="00F94060" w:rsidRPr="00F12F95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1500,0</w:t>
            </w:r>
          </w:p>
        </w:tc>
      </w:tr>
      <w:tr w:rsidR="00F94060" w:rsidRPr="00837D7D" w:rsidTr="00770413">
        <w:trPr>
          <w:trHeight w:val="34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94060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94060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94060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94060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94060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94060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94060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94060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94060" w:rsidRPr="00837D7D" w:rsidTr="00770413">
        <w:trPr>
          <w:trHeight w:val="67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Pr="00F12F95">
              <w:rPr>
                <w:rFonts w:ascii="Times New Roman" w:hAnsi="Times New Roman"/>
                <w:lang w:eastAsia="ru-RU"/>
              </w:rPr>
              <w:t xml:space="preserve"> программа, подпрограмма, в том числе ВЦП)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Наименование  программы, подпрограммы, в том числе ВЦП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F12F95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F94060" w:rsidRPr="00837D7D" w:rsidTr="00770413">
        <w:trPr>
          <w:trHeight w:val="135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060" w:rsidRPr="00F12F95" w:rsidRDefault="00F9406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Рз</w:t>
            </w:r>
            <w:r w:rsidRPr="00F12F95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F94060" w:rsidRPr="00837D7D" w:rsidTr="00770413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60" w:rsidRPr="00F12F95" w:rsidRDefault="00F94060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4060" w:rsidRPr="00F12F95" w:rsidRDefault="00F94060" w:rsidP="006C64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DB3A2F">
              <w:rPr>
                <w:rFonts w:ascii="Times New Roman" w:hAnsi="Times New Roman"/>
              </w:rPr>
              <w:t>«Содействие развитию</w:t>
            </w:r>
            <w:r>
              <w:rPr>
                <w:rFonts w:ascii="Times New Roman" w:hAnsi="Times New Roman"/>
              </w:rPr>
              <w:t xml:space="preserve"> </w:t>
            </w:r>
            <w:r w:rsidRPr="00DB3A2F">
              <w:rPr>
                <w:rFonts w:ascii="Times New Roman" w:hAnsi="Times New Roman"/>
              </w:rPr>
              <w:t>и модернизации автомобильных дорог местного значения»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F12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58,7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68,1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381,9</w:t>
            </w:r>
          </w:p>
        </w:tc>
      </w:tr>
      <w:tr w:rsidR="00F94060" w:rsidRPr="00837D7D" w:rsidTr="0077041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94060" w:rsidRPr="00837D7D" w:rsidTr="00CB7EA5">
        <w:trPr>
          <w:trHeight w:val="31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</w:p>
        </w:tc>
      </w:tr>
      <w:tr w:rsidR="00F94060" w:rsidRPr="00837D7D" w:rsidTr="00B856F8">
        <w:trPr>
          <w:trHeight w:val="692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</w:t>
            </w:r>
          </w:p>
        </w:tc>
      </w:tr>
      <w:tr w:rsidR="00F94060" w:rsidRPr="00837D7D" w:rsidTr="00770413">
        <w:trPr>
          <w:trHeight w:val="33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60" w:rsidRPr="00F12F95" w:rsidRDefault="00F94060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4060" w:rsidRPr="009B2D20" w:rsidRDefault="00F94060" w:rsidP="006C64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B2D20">
              <w:rPr>
                <w:rFonts w:ascii="Times New Roman" w:hAnsi="Times New Roman"/>
              </w:rPr>
              <w:t>«Развитие кадрового потенциала органов местного самоуправления»</w:t>
            </w:r>
          </w:p>
          <w:p w:rsidR="00F94060" w:rsidRPr="00F12F95" w:rsidRDefault="00F94060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1198,0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4476,0</w:t>
            </w:r>
          </w:p>
        </w:tc>
      </w:tr>
      <w:tr w:rsidR="00F94060" w:rsidRPr="00837D7D" w:rsidTr="007D37C7">
        <w:trPr>
          <w:trHeight w:val="15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060" w:rsidRPr="00F12F95" w:rsidRDefault="00F94060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F94060" w:rsidRDefault="00F94060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94060" w:rsidRPr="00837D7D" w:rsidTr="003C6C42">
        <w:trPr>
          <w:trHeight w:val="31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060" w:rsidRPr="00F12F95" w:rsidRDefault="00F94060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F94060" w:rsidRDefault="00F94060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4060" w:rsidRPr="00F12F95" w:rsidRDefault="00F94060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1030060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</w:tr>
      <w:tr w:rsidR="00F94060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060" w:rsidRPr="00F12F95" w:rsidRDefault="00F94060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F94060" w:rsidRDefault="00F94060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F94060" w:rsidRPr="00F12F95" w:rsidRDefault="00F94060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1030060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210,0</w:t>
            </w:r>
          </w:p>
        </w:tc>
      </w:tr>
      <w:tr w:rsidR="00F94060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060" w:rsidRPr="00F12F95" w:rsidRDefault="00F94060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F94060" w:rsidRDefault="00F94060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F94060" w:rsidRPr="00F12F95" w:rsidRDefault="00F94060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700,0</w:t>
            </w:r>
          </w:p>
        </w:tc>
      </w:tr>
      <w:tr w:rsidR="00F94060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060" w:rsidRPr="00F12F95" w:rsidRDefault="00F94060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F94060" w:rsidRDefault="00F94060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F94060" w:rsidRPr="00F12F95" w:rsidRDefault="00F94060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1800,0</w:t>
            </w:r>
          </w:p>
        </w:tc>
      </w:tr>
      <w:tr w:rsidR="00F94060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060" w:rsidRPr="00F12F95" w:rsidRDefault="00F94060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F94060" w:rsidRDefault="00F94060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F94060" w:rsidRPr="00F12F95" w:rsidRDefault="00F94060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428,0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428,0</w:t>
            </w:r>
          </w:p>
        </w:tc>
      </w:tr>
      <w:tr w:rsidR="00F94060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060" w:rsidRDefault="00F94060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444,0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1268,0</w:t>
            </w:r>
          </w:p>
        </w:tc>
      </w:tr>
      <w:tr w:rsidR="00F94060" w:rsidRPr="00837D7D" w:rsidTr="0048523B">
        <w:trPr>
          <w:trHeight w:val="120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4060" w:rsidRPr="009B2D20" w:rsidRDefault="00F94060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«Повышение качества оказания услуг на базе многофункциональных центров предоставления государственных и муниципальных услуг в районе»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F94060" w:rsidRPr="00ED397F" w:rsidRDefault="00F94060" w:rsidP="00ED39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1047751</w:t>
            </w:r>
          </w:p>
          <w:p w:rsidR="00F94060" w:rsidRPr="002D1A3B" w:rsidRDefault="00F94060" w:rsidP="002D1A3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2D1A3B" w:rsidRDefault="00F94060" w:rsidP="002D1A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2D1A3B" w:rsidRDefault="00F94060" w:rsidP="002D1A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345,93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2D1A3B" w:rsidRDefault="00F94060" w:rsidP="00477D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345,93</w:t>
            </w:r>
          </w:p>
        </w:tc>
      </w:tr>
      <w:tr w:rsidR="00F94060" w:rsidRPr="00837D7D" w:rsidTr="0077041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94060" w:rsidRPr="00837D7D" w:rsidTr="0077041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F94060" w:rsidRPr="00ED397F" w:rsidRDefault="00F94060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  <w:p w:rsidR="00F94060" w:rsidRPr="00F12F95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1047751</w:t>
            </w:r>
          </w:p>
          <w:p w:rsidR="00F94060" w:rsidRPr="002D1A3B" w:rsidRDefault="00F94060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1047907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  <w:p w:rsidR="00F94060" w:rsidRPr="002D1A3B" w:rsidRDefault="00F94060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342,5</w:t>
            </w:r>
          </w:p>
          <w:p w:rsidR="00F94060" w:rsidRPr="002D1A3B" w:rsidRDefault="00F94060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3,43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342,5</w:t>
            </w:r>
          </w:p>
          <w:p w:rsidR="00F94060" w:rsidRPr="002D1A3B" w:rsidRDefault="00F94060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3,43</w:t>
            </w:r>
          </w:p>
        </w:tc>
      </w:tr>
      <w:tr w:rsidR="00F94060" w:rsidRPr="00837D7D" w:rsidTr="0077041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F94060" w:rsidRDefault="00F94060" w:rsidP="00377B21">
      <w:pPr>
        <w:spacing w:after="0" w:line="240" w:lineRule="auto"/>
      </w:pPr>
    </w:p>
    <w:p w:rsidR="00F94060" w:rsidRDefault="00F94060" w:rsidP="00377B21">
      <w:pPr>
        <w:spacing w:after="0" w:line="240" w:lineRule="auto"/>
      </w:pPr>
    </w:p>
    <w:p w:rsidR="00F94060" w:rsidRDefault="00F94060" w:rsidP="00377B21">
      <w:pPr>
        <w:spacing w:after="0" w:line="240" w:lineRule="auto"/>
      </w:pPr>
    </w:p>
    <w:tbl>
      <w:tblPr>
        <w:tblW w:w="15135" w:type="dxa"/>
        <w:tblInd w:w="93" w:type="dxa"/>
        <w:tblLayout w:type="fixed"/>
        <w:tblLook w:val="00A0"/>
      </w:tblPr>
      <w:tblGrid>
        <w:gridCol w:w="1815"/>
        <w:gridCol w:w="2229"/>
        <w:gridCol w:w="2653"/>
        <w:gridCol w:w="739"/>
        <w:gridCol w:w="656"/>
        <w:gridCol w:w="986"/>
        <w:gridCol w:w="560"/>
        <w:gridCol w:w="1047"/>
        <w:gridCol w:w="979"/>
        <w:gridCol w:w="990"/>
        <w:gridCol w:w="1001"/>
        <w:gridCol w:w="1480"/>
      </w:tblGrid>
      <w:tr w:rsidR="00F94060" w:rsidRPr="00F12F95" w:rsidTr="00E11824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Мероприятие программы 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4060" w:rsidRPr="009B2D20" w:rsidRDefault="00F94060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73EF2">
              <w:rPr>
                <w:rFonts w:ascii="Times New Roman" w:hAnsi="Times New Roman"/>
              </w:rPr>
              <w:t>Обеспечение правовой, консультационной, методической, информационно-просветительской поддержки органов местного самоуправления</w:t>
            </w:r>
            <w:r w:rsidRPr="009B2D2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1231,5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4848,0</w:t>
            </w:r>
          </w:p>
        </w:tc>
      </w:tr>
      <w:tr w:rsidR="00F94060" w:rsidRPr="00F12F95" w:rsidTr="00E11824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94060" w:rsidRPr="00F12F95" w:rsidTr="00E11824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1141,0</w:t>
            </w:r>
          </w:p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1141,0</w:t>
            </w:r>
          </w:p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64,5</w:t>
            </w:r>
          </w:p>
        </w:tc>
      </w:tr>
      <w:tr w:rsidR="00F94060" w:rsidRPr="00F12F95" w:rsidTr="00E11824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Pr="00F12F95" w:rsidRDefault="00F94060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F94060" w:rsidRPr="00F12F95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  <w:p w:rsidR="00F94060" w:rsidRPr="00F12F95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  <w:p w:rsidR="00F94060" w:rsidRPr="00F12F95" w:rsidRDefault="00F94060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1168,2</w:t>
            </w:r>
          </w:p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060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1141,0</w:t>
            </w:r>
          </w:p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1141,0</w:t>
            </w:r>
          </w:p>
          <w:p w:rsidR="00F94060" w:rsidRPr="00F12F95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60" w:rsidRDefault="00F94060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3450,2</w:t>
            </w:r>
          </w:p>
          <w:p w:rsidR="00F94060" w:rsidRPr="00710ACD" w:rsidRDefault="00F94060" w:rsidP="00710AC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192,3</w:t>
            </w:r>
          </w:p>
        </w:tc>
      </w:tr>
    </w:tbl>
    <w:p w:rsidR="00F94060" w:rsidRPr="003B5723" w:rsidRDefault="00F94060" w:rsidP="003B5723">
      <w:pPr>
        <w:rPr>
          <w:lang w:eastAsia="ru-RU"/>
        </w:rPr>
      </w:pPr>
    </w:p>
    <w:p w:rsidR="00F94060" w:rsidRDefault="00F94060" w:rsidP="003B5723">
      <w:pPr>
        <w:rPr>
          <w:lang w:eastAsia="ru-RU"/>
        </w:rPr>
      </w:pPr>
    </w:p>
    <w:p w:rsidR="00F94060" w:rsidRDefault="00F94060" w:rsidP="003B5723">
      <w:pPr>
        <w:rPr>
          <w:lang w:eastAsia="ru-RU"/>
        </w:rPr>
      </w:pPr>
    </w:p>
    <w:p w:rsidR="00F94060" w:rsidRDefault="00F94060" w:rsidP="003B5723">
      <w:pPr>
        <w:rPr>
          <w:lang w:eastAsia="ru-RU"/>
        </w:rPr>
      </w:pPr>
    </w:p>
    <w:p w:rsidR="00F94060" w:rsidRDefault="00F94060" w:rsidP="003B5723">
      <w:pPr>
        <w:rPr>
          <w:lang w:eastAsia="ru-RU"/>
        </w:rPr>
      </w:pPr>
    </w:p>
    <w:sectPr w:rsidR="00F94060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B21"/>
    <w:rsid w:val="00001D09"/>
    <w:rsid w:val="000022F1"/>
    <w:rsid w:val="00020593"/>
    <w:rsid w:val="000254FB"/>
    <w:rsid w:val="000411AC"/>
    <w:rsid w:val="000427D6"/>
    <w:rsid w:val="00051E48"/>
    <w:rsid w:val="00051ED9"/>
    <w:rsid w:val="00056180"/>
    <w:rsid w:val="000671EF"/>
    <w:rsid w:val="00072410"/>
    <w:rsid w:val="0007268A"/>
    <w:rsid w:val="00073A8E"/>
    <w:rsid w:val="00073EF2"/>
    <w:rsid w:val="0007799E"/>
    <w:rsid w:val="00087E0D"/>
    <w:rsid w:val="00095590"/>
    <w:rsid w:val="000A6E75"/>
    <w:rsid w:val="000C71DF"/>
    <w:rsid w:val="000E397A"/>
    <w:rsid w:val="000F0263"/>
    <w:rsid w:val="00105C46"/>
    <w:rsid w:val="001157F5"/>
    <w:rsid w:val="00141594"/>
    <w:rsid w:val="00143DB9"/>
    <w:rsid w:val="00145986"/>
    <w:rsid w:val="0015320A"/>
    <w:rsid w:val="00157090"/>
    <w:rsid w:val="00163DA7"/>
    <w:rsid w:val="001A26E7"/>
    <w:rsid w:val="001A7BE8"/>
    <w:rsid w:val="001B2920"/>
    <w:rsid w:val="001C5764"/>
    <w:rsid w:val="001E0D4D"/>
    <w:rsid w:val="001E3061"/>
    <w:rsid w:val="001E6254"/>
    <w:rsid w:val="00200397"/>
    <w:rsid w:val="00201AD5"/>
    <w:rsid w:val="002070DB"/>
    <w:rsid w:val="00207F0F"/>
    <w:rsid w:val="00211BC9"/>
    <w:rsid w:val="00216C17"/>
    <w:rsid w:val="00226780"/>
    <w:rsid w:val="00244313"/>
    <w:rsid w:val="00251760"/>
    <w:rsid w:val="00266AC7"/>
    <w:rsid w:val="0026706E"/>
    <w:rsid w:val="0027124D"/>
    <w:rsid w:val="002805DE"/>
    <w:rsid w:val="00285C50"/>
    <w:rsid w:val="00287347"/>
    <w:rsid w:val="0029470C"/>
    <w:rsid w:val="002A4290"/>
    <w:rsid w:val="002A74B5"/>
    <w:rsid w:val="002B423B"/>
    <w:rsid w:val="002C16A1"/>
    <w:rsid w:val="002C1DB2"/>
    <w:rsid w:val="002C6512"/>
    <w:rsid w:val="002D167F"/>
    <w:rsid w:val="002D1A3B"/>
    <w:rsid w:val="002D2214"/>
    <w:rsid w:val="002D4BC0"/>
    <w:rsid w:val="00304F5D"/>
    <w:rsid w:val="00317FD7"/>
    <w:rsid w:val="00335CA7"/>
    <w:rsid w:val="003368DD"/>
    <w:rsid w:val="00337097"/>
    <w:rsid w:val="00342CC5"/>
    <w:rsid w:val="00362C22"/>
    <w:rsid w:val="00377B21"/>
    <w:rsid w:val="003917AB"/>
    <w:rsid w:val="003A7217"/>
    <w:rsid w:val="003B5723"/>
    <w:rsid w:val="003C6C42"/>
    <w:rsid w:val="003D1E42"/>
    <w:rsid w:val="003D2570"/>
    <w:rsid w:val="003D4F26"/>
    <w:rsid w:val="003D746D"/>
    <w:rsid w:val="003E3752"/>
    <w:rsid w:val="003F31A9"/>
    <w:rsid w:val="003F61CE"/>
    <w:rsid w:val="00401BC8"/>
    <w:rsid w:val="004066BA"/>
    <w:rsid w:val="00412EE9"/>
    <w:rsid w:val="00424FAF"/>
    <w:rsid w:val="00430BAB"/>
    <w:rsid w:val="00446208"/>
    <w:rsid w:val="00462BFD"/>
    <w:rsid w:val="00473137"/>
    <w:rsid w:val="00477D85"/>
    <w:rsid w:val="0048523B"/>
    <w:rsid w:val="004B1980"/>
    <w:rsid w:val="004E7966"/>
    <w:rsid w:val="004F0514"/>
    <w:rsid w:val="00510BF6"/>
    <w:rsid w:val="00512FBA"/>
    <w:rsid w:val="00514E10"/>
    <w:rsid w:val="00517EC8"/>
    <w:rsid w:val="00527D63"/>
    <w:rsid w:val="00530306"/>
    <w:rsid w:val="00535DED"/>
    <w:rsid w:val="00536ECD"/>
    <w:rsid w:val="00544FFB"/>
    <w:rsid w:val="0054763B"/>
    <w:rsid w:val="00556C11"/>
    <w:rsid w:val="00577DA6"/>
    <w:rsid w:val="005B5AAF"/>
    <w:rsid w:val="005D1342"/>
    <w:rsid w:val="005D2293"/>
    <w:rsid w:val="005D3E40"/>
    <w:rsid w:val="005E2D02"/>
    <w:rsid w:val="005F6847"/>
    <w:rsid w:val="00602F1F"/>
    <w:rsid w:val="00605BD6"/>
    <w:rsid w:val="0060664C"/>
    <w:rsid w:val="00610F83"/>
    <w:rsid w:val="00620A69"/>
    <w:rsid w:val="00624BB1"/>
    <w:rsid w:val="0062619F"/>
    <w:rsid w:val="00630598"/>
    <w:rsid w:val="00636EA4"/>
    <w:rsid w:val="00641832"/>
    <w:rsid w:val="0064417C"/>
    <w:rsid w:val="00647AF8"/>
    <w:rsid w:val="006835C1"/>
    <w:rsid w:val="0068790B"/>
    <w:rsid w:val="006906AE"/>
    <w:rsid w:val="006A14FC"/>
    <w:rsid w:val="006A7645"/>
    <w:rsid w:val="006B46A1"/>
    <w:rsid w:val="006B51A8"/>
    <w:rsid w:val="006C64E8"/>
    <w:rsid w:val="006C6878"/>
    <w:rsid w:val="006C6E09"/>
    <w:rsid w:val="006D0F23"/>
    <w:rsid w:val="006E6155"/>
    <w:rsid w:val="006F0E0E"/>
    <w:rsid w:val="006F234F"/>
    <w:rsid w:val="006F6093"/>
    <w:rsid w:val="00701B07"/>
    <w:rsid w:val="00710ACD"/>
    <w:rsid w:val="007164EC"/>
    <w:rsid w:val="00734A51"/>
    <w:rsid w:val="00754740"/>
    <w:rsid w:val="00770413"/>
    <w:rsid w:val="00775620"/>
    <w:rsid w:val="0077640E"/>
    <w:rsid w:val="00787460"/>
    <w:rsid w:val="007A2168"/>
    <w:rsid w:val="007A332D"/>
    <w:rsid w:val="007C7177"/>
    <w:rsid w:val="007C737B"/>
    <w:rsid w:val="007D2711"/>
    <w:rsid w:val="007D37C7"/>
    <w:rsid w:val="008013FE"/>
    <w:rsid w:val="00821804"/>
    <w:rsid w:val="00821D34"/>
    <w:rsid w:val="00822CC3"/>
    <w:rsid w:val="00834103"/>
    <w:rsid w:val="00837D7D"/>
    <w:rsid w:val="0085186C"/>
    <w:rsid w:val="00870FDB"/>
    <w:rsid w:val="0089023E"/>
    <w:rsid w:val="008908A4"/>
    <w:rsid w:val="008A7609"/>
    <w:rsid w:val="008B28A2"/>
    <w:rsid w:val="008B42DA"/>
    <w:rsid w:val="008C6836"/>
    <w:rsid w:val="009066C8"/>
    <w:rsid w:val="0091733B"/>
    <w:rsid w:val="0092580E"/>
    <w:rsid w:val="009274BD"/>
    <w:rsid w:val="009322A0"/>
    <w:rsid w:val="009345AE"/>
    <w:rsid w:val="00937922"/>
    <w:rsid w:val="0095673A"/>
    <w:rsid w:val="00960E27"/>
    <w:rsid w:val="009633FD"/>
    <w:rsid w:val="009726E8"/>
    <w:rsid w:val="009741E9"/>
    <w:rsid w:val="0097655B"/>
    <w:rsid w:val="00981968"/>
    <w:rsid w:val="009930A9"/>
    <w:rsid w:val="009B2D20"/>
    <w:rsid w:val="009B2EA7"/>
    <w:rsid w:val="009B7803"/>
    <w:rsid w:val="009C2F79"/>
    <w:rsid w:val="009C6A1B"/>
    <w:rsid w:val="009D2D4D"/>
    <w:rsid w:val="009D6869"/>
    <w:rsid w:val="009D7D19"/>
    <w:rsid w:val="009F0CBA"/>
    <w:rsid w:val="009F6E72"/>
    <w:rsid w:val="00A12E08"/>
    <w:rsid w:val="00A23CCF"/>
    <w:rsid w:val="00A332C2"/>
    <w:rsid w:val="00A40670"/>
    <w:rsid w:val="00A4387C"/>
    <w:rsid w:val="00A71C3F"/>
    <w:rsid w:val="00A74FC6"/>
    <w:rsid w:val="00A972DD"/>
    <w:rsid w:val="00AA15BF"/>
    <w:rsid w:val="00AB20D9"/>
    <w:rsid w:val="00AB2C75"/>
    <w:rsid w:val="00AB3DE7"/>
    <w:rsid w:val="00AB6ACA"/>
    <w:rsid w:val="00AC089D"/>
    <w:rsid w:val="00AD351C"/>
    <w:rsid w:val="00AD504F"/>
    <w:rsid w:val="00AE0B1D"/>
    <w:rsid w:val="00AE5B20"/>
    <w:rsid w:val="00AE6A2C"/>
    <w:rsid w:val="00B15AB3"/>
    <w:rsid w:val="00B2403B"/>
    <w:rsid w:val="00B26BD4"/>
    <w:rsid w:val="00B307B2"/>
    <w:rsid w:val="00B44036"/>
    <w:rsid w:val="00B47065"/>
    <w:rsid w:val="00B571F9"/>
    <w:rsid w:val="00B77B00"/>
    <w:rsid w:val="00B8445D"/>
    <w:rsid w:val="00B856F8"/>
    <w:rsid w:val="00BA2EC2"/>
    <w:rsid w:val="00BB2EEE"/>
    <w:rsid w:val="00BD00EE"/>
    <w:rsid w:val="00BE5FF3"/>
    <w:rsid w:val="00BF7DD6"/>
    <w:rsid w:val="00C03475"/>
    <w:rsid w:val="00C0789F"/>
    <w:rsid w:val="00C17473"/>
    <w:rsid w:val="00C209E1"/>
    <w:rsid w:val="00C44102"/>
    <w:rsid w:val="00C447A0"/>
    <w:rsid w:val="00C86A27"/>
    <w:rsid w:val="00C871AF"/>
    <w:rsid w:val="00C87D92"/>
    <w:rsid w:val="00C94629"/>
    <w:rsid w:val="00CA218A"/>
    <w:rsid w:val="00CA4E31"/>
    <w:rsid w:val="00CA7E21"/>
    <w:rsid w:val="00CB3298"/>
    <w:rsid w:val="00CB6212"/>
    <w:rsid w:val="00CB7EA5"/>
    <w:rsid w:val="00CF7D36"/>
    <w:rsid w:val="00D00528"/>
    <w:rsid w:val="00D019C6"/>
    <w:rsid w:val="00D2113B"/>
    <w:rsid w:val="00D3552A"/>
    <w:rsid w:val="00D55F7C"/>
    <w:rsid w:val="00D64303"/>
    <w:rsid w:val="00D71E76"/>
    <w:rsid w:val="00DB05A1"/>
    <w:rsid w:val="00DB3A2F"/>
    <w:rsid w:val="00DB4312"/>
    <w:rsid w:val="00DC726E"/>
    <w:rsid w:val="00DD6CB1"/>
    <w:rsid w:val="00DE481A"/>
    <w:rsid w:val="00DF22B0"/>
    <w:rsid w:val="00E014A8"/>
    <w:rsid w:val="00E051B5"/>
    <w:rsid w:val="00E07456"/>
    <w:rsid w:val="00E11824"/>
    <w:rsid w:val="00E3602C"/>
    <w:rsid w:val="00E46DDC"/>
    <w:rsid w:val="00E6036F"/>
    <w:rsid w:val="00E720F6"/>
    <w:rsid w:val="00E8770F"/>
    <w:rsid w:val="00E957B2"/>
    <w:rsid w:val="00EA5789"/>
    <w:rsid w:val="00EC0182"/>
    <w:rsid w:val="00ED0570"/>
    <w:rsid w:val="00ED397F"/>
    <w:rsid w:val="00EE1900"/>
    <w:rsid w:val="00EE520B"/>
    <w:rsid w:val="00EE781C"/>
    <w:rsid w:val="00EF7DD2"/>
    <w:rsid w:val="00F07413"/>
    <w:rsid w:val="00F12F95"/>
    <w:rsid w:val="00F30CF7"/>
    <w:rsid w:val="00F34C08"/>
    <w:rsid w:val="00F44A33"/>
    <w:rsid w:val="00F5285C"/>
    <w:rsid w:val="00F54021"/>
    <w:rsid w:val="00F56708"/>
    <w:rsid w:val="00F6025E"/>
    <w:rsid w:val="00F7047B"/>
    <w:rsid w:val="00F94060"/>
    <w:rsid w:val="00F9412D"/>
    <w:rsid w:val="00F9416C"/>
    <w:rsid w:val="00FC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325</TotalTime>
  <Pages>3</Pages>
  <Words>457</Words>
  <Characters>2606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29</cp:revision>
  <cp:lastPrinted>2014-11-26T09:41:00Z</cp:lastPrinted>
  <dcterms:created xsi:type="dcterms:W3CDTF">2013-06-25T06:42:00Z</dcterms:created>
  <dcterms:modified xsi:type="dcterms:W3CDTF">2014-11-26T09:42:00Z</dcterms:modified>
</cp:coreProperties>
</file>