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E3" w:rsidRPr="00051F00" w:rsidRDefault="001036E3" w:rsidP="00DF2E8B">
      <w:pPr>
        <w:pStyle w:val="ConsPlusNormal"/>
        <w:widowControl/>
        <w:ind w:left="8460" w:firstLine="0"/>
        <w:outlineLvl w:val="2"/>
        <w:rPr>
          <w:rFonts w:ascii="Times New Roman" w:hAnsi="Times New Roman"/>
        </w:rPr>
      </w:pPr>
      <w:r w:rsidRPr="00051F00">
        <w:rPr>
          <w:rFonts w:ascii="Times New Roman" w:hAnsi="Times New Roman"/>
        </w:rPr>
        <w:t xml:space="preserve">Приложение № 2 </w:t>
      </w:r>
    </w:p>
    <w:p w:rsidR="001036E3" w:rsidRPr="00051F00" w:rsidRDefault="001036E3" w:rsidP="00777054">
      <w:pPr>
        <w:tabs>
          <w:tab w:val="left" w:pos="142"/>
        </w:tabs>
        <w:ind w:left="5529"/>
        <w:jc w:val="center"/>
        <w:rPr>
          <w:sz w:val="22"/>
          <w:szCs w:val="22"/>
        </w:rPr>
      </w:pPr>
      <w:r w:rsidRPr="00051F00">
        <w:rPr>
          <w:sz w:val="22"/>
          <w:szCs w:val="22"/>
        </w:rPr>
        <w:t xml:space="preserve">                                к муниципальной программе «Содействие развитию </w:t>
      </w:r>
    </w:p>
    <w:p w:rsidR="001036E3" w:rsidRPr="00051F00" w:rsidRDefault="001036E3" w:rsidP="00051F00">
      <w:pPr>
        <w:tabs>
          <w:tab w:val="left" w:pos="142"/>
        </w:tabs>
        <w:ind w:left="552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 w:rsidRPr="00051F00">
        <w:rPr>
          <w:sz w:val="22"/>
          <w:szCs w:val="22"/>
        </w:rPr>
        <w:t xml:space="preserve">органов местного самоуправления» </w:t>
      </w:r>
    </w:p>
    <w:p w:rsidR="001036E3" w:rsidRPr="00051F00" w:rsidRDefault="001036E3" w:rsidP="00777054">
      <w:pPr>
        <w:pStyle w:val="ConsPlusNormal"/>
        <w:widowControl/>
        <w:ind w:left="8460" w:firstLine="0"/>
        <w:outlineLvl w:val="2"/>
        <w:rPr>
          <w:rFonts w:ascii="Times New Roman" w:hAnsi="Times New Roman"/>
        </w:rPr>
      </w:pPr>
    </w:p>
    <w:p w:rsidR="001036E3" w:rsidRPr="00051F00" w:rsidRDefault="001036E3" w:rsidP="003A1C94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 w:rsidRPr="00051F00">
        <w:rPr>
          <w:rFonts w:ascii="Times New Roman" w:hAnsi="Times New Roman"/>
        </w:rPr>
        <w:t>Целевые показатели на долгосрочный период</w:t>
      </w:r>
    </w:p>
    <w:p w:rsidR="001036E3" w:rsidRPr="00924ED2" w:rsidRDefault="001036E3" w:rsidP="003A1C9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43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485"/>
        <w:gridCol w:w="1035"/>
        <w:gridCol w:w="900"/>
        <w:gridCol w:w="900"/>
        <w:gridCol w:w="900"/>
        <w:gridCol w:w="960"/>
        <w:gridCol w:w="900"/>
        <w:gridCol w:w="900"/>
        <w:gridCol w:w="720"/>
        <w:gridCol w:w="720"/>
        <w:gridCol w:w="720"/>
        <w:gridCol w:w="720"/>
        <w:gridCol w:w="720"/>
        <w:gridCol w:w="660"/>
        <w:gridCol w:w="30"/>
        <w:gridCol w:w="150"/>
        <w:gridCol w:w="630"/>
        <w:gridCol w:w="840"/>
      </w:tblGrid>
      <w:tr w:rsidR="001036E3" w:rsidRPr="004817C5" w:rsidTr="00C273CC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 xml:space="preserve">№ </w:t>
            </w:r>
            <w:r w:rsidRPr="00DF71B1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 xml:space="preserve">Цели,  </w:t>
            </w:r>
            <w:r w:rsidRPr="00DF71B1">
              <w:rPr>
                <w:rFonts w:ascii="Times New Roman" w:hAnsi="Times New Roman"/>
              </w:rPr>
              <w:br/>
              <w:t xml:space="preserve">целевые </w:t>
            </w:r>
            <w:r w:rsidRPr="00DF71B1">
              <w:rPr>
                <w:rFonts w:ascii="Times New Roman" w:hAnsi="Times New Roman"/>
              </w:rPr>
              <w:br/>
              <w:t>показатели</w:t>
            </w:r>
          </w:p>
        </w:tc>
        <w:tc>
          <w:tcPr>
            <w:tcW w:w="10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 xml:space="preserve">Единица </w:t>
            </w:r>
            <w:r w:rsidRPr="00DF71B1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36E3" w:rsidRDefault="001036E3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1036E3" w:rsidRDefault="001036E3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1036E3" w:rsidRPr="00DF71B1" w:rsidRDefault="001036E3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2012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36E3" w:rsidRDefault="001036E3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1036E3" w:rsidRDefault="001036E3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1036E3" w:rsidRPr="00DF71B1" w:rsidRDefault="001036E3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2013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36E3" w:rsidRDefault="001036E3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1036E3" w:rsidRDefault="001036E3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1036E3" w:rsidRPr="00DF71B1" w:rsidRDefault="001036E3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2014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036E3" w:rsidRDefault="001036E3" w:rsidP="00D169A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1036E3" w:rsidRDefault="001036E3" w:rsidP="00777133"/>
          <w:p w:rsidR="001036E3" w:rsidRPr="00777133" w:rsidRDefault="001036E3" w:rsidP="00777133">
            <w:r>
              <w:t>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36E3" w:rsidRPr="00DF71B1" w:rsidRDefault="001036E3" w:rsidP="007771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Плановый период</w:t>
            </w:r>
          </w:p>
          <w:p w:rsidR="001036E3" w:rsidRPr="00DF71B1" w:rsidRDefault="001036E3" w:rsidP="007771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36E3" w:rsidRPr="00DF71B1" w:rsidRDefault="001036E3" w:rsidP="007771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Плановый перио</w:t>
            </w: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5910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E3" w:rsidRPr="00DF71B1" w:rsidRDefault="001036E3" w:rsidP="00D169A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Долгосрочный период по годам</w:t>
            </w:r>
          </w:p>
        </w:tc>
      </w:tr>
      <w:tr w:rsidR="001036E3" w:rsidRPr="004817C5" w:rsidTr="00C273CC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2016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2017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E3" w:rsidRPr="00DF71B1" w:rsidRDefault="001036E3" w:rsidP="00D169AB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2018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2019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2020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2021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2022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2023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2024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1036E3" w:rsidRPr="004817C5" w:rsidTr="00211B5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389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036E3" w:rsidRPr="004817C5" w:rsidTr="00211B5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1.1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Количество благополучателей услуг в муниципальных учреждениях, в которых созданы безопасные и комфортные условия функционирования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051F00" w:rsidRDefault="001036E3" w:rsidP="00C4785F">
            <w:pPr>
              <w:pStyle w:val="Header"/>
              <w:jc w:val="center"/>
            </w:pPr>
            <w:r w:rsidRPr="00051F00">
              <w:rPr>
                <w:sz w:val="22"/>
                <w:szCs w:val="22"/>
              </w:rPr>
              <w:t>тыс.</w:t>
            </w:r>
          </w:p>
          <w:p w:rsidR="001036E3" w:rsidRPr="00DF71B1" w:rsidRDefault="001036E3" w:rsidP="00C47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человек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DF2A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Arial"/>
              </w:rPr>
            </w:pPr>
            <w:r w:rsidRPr="00DF71B1">
              <w:rPr>
                <w:rFonts w:ascii="Times New Roman" w:hAnsi="Times New Roman" w:cs="Arial"/>
              </w:rPr>
              <w:t>7,3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DF2A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Arial"/>
              </w:rPr>
            </w:pPr>
            <w:r w:rsidRPr="00DF71B1">
              <w:rPr>
                <w:rFonts w:ascii="Times New Roman" w:hAnsi="Times New Roman" w:cs="Arial"/>
              </w:rPr>
              <w:t>7,2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DF2A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Arial"/>
              </w:rPr>
            </w:pPr>
            <w:r w:rsidRPr="00DF71B1">
              <w:rPr>
                <w:rFonts w:ascii="Times New Roman" w:hAnsi="Times New Roman" w:cs="Arial"/>
              </w:rPr>
              <w:t>7,1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DF2A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Arial"/>
              </w:rPr>
            </w:pPr>
            <w:r w:rsidRPr="00DF71B1">
              <w:rPr>
                <w:rFonts w:ascii="Times New Roman" w:hAnsi="Times New Roman" w:cs="Arial"/>
              </w:rPr>
              <w:t>7,0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DF2A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Arial"/>
              </w:rPr>
            </w:pPr>
            <w:r w:rsidRPr="00DF71B1">
              <w:rPr>
                <w:rFonts w:ascii="Times New Roman" w:hAnsi="Times New Roman" w:cs="Arial"/>
              </w:rPr>
              <w:t>6,9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6,8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6,8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6,8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6,8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6,8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6,8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6,8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6,8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211B53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</w:tr>
      <w:tr w:rsidR="001036E3" w:rsidRPr="004817C5" w:rsidTr="0077713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71B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 w:cs="Arial"/>
              </w:rPr>
              <w:t>Доля общей протяженности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300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C47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Arial"/>
              </w:rPr>
            </w:pPr>
            <w:r w:rsidRPr="00DF71B1">
              <w:rPr>
                <w:rFonts w:ascii="Times New Roman" w:hAnsi="Times New Roman" w:cs="Arial"/>
              </w:rPr>
              <w:t>9,6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C47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Arial"/>
              </w:rPr>
            </w:pPr>
            <w:r w:rsidRPr="00DF71B1">
              <w:rPr>
                <w:rFonts w:ascii="Times New Roman" w:hAnsi="Times New Roman" w:cs="Arial"/>
              </w:rPr>
              <w:t>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C47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Arial"/>
              </w:rPr>
            </w:pPr>
            <w:r w:rsidRPr="00DF71B1">
              <w:rPr>
                <w:rFonts w:ascii="Times New Roman" w:hAnsi="Times New Roman" w:cs="Arial"/>
              </w:rPr>
              <w:t>10,7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C47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Arial"/>
              </w:rPr>
            </w:pPr>
            <w:r w:rsidRPr="00DF71B1">
              <w:rPr>
                <w:rFonts w:ascii="Times New Roman" w:hAnsi="Times New Roman" w:cs="Arial"/>
              </w:rPr>
              <w:t>11,0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C47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Arial"/>
              </w:rPr>
            </w:pPr>
            <w:r w:rsidRPr="00DF71B1">
              <w:rPr>
                <w:rFonts w:ascii="Times New Roman" w:hAnsi="Times New Roman" w:cs="Arial"/>
              </w:rPr>
              <w:t>11,0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11,5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Default="001036E3">
            <w:r w:rsidRPr="00156820">
              <w:rPr>
                <w:sz w:val="22"/>
                <w:szCs w:val="22"/>
              </w:rPr>
              <w:t>11,5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Default="001036E3">
            <w:r w:rsidRPr="00156820">
              <w:rPr>
                <w:sz w:val="22"/>
                <w:szCs w:val="22"/>
              </w:rPr>
              <w:t>11,5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Default="001036E3">
            <w:r w:rsidRPr="00156820">
              <w:rPr>
                <w:sz w:val="22"/>
                <w:szCs w:val="22"/>
              </w:rPr>
              <w:t>11,5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Default="001036E3">
            <w:r w:rsidRPr="00156820">
              <w:rPr>
                <w:sz w:val="22"/>
                <w:szCs w:val="22"/>
              </w:rPr>
              <w:t>11,5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Default="001036E3">
            <w:r w:rsidRPr="00156820">
              <w:rPr>
                <w:sz w:val="22"/>
                <w:szCs w:val="22"/>
              </w:rPr>
              <w:t>11,5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Default="001036E3">
            <w:r w:rsidRPr="00156820">
              <w:rPr>
                <w:sz w:val="22"/>
                <w:szCs w:val="22"/>
              </w:rPr>
              <w:t>11,5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6E3" w:rsidRDefault="001036E3">
            <w:r w:rsidRPr="00156820">
              <w:rPr>
                <w:sz w:val="22"/>
                <w:szCs w:val="22"/>
              </w:rPr>
              <w:t>11,5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6E3" w:rsidRDefault="001036E3">
            <w:r>
              <w:t>11,5</w:t>
            </w:r>
          </w:p>
        </w:tc>
      </w:tr>
      <w:tr w:rsidR="001036E3" w:rsidRPr="004817C5" w:rsidTr="0077713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71B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71B1">
              <w:rPr>
                <w:rFonts w:ascii="Times New Roman" w:hAnsi="Times New Roman" w:cs="Arial"/>
                <w:color w:val="000000"/>
                <w:sz w:val="20"/>
                <w:szCs w:val="20"/>
              </w:rPr>
              <w:t>Число студентов, получающих стипендию главы района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300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300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300F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051F00" w:rsidRDefault="001036E3" w:rsidP="00300F80">
            <w:pPr>
              <w:jc w:val="center"/>
              <w:rPr>
                <w:color w:val="000000"/>
              </w:rPr>
            </w:pPr>
            <w:r w:rsidRPr="00051F0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051F00" w:rsidRDefault="001036E3" w:rsidP="00300F80">
            <w:pPr>
              <w:jc w:val="center"/>
              <w:rPr>
                <w:color w:val="000000"/>
              </w:rPr>
            </w:pPr>
            <w:r w:rsidRPr="00051F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051F00" w:rsidRDefault="001036E3" w:rsidP="00300F80">
            <w:pPr>
              <w:jc w:val="center"/>
              <w:rPr>
                <w:color w:val="000000"/>
              </w:rPr>
            </w:pPr>
            <w:r w:rsidRPr="00051F0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211B53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036E3" w:rsidRPr="004817C5" w:rsidTr="00777133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71B1"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71B1">
              <w:rPr>
                <w:rFonts w:ascii="Times New Roman" w:hAnsi="Times New Roman" w:cs="Arial"/>
                <w:color w:val="000000"/>
                <w:sz w:val="20"/>
                <w:szCs w:val="20"/>
              </w:rPr>
              <w:t>Количество молодых специалистов, получающих подъёмные</w:t>
            </w:r>
            <w:r w:rsidRPr="00DF71B1">
              <w:rPr>
                <w:rFonts w:ascii="Times New Roman" w:hAnsi="Times New Roman" w:cs="Arial"/>
                <w:sz w:val="20"/>
                <w:szCs w:val="20"/>
              </w:rPr>
              <w:t xml:space="preserve">     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6E3" w:rsidRPr="00DF71B1" w:rsidRDefault="001036E3" w:rsidP="00373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6E3" w:rsidRPr="00DF71B1" w:rsidRDefault="001036E3" w:rsidP="00373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6E3" w:rsidRPr="00DF71B1" w:rsidRDefault="001036E3" w:rsidP="00373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6E3" w:rsidRPr="00DF71B1" w:rsidRDefault="001036E3" w:rsidP="00373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6E3" w:rsidRPr="00DF71B1" w:rsidRDefault="001036E3" w:rsidP="00373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6E3" w:rsidRPr="00DF71B1" w:rsidRDefault="001036E3" w:rsidP="00373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6E3" w:rsidRPr="00DF71B1" w:rsidRDefault="001036E3" w:rsidP="00373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6E3" w:rsidRPr="00DF71B1" w:rsidRDefault="001036E3" w:rsidP="00373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6E3" w:rsidRPr="00DF71B1" w:rsidRDefault="001036E3" w:rsidP="00373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6E3" w:rsidRPr="00DF71B1" w:rsidRDefault="001036E3" w:rsidP="00373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6E3" w:rsidRPr="00DF71B1" w:rsidRDefault="001036E3" w:rsidP="00373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6E3" w:rsidRPr="00DF71B1" w:rsidRDefault="001036E3" w:rsidP="00373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36E3" w:rsidRPr="00DF71B1" w:rsidRDefault="001036E3" w:rsidP="00373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36E3" w:rsidRPr="00DF71B1" w:rsidRDefault="001036E3" w:rsidP="003739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036E3" w:rsidRPr="004817C5" w:rsidTr="00777133">
        <w:trPr>
          <w:cantSplit/>
          <w:trHeight w:val="46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6E3" w:rsidRPr="00DF71B1" w:rsidRDefault="001036E3" w:rsidP="00D169A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1036E3" w:rsidRPr="00A7255F" w:rsidRDefault="001036E3" w:rsidP="00A7255F">
            <w:r>
              <w:t>1.5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6E3" w:rsidRPr="00DF71B1" w:rsidRDefault="001036E3" w:rsidP="00DF2A8A">
            <w:pPr>
              <w:pStyle w:val="ConsPlusNormal"/>
              <w:ind w:firstLine="0"/>
              <w:rPr>
                <w:rFonts w:ascii="Times New Roman" w:hAnsi="Times New Roman" w:cs="Arial"/>
                <w:sz w:val="20"/>
                <w:szCs w:val="20"/>
              </w:rPr>
            </w:pPr>
            <w:r w:rsidRPr="00DF71B1">
              <w:rPr>
                <w:rFonts w:ascii="Times New Roman" w:hAnsi="Times New Roman" w:cs="Arial"/>
                <w:sz w:val="20"/>
                <w:szCs w:val="20"/>
              </w:rPr>
              <w:t>Число специалистов обеспеченных жильем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6E3" w:rsidRPr="00DF71B1" w:rsidRDefault="001036E3" w:rsidP="00804FD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1036E3" w:rsidRPr="00051F00" w:rsidRDefault="001036E3" w:rsidP="00804FD1">
            <w:pPr>
              <w:tabs>
                <w:tab w:val="left" w:pos="705"/>
              </w:tabs>
              <w:jc w:val="center"/>
            </w:pPr>
            <w:r w:rsidRPr="00051F00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6E3" w:rsidRPr="00DF71B1" w:rsidRDefault="001036E3" w:rsidP="00804FD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1036E3" w:rsidRPr="00051F00" w:rsidRDefault="001036E3" w:rsidP="00804FD1">
            <w:pPr>
              <w:jc w:val="center"/>
            </w:pPr>
            <w:r w:rsidRPr="00051F00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6E3" w:rsidRPr="00DF71B1" w:rsidRDefault="001036E3" w:rsidP="00804FD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1036E3" w:rsidRPr="00DF71B1" w:rsidRDefault="001036E3" w:rsidP="00804FD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6E3" w:rsidRPr="00DF71B1" w:rsidRDefault="001036E3" w:rsidP="00804FD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1036E3" w:rsidRPr="00DF71B1" w:rsidRDefault="001036E3" w:rsidP="00804FD1">
            <w:pPr>
              <w:pStyle w:val="ConsPlusNormal"/>
              <w:ind w:firstLine="29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6E3" w:rsidRPr="00DF71B1" w:rsidRDefault="001036E3" w:rsidP="00804FD1">
            <w:pPr>
              <w:pStyle w:val="ConsPlusNormal"/>
              <w:ind w:firstLine="290"/>
              <w:jc w:val="center"/>
              <w:rPr>
                <w:rFonts w:ascii="Times New Roman" w:hAnsi="Times New Roman"/>
              </w:rPr>
            </w:pPr>
          </w:p>
          <w:p w:rsidR="001036E3" w:rsidRPr="00DF71B1" w:rsidRDefault="001036E3" w:rsidP="00804FD1">
            <w:pPr>
              <w:pStyle w:val="ConsPlusNormal"/>
              <w:ind w:firstLine="29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6E3" w:rsidRPr="00DF71B1" w:rsidRDefault="001036E3" w:rsidP="00804FD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1036E3" w:rsidRPr="00051F00" w:rsidRDefault="001036E3" w:rsidP="00804FD1"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6E3" w:rsidRPr="00DF71B1" w:rsidRDefault="001036E3" w:rsidP="00804FD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1036E3" w:rsidRPr="00051F00" w:rsidRDefault="001036E3" w:rsidP="00804FD1">
            <w:r w:rsidRPr="00051F00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6E3" w:rsidRPr="00DF71B1" w:rsidRDefault="001036E3" w:rsidP="00804FD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1036E3" w:rsidRPr="00051F00" w:rsidRDefault="001036E3" w:rsidP="00804FD1">
            <w:r w:rsidRPr="00051F00">
              <w:rPr>
                <w:sz w:val="22"/>
                <w:szCs w:val="22"/>
              </w:rPr>
              <w:t>0</w:t>
            </w:r>
          </w:p>
          <w:p w:rsidR="001036E3" w:rsidRPr="00051F00" w:rsidRDefault="001036E3" w:rsidP="00804FD1"/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6E3" w:rsidRPr="00DF71B1" w:rsidRDefault="001036E3" w:rsidP="00804FD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1036E3" w:rsidRPr="00051F00" w:rsidRDefault="001036E3" w:rsidP="00804FD1">
            <w:r w:rsidRPr="00051F00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6E3" w:rsidRPr="00DF71B1" w:rsidRDefault="001036E3" w:rsidP="00804FD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1036E3" w:rsidRPr="00051F00" w:rsidRDefault="001036E3" w:rsidP="00804FD1">
            <w:r w:rsidRPr="00051F00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6E3" w:rsidRPr="00DF71B1" w:rsidRDefault="001036E3" w:rsidP="00804FD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1036E3" w:rsidRPr="00051F00" w:rsidRDefault="001036E3" w:rsidP="00804FD1">
            <w:r w:rsidRPr="00051F00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6E3" w:rsidRPr="00DF71B1" w:rsidRDefault="001036E3" w:rsidP="00804FD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1036E3" w:rsidRPr="00051F00" w:rsidRDefault="001036E3" w:rsidP="00804FD1">
            <w:r w:rsidRPr="00051F00">
              <w:rPr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036E3" w:rsidRDefault="001036E3" w:rsidP="00804FD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1036E3" w:rsidRPr="00051F00" w:rsidRDefault="001036E3" w:rsidP="00804FD1">
            <w:r w:rsidRPr="00051F00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036E3" w:rsidRPr="00DF71B1" w:rsidRDefault="001036E3" w:rsidP="00211B53">
            <w:pPr>
              <w:pStyle w:val="ConsPlusNormal"/>
              <w:ind w:left="720" w:firstLine="0"/>
              <w:jc w:val="center"/>
              <w:rPr>
                <w:rFonts w:ascii="Times New Roman" w:hAnsi="Times New Roman"/>
              </w:rPr>
            </w:pPr>
            <w:r w:rsidRPr="00DF71B1">
              <w:rPr>
                <w:rFonts w:ascii="Times New Roman" w:hAnsi="Times New Roman"/>
              </w:rPr>
              <w:t>1</w:t>
            </w:r>
          </w:p>
          <w:p w:rsidR="001036E3" w:rsidRPr="00051F00" w:rsidRDefault="001036E3" w:rsidP="00804FD1">
            <w:r>
              <w:t>0</w:t>
            </w:r>
          </w:p>
        </w:tc>
      </w:tr>
      <w:tr w:rsidR="001036E3" w:rsidRPr="004817C5" w:rsidTr="00777133"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D169A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1036E3" w:rsidRDefault="001036E3" w:rsidP="00A7255F"/>
          <w:p w:rsidR="001036E3" w:rsidRPr="00A7255F" w:rsidRDefault="001036E3" w:rsidP="00A7255F">
            <w:r>
              <w:t>1.6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051F00" w:rsidRDefault="001036E3" w:rsidP="00DF2A8A">
            <w:pPr>
              <w:rPr>
                <w:color w:val="000000"/>
              </w:rPr>
            </w:pPr>
            <w:r w:rsidRPr="00051F00">
              <w:rPr>
                <w:sz w:val="22"/>
                <w:szCs w:val="22"/>
              </w:rPr>
              <w:t>Число муниципальных служащих прошедших повышение квалификации</w:t>
            </w:r>
          </w:p>
          <w:p w:rsidR="001036E3" w:rsidRPr="00DF71B1" w:rsidRDefault="001036E3" w:rsidP="00DF2A8A">
            <w:pPr>
              <w:pStyle w:val="ConsPlusNormal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D169A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3739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3739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3739A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1036E3" w:rsidRPr="00051F00" w:rsidRDefault="001036E3" w:rsidP="00804FD1"/>
          <w:p w:rsidR="001036E3" w:rsidRPr="00051F00" w:rsidRDefault="001036E3" w:rsidP="00804FD1"/>
          <w:p w:rsidR="001036E3" w:rsidRPr="00051F00" w:rsidRDefault="001036E3" w:rsidP="00804FD1">
            <w:pPr>
              <w:jc w:val="center"/>
            </w:pPr>
            <w:r w:rsidRPr="00051F00">
              <w:rPr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3739A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1036E3" w:rsidRPr="00051F00" w:rsidRDefault="001036E3" w:rsidP="00804FD1"/>
          <w:p w:rsidR="001036E3" w:rsidRPr="00051F00" w:rsidRDefault="001036E3" w:rsidP="00804FD1"/>
          <w:p w:rsidR="001036E3" w:rsidRPr="00051F00" w:rsidRDefault="001036E3" w:rsidP="00804FD1">
            <w:r w:rsidRPr="00051F00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3739A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1036E3" w:rsidRPr="00051F00" w:rsidRDefault="001036E3" w:rsidP="00804FD1"/>
          <w:p w:rsidR="001036E3" w:rsidRPr="00051F00" w:rsidRDefault="001036E3" w:rsidP="00804FD1"/>
          <w:p w:rsidR="001036E3" w:rsidRPr="00051F00" w:rsidRDefault="001036E3" w:rsidP="00804FD1">
            <w:r w:rsidRPr="00051F00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3739A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1036E3" w:rsidRPr="00051F00" w:rsidRDefault="001036E3" w:rsidP="00804FD1"/>
          <w:p w:rsidR="001036E3" w:rsidRPr="00051F00" w:rsidRDefault="001036E3" w:rsidP="00804FD1"/>
          <w:p w:rsidR="001036E3" w:rsidRPr="00051F00" w:rsidRDefault="001036E3" w:rsidP="00804FD1">
            <w:r w:rsidRPr="00051F00"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3739A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1036E3" w:rsidRPr="00051F00" w:rsidRDefault="001036E3" w:rsidP="00804FD1"/>
          <w:p w:rsidR="001036E3" w:rsidRPr="00051F00" w:rsidRDefault="001036E3" w:rsidP="00804FD1"/>
          <w:p w:rsidR="001036E3" w:rsidRPr="00051F00" w:rsidRDefault="001036E3" w:rsidP="00804FD1">
            <w:r w:rsidRPr="00051F00"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3739A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1036E3" w:rsidRPr="00051F00" w:rsidRDefault="001036E3" w:rsidP="00804FD1"/>
          <w:p w:rsidR="001036E3" w:rsidRPr="00051F00" w:rsidRDefault="001036E3" w:rsidP="00804FD1"/>
          <w:p w:rsidR="001036E3" w:rsidRPr="00051F00" w:rsidRDefault="001036E3" w:rsidP="00804FD1">
            <w:r w:rsidRPr="00051F00"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3739A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1036E3" w:rsidRPr="00051F00" w:rsidRDefault="001036E3" w:rsidP="00804FD1"/>
          <w:p w:rsidR="001036E3" w:rsidRPr="00051F00" w:rsidRDefault="001036E3" w:rsidP="00804FD1"/>
          <w:p w:rsidR="001036E3" w:rsidRPr="00051F00" w:rsidRDefault="001036E3" w:rsidP="00804FD1">
            <w:r w:rsidRPr="00051F00"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3739A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1036E3" w:rsidRPr="00051F00" w:rsidRDefault="001036E3" w:rsidP="00804FD1"/>
          <w:p w:rsidR="001036E3" w:rsidRPr="00051F00" w:rsidRDefault="001036E3" w:rsidP="00804FD1"/>
          <w:p w:rsidR="001036E3" w:rsidRPr="00051F00" w:rsidRDefault="001036E3" w:rsidP="00804FD1">
            <w:r w:rsidRPr="00051F00"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3739A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1036E3" w:rsidRPr="00051F00" w:rsidRDefault="001036E3" w:rsidP="00804FD1"/>
          <w:p w:rsidR="001036E3" w:rsidRPr="00051F00" w:rsidRDefault="001036E3" w:rsidP="00804FD1"/>
          <w:p w:rsidR="001036E3" w:rsidRPr="00051F00" w:rsidRDefault="001036E3" w:rsidP="00804FD1">
            <w:r w:rsidRPr="00051F00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3739A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1036E3" w:rsidRPr="00051F00" w:rsidRDefault="001036E3" w:rsidP="00804FD1"/>
          <w:p w:rsidR="001036E3" w:rsidRPr="00051F00" w:rsidRDefault="001036E3" w:rsidP="00804FD1"/>
          <w:p w:rsidR="001036E3" w:rsidRPr="00051F00" w:rsidRDefault="001036E3" w:rsidP="00804FD1">
            <w:r w:rsidRPr="00051F00">
              <w:rPr>
                <w:sz w:val="22"/>
                <w:szCs w:val="22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6E3" w:rsidRDefault="001036E3" w:rsidP="003739A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1036E3" w:rsidRPr="00051F00" w:rsidRDefault="001036E3" w:rsidP="00804FD1"/>
          <w:p w:rsidR="001036E3" w:rsidRPr="00051F00" w:rsidRDefault="001036E3" w:rsidP="00804FD1"/>
          <w:p w:rsidR="001036E3" w:rsidRPr="00051F00" w:rsidRDefault="001036E3" w:rsidP="00804FD1">
            <w:r w:rsidRPr="00051F00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6E3" w:rsidRPr="00DF71B1" w:rsidRDefault="001036E3" w:rsidP="00211B53">
            <w:pPr>
              <w:pStyle w:val="ConsPlusNormal"/>
              <w:ind w:left="720" w:firstLine="0"/>
              <w:jc w:val="center"/>
              <w:rPr>
                <w:rFonts w:ascii="Times New Roman" w:hAnsi="Times New Roman"/>
              </w:rPr>
            </w:pPr>
          </w:p>
          <w:p w:rsidR="001036E3" w:rsidRDefault="001036E3" w:rsidP="00804FD1"/>
          <w:p w:rsidR="001036E3" w:rsidRDefault="001036E3" w:rsidP="00804FD1"/>
          <w:p w:rsidR="001036E3" w:rsidRPr="00051F00" w:rsidRDefault="001036E3" w:rsidP="00804FD1">
            <w:r>
              <w:t>12</w:t>
            </w:r>
          </w:p>
        </w:tc>
      </w:tr>
    </w:tbl>
    <w:p w:rsidR="001036E3" w:rsidRPr="00924ED2" w:rsidRDefault="001036E3" w:rsidP="003A1C9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36E3" w:rsidRDefault="001036E3"/>
    <w:p w:rsidR="001036E3" w:rsidRDefault="001036E3"/>
    <w:p w:rsidR="001036E3" w:rsidRDefault="001036E3"/>
    <w:p w:rsidR="001036E3" w:rsidRDefault="001036E3"/>
    <w:sectPr w:rsidR="001036E3" w:rsidSect="003A1C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C94"/>
    <w:rsid w:val="00001D09"/>
    <w:rsid w:val="000022F1"/>
    <w:rsid w:val="00002A1B"/>
    <w:rsid w:val="000411AC"/>
    <w:rsid w:val="00051ED9"/>
    <w:rsid w:val="00051F00"/>
    <w:rsid w:val="00056180"/>
    <w:rsid w:val="00072410"/>
    <w:rsid w:val="0007268A"/>
    <w:rsid w:val="00073A8E"/>
    <w:rsid w:val="00087E0D"/>
    <w:rsid w:val="000F0263"/>
    <w:rsid w:val="001036E3"/>
    <w:rsid w:val="001157F5"/>
    <w:rsid w:val="00135772"/>
    <w:rsid w:val="00143DB9"/>
    <w:rsid w:val="00145986"/>
    <w:rsid w:val="0015320A"/>
    <w:rsid w:val="00156820"/>
    <w:rsid w:val="00157090"/>
    <w:rsid w:val="00176346"/>
    <w:rsid w:val="00176F13"/>
    <w:rsid w:val="001A7BE8"/>
    <w:rsid w:val="001C5764"/>
    <w:rsid w:val="001E0D4D"/>
    <w:rsid w:val="001E6254"/>
    <w:rsid w:val="00200397"/>
    <w:rsid w:val="002070DB"/>
    <w:rsid w:val="00207F0F"/>
    <w:rsid w:val="00211B53"/>
    <w:rsid w:val="00244313"/>
    <w:rsid w:val="00251760"/>
    <w:rsid w:val="0027124D"/>
    <w:rsid w:val="00287347"/>
    <w:rsid w:val="00287415"/>
    <w:rsid w:val="0029470C"/>
    <w:rsid w:val="002A4290"/>
    <w:rsid w:val="002B423B"/>
    <w:rsid w:val="002C16A1"/>
    <w:rsid w:val="002C6512"/>
    <w:rsid w:val="002D24C7"/>
    <w:rsid w:val="002D4BC0"/>
    <w:rsid w:val="00300F80"/>
    <w:rsid w:val="00317FD7"/>
    <w:rsid w:val="00323A68"/>
    <w:rsid w:val="00335CA7"/>
    <w:rsid w:val="00340D04"/>
    <w:rsid w:val="00342CC5"/>
    <w:rsid w:val="00362C22"/>
    <w:rsid w:val="003739AA"/>
    <w:rsid w:val="003917AB"/>
    <w:rsid w:val="00392794"/>
    <w:rsid w:val="003A1C94"/>
    <w:rsid w:val="003A7217"/>
    <w:rsid w:val="003C4420"/>
    <w:rsid w:val="003D1E42"/>
    <w:rsid w:val="003D4F26"/>
    <w:rsid w:val="003D746D"/>
    <w:rsid w:val="00401BC8"/>
    <w:rsid w:val="00412EE9"/>
    <w:rsid w:val="00424FAF"/>
    <w:rsid w:val="00446208"/>
    <w:rsid w:val="00462BFD"/>
    <w:rsid w:val="004817C5"/>
    <w:rsid w:val="004875F2"/>
    <w:rsid w:val="004F0514"/>
    <w:rsid w:val="00502DAC"/>
    <w:rsid w:val="00510BF6"/>
    <w:rsid w:val="00527D63"/>
    <w:rsid w:val="00536ECD"/>
    <w:rsid w:val="00556C11"/>
    <w:rsid w:val="00577DA6"/>
    <w:rsid w:val="005B5AAF"/>
    <w:rsid w:val="005D2293"/>
    <w:rsid w:val="005D3E40"/>
    <w:rsid w:val="005D6FB2"/>
    <w:rsid w:val="005E2D02"/>
    <w:rsid w:val="00602F1F"/>
    <w:rsid w:val="0060664C"/>
    <w:rsid w:val="00610F83"/>
    <w:rsid w:val="00620A69"/>
    <w:rsid w:val="00624BB1"/>
    <w:rsid w:val="0062619F"/>
    <w:rsid w:val="00634A6B"/>
    <w:rsid w:val="00636EA4"/>
    <w:rsid w:val="0064417C"/>
    <w:rsid w:val="006A7645"/>
    <w:rsid w:val="006B2328"/>
    <w:rsid w:val="006B51A8"/>
    <w:rsid w:val="006B7043"/>
    <w:rsid w:val="006C6E09"/>
    <w:rsid w:val="006D0F23"/>
    <w:rsid w:val="006E6155"/>
    <w:rsid w:val="006E6EEC"/>
    <w:rsid w:val="00701B07"/>
    <w:rsid w:val="00726306"/>
    <w:rsid w:val="00734A51"/>
    <w:rsid w:val="0074202B"/>
    <w:rsid w:val="0077640E"/>
    <w:rsid w:val="00777054"/>
    <w:rsid w:val="00777133"/>
    <w:rsid w:val="007A2168"/>
    <w:rsid w:val="007C7177"/>
    <w:rsid w:val="007C737B"/>
    <w:rsid w:val="007D2711"/>
    <w:rsid w:val="007F41C5"/>
    <w:rsid w:val="008013FE"/>
    <w:rsid w:val="00804FD1"/>
    <w:rsid w:val="008121AD"/>
    <w:rsid w:val="00821804"/>
    <w:rsid w:val="00822CC3"/>
    <w:rsid w:val="00834103"/>
    <w:rsid w:val="0085186C"/>
    <w:rsid w:val="00870FDB"/>
    <w:rsid w:val="008908A4"/>
    <w:rsid w:val="008A7609"/>
    <w:rsid w:val="008B42DA"/>
    <w:rsid w:val="008C6836"/>
    <w:rsid w:val="009066C8"/>
    <w:rsid w:val="00924ED2"/>
    <w:rsid w:val="0092580E"/>
    <w:rsid w:val="009274BD"/>
    <w:rsid w:val="009322A0"/>
    <w:rsid w:val="00937922"/>
    <w:rsid w:val="0095673A"/>
    <w:rsid w:val="00960E27"/>
    <w:rsid w:val="0097655B"/>
    <w:rsid w:val="009930A9"/>
    <w:rsid w:val="009B16E3"/>
    <w:rsid w:val="009B2EA7"/>
    <w:rsid w:val="009C6A1B"/>
    <w:rsid w:val="009D2D4D"/>
    <w:rsid w:val="009D6869"/>
    <w:rsid w:val="009D7D19"/>
    <w:rsid w:val="009F06DE"/>
    <w:rsid w:val="009F0CBA"/>
    <w:rsid w:val="009F6E72"/>
    <w:rsid w:val="00A00047"/>
    <w:rsid w:val="00A02BC6"/>
    <w:rsid w:val="00A23CCF"/>
    <w:rsid w:val="00A24E20"/>
    <w:rsid w:val="00A708FE"/>
    <w:rsid w:val="00A71C3F"/>
    <w:rsid w:val="00A7255F"/>
    <w:rsid w:val="00A74FC6"/>
    <w:rsid w:val="00A972DD"/>
    <w:rsid w:val="00AB20D9"/>
    <w:rsid w:val="00AB2C75"/>
    <w:rsid w:val="00AB3DE7"/>
    <w:rsid w:val="00AB6ACA"/>
    <w:rsid w:val="00B307B2"/>
    <w:rsid w:val="00B4017C"/>
    <w:rsid w:val="00B47065"/>
    <w:rsid w:val="00B571F9"/>
    <w:rsid w:val="00B77B00"/>
    <w:rsid w:val="00BA2EC2"/>
    <w:rsid w:val="00BB2EEE"/>
    <w:rsid w:val="00BD00EE"/>
    <w:rsid w:val="00BD0D84"/>
    <w:rsid w:val="00BE5FF3"/>
    <w:rsid w:val="00BF7DD6"/>
    <w:rsid w:val="00C273CC"/>
    <w:rsid w:val="00C44102"/>
    <w:rsid w:val="00C4785F"/>
    <w:rsid w:val="00C871AF"/>
    <w:rsid w:val="00C94629"/>
    <w:rsid w:val="00CA7E21"/>
    <w:rsid w:val="00CB3298"/>
    <w:rsid w:val="00CB6212"/>
    <w:rsid w:val="00CF7D36"/>
    <w:rsid w:val="00D05322"/>
    <w:rsid w:val="00D0602D"/>
    <w:rsid w:val="00D169AB"/>
    <w:rsid w:val="00D2113B"/>
    <w:rsid w:val="00D3552A"/>
    <w:rsid w:val="00D55F7C"/>
    <w:rsid w:val="00DB4312"/>
    <w:rsid w:val="00DC726E"/>
    <w:rsid w:val="00DF22B0"/>
    <w:rsid w:val="00DF2A8A"/>
    <w:rsid w:val="00DF2E8B"/>
    <w:rsid w:val="00DF71B1"/>
    <w:rsid w:val="00E014A8"/>
    <w:rsid w:val="00E051B5"/>
    <w:rsid w:val="00E07456"/>
    <w:rsid w:val="00E3602C"/>
    <w:rsid w:val="00E60B83"/>
    <w:rsid w:val="00E720F6"/>
    <w:rsid w:val="00E8770F"/>
    <w:rsid w:val="00EA45CD"/>
    <w:rsid w:val="00EC0182"/>
    <w:rsid w:val="00ED0570"/>
    <w:rsid w:val="00EE781C"/>
    <w:rsid w:val="00F02879"/>
    <w:rsid w:val="00F057C2"/>
    <w:rsid w:val="00F16A06"/>
    <w:rsid w:val="00F43710"/>
    <w:rsid w:val="00F44A33"/>
    <w:rsid w:val="00F6025E"/>
    <w:rsid w:val="00F9412D"/>
    <w:rsid w:val="00FC052E"/>
    <w:rsid w:val="00FD39C5"/>
    <w:rsid w:val="00FD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">
    <w:name w:val="Знак Знак Знак Знак Знак Знак Знак Знак Знак Знак Знак Знак Знак Знак Знак"/>
    <w:basedOn w:val="Normal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C4785F"/>
    <w:rPr>
      <w:rFonts w:ascii="Arial" w:hAnsi="Arial"/>
      <w:sz w:val="22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C4785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785F"/>
    <w:rPr>
      <w:rFonts w:eastAsia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6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3</Pages>
  <Words>188</Words>
  <Characters>1073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14</cp:revision>
  <cp:lastPrinted>2014-11-18T05:04:00Z</cp:lastPrinted>
  <dcterms:created xsi:type="dcterms:W3CDTF">2013-06-04T04:49:00Z</dcterms:created>
  <dcterms:modified xsi:type="dcterms:W3CDTF">2014-11-18T05:11:00Z</dcterms:modified>
</cp:coreProperties>
</file>