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AD" w:rsidRPr="00554F75" w:rsidRDefault="001268AD" w:rsidP="0074202B">
      <w:pPr>
        <w:pStyle w:val="ConsPlusNormal"/>
        <w:widowControl/>
        <w:ind w:left="8460" w:firstLine="0"/>
        <w:outlineLvl w:val="2"/>
        <w:rPr>
          <w:rFonts w:ascii="Times New Roman" w:hAnsi="Times New Roman"/>
        </w:rPr>
      </w:pPr>
      <w:r w:rsidRPr="00554F75">
        <w:rPr>
          <w:rFonts w:ascii="Times New Roman" w:hAnsi="Times New Roman"/>
        </w:rPr>
        <w:t xml:space="preserve">                  Приложение № 1 </w:t>
      </w:r>
    </w:p>
    <w:p w:rsidR="001268AD" w:rsidRPr="00554F75" w:rsidRDefault="001268AD" w:rsidP="000F6930">
      <w:pPr>
        <w:tabs>
          <w:tab w:val="left" w:pos="142"/>
        </w:tabs>
        <w:ind w:left="5529"/>
        <w:jc w:val="right"/>
        <w:rPr>
          <w:sz w:val="22"/>
          <w:szCs w:val="22"/>
        </w:rPr>
      </w:pPr>
      <w:r w:rsidRPr="00554F75">
        <w:rPr>
          <w:sz w:val="22"/>
          <w:szCs w:val="22"/>
        </w:rPr>
        <w:t xml:space="preserve">к муниципальной программе «Содействие развитию </w:t>
      </w:r>
    </w:p>
    <w:p w:rsidR="001268AD" w:rsidRPr="00554F75" w:rsidRDefault="001268AD" w:rsidP="000F6930">
      <w:pPr>
        <w:tabs>
          <w:tab w:val="left" w:pos="142"/>
        </w:tabs>
        <w:ind w:left="5529"/>
        <w:jc w:val="right"/>
        <w:rPr>
          <w:sz w:val="22"/>
          <w:szCs w:val="22"/>
        </w:rPr>
      </w:pPr>
      <w:r w:rsidRPr="00554F75">
        <w:rPr>
          <w:sz w:val="22"/>
          <w:szCs w:val="22"/>
        </w:rPr>
        <w:t xml:space="preserve">  органов местного самоуправления» </w:t>
      </w:r>
    </w:p>
    <w:p w:rsidR="001268AD" w:rsidRPr="00554F75" w:rsidRDefault="001268AD" w:rsidP="0074202B">
      <w:pPr>
        <w:pStyle w:val="ConsPlusNormal"/>
        <w:widowControl/>
        <w:ind w:left="8460" w:firstLine="0"/>
        <w:outlineLvl w:val="2"/>
        <w:rPr>
          <w:rFonts w:ascii="Times New Roman" w:hAnsi="Times New Roman"/>
        </w:rPr>
      </w:pPr>
    </w:p>
    <w:p w:rsidR="001268AD" w:rsidRPr="00554F75" w:rsidRDefault="001268AD" w:rsidP="003A1C94">
      <w:pPr>
        <w:pStyle w:val="ConsPlusNormal"/>
        <w:widowControl/>
        <w:ind w:firstLine="0"/>
        <w:jc w:val="right"/>
        <w:rPr>
          <w:rFonts w:ascii="Times New Roman" w:hAnsi="Times New Roman"/>
        </w:rPr>
      </w:pPr>
    </w:p>
    <w:p w:rsidR="001268AD" w:rsidRPr="00554F75" w:rsidRDefault="001268AD" w:rsidP="003A1C94">
      <w:pPr>
        <w:pStyle w:val="ConsPlusNormal"/>
        <w:widowControl/>
        <w:ind w:firstLine="0"/>
        <w:jc w:val="center"/>
        <w:rPr>
          <w:rFonts w:ascii="Times New Roman" w:hAnsi="Times New Roman"/>
        </w:rPr>
      </w:pPr>
      <w:r w:rsidRPr="00554F75">
        <w:rPr>
          <w:rFonts w:ascii="Times New Roman" w:hAnsi="Times New Roman"/>
        </w:rPr>
        <w:t xml:space="preserve">Цели, целевые показатели, задачи, показатели результативности </w:t>
      </w:r>
    </w:p>
    <w:p w:rsidR="001268AD" w:rsidRPr="00554F75" w:rsidRDefault="001268AD" w:rsidP="003A1C94">
      <w:pPr>
        <w:rPr>
          <w:sz w:val="22"/>
          <w:szCs w:val="22"/>
        </w:rPr>
      </w:pPr>
    </w:p>
    <w:tbl>
      <w:tblPr>
        <w:tblW w:w="274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025"/>
        <w:gridCol w:w="1125"/>
        <w:gridCol w:w="1620"/>
        <w:gridCol w:w="1620"/>
        <w:gridCol w:w="1440"/>
        <w:gridCol w:w="1440"/>
        <w:gridCol w:w="1440"/>
        <w:gridCol w:w="1260"/>
        <w:gridCol w:w="1226"/>
        <w:gridCol w:w="1679"/>
        <w:gridCol w:w="187"/>
        <w:gridCol w:w="1492"/>
        <w:gridCol w:w="374"/>
        <w:gridCol w:w="1305"/>
        <w:gridCol w:w="561"/>
        <w:gridCol w:w="1118"/>
        <w:gridCol w:w="748"/>
        <w:gridCol w:w="931"/>
        <w:gridCol w:w="935"/>
        <w:gridCol w:w="744"/>
        <w:gridCol w:w="1122"/>
        <w:gridCol w:w="557"/>
        <w:gridCol w:w="1309"/>
        <w:gridCol w:w="374"/>
      </w:tblGrid>
      <w:tr w:rsidR="001268AD" w:rsidRPr="00554F75" w:rsidTr="00006045">
        <w:trPr>
          <w:gridAfter w:val="15"/>
          <w:wAfter w:w="13436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 xml:space="preserve">№  </w:t>
            </w:r>
            <w:r w:rsidRPr="00554F75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8AD" w:rsidRPr="00554F75" w:rsidRDefault="001268AD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 xml:space="preserve">Цели,    </w:t>
            </w:r>
            <w:r w:rsidRPr="00554F75">
              <w:rPr>
                <w:rFonts w:ascii="Times New Roman" w:hAnsi="Times New Roman"/>
              </w:rPr>
              <w:br/>
              <w:t xml:space="preserve">задачи,   </w:t>
            </w:r>
            <w:r w:rsidRPr="00554F75">
              <w:rPr>
                <w:rFonts w:ascii="Times New Roman" w:hAnsi="Times New Roman"/>
              </w:rPr>
              <w:br/>
              <w:t xml:space="preserve">показатели </w:t>
            </w:r>
            <w:r w:rsidRPr="00554F75">
              <w:rPr>
                <w:rFonts w:ascii="Times New Roman" w:hAnsi="Times New Roman"/>
              </w:rPr>
              <w:br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Единица</w:t>
            </w:r>
            <w:r w:rsidRPr="00554F75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8AD" w:rsidRPr="00554F75" w:rsidRDefault="001268AD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 xml:space="preserve">Вес показателя </w:t>
            </w:r>
            <w:r w:rsidRPr="00554F75">
              <w:rPr>
                <w:rFonts w:ascii="Times New Roman" w:hAnsi="Times New Roman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 xml:space="preserve">Источник </w:t>
            </w:r>
            <w:r w:rsidRPr="00554F75">
              <w:rPr>
                <w:rFonts w:ascii="Times New Roman" w:hAnsi="Times New Roman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Отчетный финансовый год</w:t>
            </w:r>
            <w:r>
              <w:rPr>
                <w:rFonts w:ascii="Times New Roman" w:hAnsi="Times New Roman"/>
              </w:rPr>
              <w:t>2013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Текущий финансовый год</w:t>
            </w: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Очередной финансовый год</w:t>
            </w: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Первый год планового периода</w:t>
            </w:r>
            <w:r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Второй год планового периода</w:t>
            </w:r>
            <w:r>
              <w:rPr>
                <w:rFonts w:ascii="Times New Roman" w:hAnsi="Times New Roman"/>
              </w:rPr>
              <w:t xml:space="preserve"> 2017</w:t>
            </w:r>
          </w:p>
        </w:tc>
      </w:tr>
      <w:tr w:rsidR="001268AD" w:rsidRPr="00554F75" w:rsidTr="00DE61F8">
        <w:trPr>
          <w:cantSplit/>
          <w:trHeight w:val="240"/>
        </w:trPr>
        <w:tc>
          <w:tcPr>
            <w:tcW w:w="140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 xml:space="preserve">1    </w:t>
            </w:r>
          </w:p>
          <w:p w:rsidR="001268AD" w:rsidRPr="00554F75" w:rsidRDefault="001268AD" w:rsidP="005D424A">
            <w:pPr>
              <w:ind w:firstLine="709"/>
              <w:jc w:val="both"/>
            </w:pPr>
            <w:r w:rsidRPr="00554F75">
              <w:rPr>
                <w:sz w:val="22"/>
                <w:szCs w:val="22"/>
              </w:rPr>
              <w:t>Целью Программы является содействие повышению комфортности условий жизнедеятельности в Пировском районе и эффективной реализации полномочий, закрепленных за муниципальным образованием.</w:t>
            </w:r>
          </w:p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79" w:type="dxa"/>
            <w:tcBorders>
              <w:left w:val="single" w:sz="6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1268AD" w:rsidRPr="00554F75" w:rsidTr="00F87C46">
        <w:trPr>
          <w:gridAfter w:val="1"/>
          <w:wAfter w:w="374" w:type="dxa"/>
          <w:cantSplit/>
          <w:trHeight w:val="52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 xml:space="preserve">1.1  </w:t>
            </w:r>
          </w:p>
        </w:tc>
        <w:tc>
          <w:tcPr>
            <w:tcW w:w="131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AC7C5B">
            <w:pPr>
              <w:pStyle w:val="a0"/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Задача 1    Создание безопасных и комфортных условий функционирования объектов муниципальной собственности, развитие муниципальных учреждений.</w:t>
            </w:r>
          </w:p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6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268AD" w:rsidRPr="00554F75" w:rsidRDefault="001268AD" w:rsidP="00AC7C5B">
            <w:pPr>
              <w:pStyle w:val="a0"/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AC7C5B">
            <w:pPr>
              <w:pStyle w:val="a0"/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AC7C5B">
            <w:pPr>
              <w:pStyle w:val="a0"/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AC7C5B">
            <w:pPr>
              <w:pStyle w:val="a0"/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AC7C5B">
            <w:pPr>
              <w:pStyle w:val="a0"/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AC7C5B">
            <w:pPr>
              <w:pStyle w:val="a0"/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AC7C5B">
            <w:pPr>
              <w:pStyle w:val="a0"/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</w:tr>
      <w:tr w:rsidR="001268AD" w:rsidRPr="00554F75" w:rsidTr="00F87C46">
        <w:trPr>
          <w:gridAfter w:val="1"/>
          <w:wAfter w:w="374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1.1.1</w:t>
            </w:r>
          </w:p>
        </w:tc>
        <w:tc>
          <w:tcPr>
            <w:tcW w:w="131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Подпрограмма 1 Создание безопасных и комфортных условий функционирования объектов муниципальной собственности</w:t>
            </w:r>
          </w:p>
        </w:tc>
        <w:tc>
          <w:tcPr>
            <w:tcW w:w="186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1268AD" w:rsidRPr="00554F75" w:rsidTr="00006045">
        <w:trPr>
          <w:gridAfter w:val="15"/>
          <w:wAfter w:w="13436" w:type="dxa"/>
          <w:cantSplit/>
          <w:trHeight w:val="254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Header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Header"/>
            </w:pPr>
            <w:r w:rsidRPr="00554F75">
              <w:rPr>
                <w:sz w:val="22"/>
                <w:szCs w:val="22"/>
              </w:rPr>
              <w:t>Количество благополучателей услуг в муниципальных учреждениях, в которых созданы безопасные и комфортные условия функционирования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713DD1">
            <w:pPr>
              <w:pStyle w:val="Header"/>
              <w:jc w:val="center"/>
            </w:pPr>
            <w:r w:rsidRPr="00554F75">
              <w:rPr>
                <w:sz w:val="22"/>
                <w:szCs w:val="22"/>
              </w:rPr>
              <w:t>тыс.</w:t>
            </w:r>
          </w:p>
          <w:p w:rsidR="001268AD" w:rsidRPr="00554F75" w:rsidRDefault="001268AD" w:rsidP="00713DD1">
            <w:pPr>
              <w:pStyle w:val="Header"/>
              <w:jc w:val="center"/>
            </w:pPr>
            <w:r w:rsidRPr="00554F75">
              <w:rPr>
                <w:sz w:val="22"/>
                <w:szCs w:val="22"/>
              </w:rPr>
              <w:t>человек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8AD" w:rsidRPr="00554F75" w:rsidRDefault="001268AD" w:rsidP="007938DB">
            <w:pPr>
              <w:pStyle w:val="Header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Header"/>
            </w:pPr>
            <w:r w:rsidRPr="00554F75">
              <w:rPr>
                <w:sz w:val="22"/>
                <w:szCs w:val="22"/>
              </w:rPr>
              <w:t>аналитическая информация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191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7,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191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7,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191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7,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191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191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6,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1268AD" w:rsidRPr="00554F75" w:rsidTr="00E62C29">
        <w:trPr>
          <w:gridAfter w:val="1"/>
          <w:wAfter w:w="374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 xml:space="preserve">1.2  </w:t>
            </w:r>
          </w:p>
        </w:tc>
        <w:tc>
          <w:tcPr>
            <w:tcW w:w="131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5E5D48">
            <w:pPr>
              <w:pStyle w:val="a0"/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Задача 2 Достижение требуемого технического и эксплуатационного состояния автомобильных дорог общего пользования местного значения</w:t>
            </w:r>
          </w:p>
          <w:p w:rsidR="001268AD" w:rsidRPr="00554F75" w:rsidRDefault="001268AD" w:rsidP="005E5D48">
            <w:pPr>
              <w:pStyle w:val="ConsPlusNormal"/>
              <w:widowControl/>
              <w:tabs>
                <w:tab w:val="left" w:pos="3540"/>
              </w:tabs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ab/>
            </w:r>
          </w:p>
        </w:tc>
        <w:tc>
          <w:tcPr>
            <w:tcW w:w="186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5E5D48">
            <w:pPr>
              <w:pStyle w:val="a0"/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5E5D48">
            <w:pPr>
              <w:pStyle w:val="a0"/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5E5D48">
            <w:pPr>
              <w:pStyle w:val="a0"/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5E5D48">
            <w:pPr>
              <w:pStyle w:val="a0"/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5E5D48">
            <w:pPr>
              <w:pStyle w:val="a0"/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5E5D48">
            <w:pPr>
              <w:pStyle w:val="a0"/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5E5D48">
            <w:pPr>
              <w:pStyle w:val="a0"/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</w:tr>
      <w:tr w:rsidR="001268AD" w:rsidRPr="00554F75" w:rsidTr="00006045">
        <w:trPr>
          <w:gridAfter w:val="1"/>
          <w:wAfter w:w="374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1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Подпрограмма 2 Содействие развитию и модернизации автомобильных дорог местного значения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1268AD" w:rsidRPr="00554F75" w:rsidTr="00006045">
        <w:trPr>
          <w:gridAfter w:val="15"/>
          <w:wAfter w:w="13436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1.2.1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Доля общей протяженности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7F65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Статистическая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9849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9849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9849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10,7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9849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11,0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9849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11,5</w:t>
            </w:r>
          </w:p>
        </w:tc>
      </w:tr>
      <w:tr w:rsidR="001268AD" w:rsidRPr="00554F75" w:rsidTr="005E5C87">
        <w:trPr>
          <w:gridAfter w:val="1"/>
          <w:wAfter w:w="374" w:type="dxa"/>
          <w:cantSplit/>
          <w:trHeight w:val="21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1.3</w:t>
            </w:r>
          </w:p>
        </w:tc>
        <w:tc>
          <w:tcPr>
            <w:tcW w:w="1319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68AD" w:rsidRPr="00554F75" w:rsidRDefault="001268AD" w:rsidP="00E24D6B">
            <w:pPr>
              <w:pStyle w:val="a0"/>
              <w:widowControl w:val="0"/>
              <w:tabs>
                <w:tab w:val="left" w:pos="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Задача 3</w:t>
            </w:r>
            <w:r w:rsidRPr="00554F75">
              <w:rPr>
                <w:rFonts w:ascii="Times New Roman" w:hAnsi="Times New Roman"/>
                <w:color w:val="000000"/>
                <w:spacing w:val="3"/>
              </w:rPr>
              <w:t xml:space="preserve"> Подготовка и обеспечение жильем специалистов для органов местного самоуправления и муниципальных учреждений района.</w:t>
            </w:r>
            <w:r w:rsidRPr="00554F75">
              <w:rPr>
                <w:rFonts w:ascii="Times New Roman" w:hAnsi="Times New Roman"/>
              </w:rPr>
              <w:t xml:space="preserve"> </w:t>
            </w:r>
          </w:p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6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268AD" w:rsidRPr="00554F75" w:rsidRDefault="001268AD" w:rsidP="00E24D6B">
            <w:pPr>
              <w:pStyle w:val="a0"/>
              <w:widowControl w:val="0"/>
              <w:tabs>
                <w:tab w:val="left" w:pos="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68AD" w:rsidRPr="00554F75" w:rsidRDefault="001268AD" w:rsidP="00E24D6B">
            <w:pPr>
              <w:pStyle w:val="a0"/>
              <w:widowControl w:val="0"/>
              <w:tabs>
                <w:tab w:val="left" w:pos="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68AD" w:rsidRPr="00554F75" w:rsidRDefault="001268AD" w:rsidP="00E24D6B">
            <w:pPr>
              <w:pStyle w:val="a0"/>
              <w:widowControl w:val="0"/>
              <w:tabs>
                <w:tab w:val="left" w:pos="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68AD" w:rsidRPr="00554F75" w:rsidRDefault="001268AD" w:rsidP="00E24D6B">
            <w:pPr>
              <w:pStyle w:val="a0"/>
              <w:widowControl w:val="0"/>
              <w:tabs>
                <w:tab w:val="left" w:pos="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68AD" w:rsidRPr="00554F75" w:rsidRDefault="001268AD" w:rsidP="00E24D6B">
            <w:pPr>
              <w:pStyle w:val="a0"/>
              <w:widowControl w:val="0"/>
              <w:tabs>
                <w:tab w:val="left" w:pos="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68AD" w:rsidRPr="00554F75" w:rsidRDefault="001268AD" w:rsidP="00E24D6B">
            <w:pPr>
              <w:pStyle w:val="a0"/>
              <w:widowControl w:val="0"/>
              <w:tabs>
                <w:tab w:val="left" w:pos="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68AD" w:rsidRPr="00554F75" w:rsidRDefault="001268AD" w:rsidP="00E24D6B">
            <w:pPr>
              <w:pStyle w:val="a0"/>
              <w:widowControl w:val="0"/>
              <w:tabs>
                <w:tab w:val="left" w:pos="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</w:tr>
      <w:tr w:rsidR="001268AD" w:rsidRPr="00554F75" w:rsidTr="00DE61F8">
        <w:trPr>
          <w:gridAfter w:val="1"/>
          <w:wAfter w:w="374" w:type="dxa"/>
          <w:cantSplit/>
          <w:trHeight w:val="5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196" w:type="dxa"/>
            <w:gridSpan w:val="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268AD" w:rsidRPr="00554F75" w:rsidRDefault="001268AD" w:rsidP="00BA759E">
            <w:pPr>
              <w:autoSpaceDE w:val="0"/>
              <w:autoSpaceDN w:val="0"/>
              <w:adjustRightInd w:val="0"/>
              <w:jc w:val="both"/>
              <w:outlineLvl w:val="0"/>
            </w:pPr>
            <w:r w:rsidRPr="00554F75">
              <w:rPr>
                <w:sz w:val="22"/>
                <w:szCs w:val="22"/>
              </w:rPr>
              <w:t>Подпрограмма 3 Развитие кадрового потенциала органов местного самоуправления</w:t>
            </w:r>
          </w:p>
          <w:p w:rsidR="001268AD" w:rsidRPr="00554F75" w:rsidRDefault="001268AD" w:rsidP="007938D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6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BA759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BA759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BA759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BA759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BA759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BA759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BA759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1268AD" w:rsidRPr="00554F75" w:rsidTr="00DE61F8">
        <w:trPr>
          <w:gridAfter w:val="15"/>
          <w:wAfter w:w="13436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1.3.1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  <w:color w:val="000000"/>
              </w:rPr>
              <w:t>Число студентов, получающих стипендию главы района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человек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аналитическая информация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984963">
            <w:pPr>
              <w:jc w:val="center"/>
              <w:rPr>
                <w:color w:val="000000"/>
              </w:rPr>
            </w:pPr>
            <w:r w:rsidRPr="00554F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9849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9849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9849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9849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1268AD" w:rsidRPr="00554F75" w:rsidTr="00006045">
        <w:trPr>
          <w:gridAfter w:val="15"/>
          <w:wAfter w:w="13436" w:type="dxa"/>
          <w:cantSplit/>
          <w:trHeight w:val="13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1.3.2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68AD" w:rsidRPr="00554F75" w:rsidRDefault="001268AD" w:rsidP="007F65F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  <w:color w:val="000000"/>
              </w:rPr>
              <w:t>Количество молодых специалистов, получающих подъёмные</w:t>
            </w:r>
            <w:r w:rsidRPr="00554F75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человек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аналитическая информация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68AD" w:rsidRPr="00554F75" w:rsidRDefault="001268AD" w:rsidP="00984963">
            <w:pPr>
              <w:jc w:val="center"/>
              <w:rPr>
                <w:color w:val="000000"/>
              </w:rPr>
            </w:pPr>
            <w:r w:rsidRPr="00554F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68AD" w:rsidRPr="00554F75" w:rsidRDefault="001268AD" w:rsidP="009849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68AD" w:rsidRPr="00554F75" w:rsidRDefault="001268AD" w:rsidP="009849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68AD" w:rsidRPr="00554F75" w:rsidRDefault="001268AD" w:rsidP="009849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68AD" w:rsidRPr="00554F75" w:rsidRDefault="001268AD" w:rsidP="00984963">
            <w:pPr>
              <w:jc w:val="center"/>
              <w:rPr>
                <w:color w:val="000000"/>
              </w:rPr>
            </w:pPr>
            <w:r w:rsidRPr="00554F75">
              <w:rPr>
                <w:color w:val="000000"/>
                <w:sz w:val="22"/>
                <w:szCs w:val="22"/>
              </w:rPr>
              <w:t>5</w:t>
            </w:r>
          </w:p>
        </w:tc>
      </w:tr>
      <w:tr w:rsidR="001268AD" w:rsidRPr="00554F75" w:rsidTr="00006045">
        <w:trPr>
          <w:gridAfter w:val="15"/>
          <w:wAfter w:w="13436" w:type="dxa"/>
          <w:cantSplit/>
          <w:trHeight w:val="36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11.3.3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68AD" w:rsidRPr="00554F75" w:rsidRDefault="001268AD" w:rsidP="003E0397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Число специалистов обеспеченных жильем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человек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аналитическая информация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68AD" w:rsidRPr="00554F75" w:rsidRDefault="001268AD" w:rsidP="00984963">
            <w:pPr>
              <w:jc w:val="center"/>
              <w:rPr>
                <w:color w:val="000000"/>
              </w:rPr>
            </w:pPr>
            <w:r w:rsidRPr="00554F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68AD" w:rsidRPr="00554F75" w:rsidRDefault="001268AD" w:rsidP="009849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68AD" w:rsidRPr="00554F75" w:rsidRDefault="001268AD" w:rsidP="009849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68AD" w:rsidRPr="00554F75" w:rsidRDefault="001268AD" w:rsidP="00984963">
            <w:pPr>
              <w:jc w:val="center"/>
              <w:rPr>
                <w:color w:val="000000"/>
              </w:rPr>
            </w:pPr>
            <w:r w:rsidRPr="00554F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68AD" w:rsidRPr="00554F75" w:rsidRDefault="001268AD" w:rsidP="00984963">
            <w:pPr>
              <w:jc w:val="center"/>
              <w:rPr>
                <w:color w:val="000000"/>
              </w:rPr>
            </w:pPr>
            <w:r w:rsidRPr="00554F7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268AD" w:rsidRPr="00554F75" w:rsidTr="00006045">
        <w:trPr>
          <w:gridAfter w:val="15"/>
          <w:wAfter w:w="13436" w:type="dxa"/>
          <w:cantSplit/>
          <w:trHeight w:val="435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11.3.4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7F65F0">
            <w:pPr>
              <w:rPr>
                <w:color w:val="000000"/>
              </w:rPr>
            </w:pPr>
            <w:r w:rsidRPr="00554F75">
              <w:rPr>
                <w:sz w:val="22"/>
                <w:szCs w:val="22"/>
              </w:rPr>
              <w:t>Число муниципальных служащих прошедших повышение квалификации</w:t>
            </w:r>
          </w:p>
          <w:p w:rsidR="001268AD" w:rsidRPr="00554F75" w:rsidRDefault="001268AD" w:rsidP="007938D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человек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аналитическая информация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9849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9849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984963">
            <w:pPr>
              <w:jc w:val="center"/>
              <w:rPr>
                <w:color w:val="000000"/>
              </w:rPr>
            </w:pPr>
            <w:r w:rsidRPr="00554F7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984963">
            <w:pPr>
              <w:jc w:val="center"/>
              <w:rPr>
                <w:color w:val="000000"/>
              </w:rPr>
            </w:pPr>
            <w:r w:rsidRPr="00554F7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AD" w:rsidRPr="00554F75" w:rsidRDefault="001268AD" w:rsidP="00984963">
            <w:pPr>
              <w:jc w:val="center"/>
              <w:rPr>
                <w:color w:val="000000"/>
              </w:rPr>
            </w:pPr>
            <w:r w:rsidRPr="00554F75">
              <w:rPr>
                <w:color w:val="000000"/>
                <w:sz w:val="22"/>
                <w:szCs w:val="22"/>
              </w:rPr>
              <w:t>12</w:t>
            </w:r>
          </w:p>
        </w:tc>
      </w:tr>
    </w:tbl>
    <w:p w:rsidR="001268AD" w:rsidRPr="00554F75" w:rsidRDefault="001268AD" w:rsidP="003A1C94">
      <w:pPr>
        <w:pStyle w:val="ConsPlusNormal"/>
        <w:widowControl/>
        <w:ind w:firstLine="0"/>
        <w:jc w:val="both"/>
        <w:rPr>
          <w:rFonts w:ascii="Times New Roman" w:hAnsi="Times New Roman"/>
        </w:rPr>
      </w:pPr>
    </w:p>
    <w:p w:rsidR="001268AD" w:rsidRPr="00554F75" w:rsidRDefault="001268AD" w:rsidP="007832B0">
      <w:pPr>
        <w:rPr>
          <w:sz w:val="22"/>
          <w:szCs w:val="22"/>
        </w:rPr>
      </w:pPr>
    </w:p>
    <w:sectPr w:rsidR="001268AD" w:rsidRPr="00554F75" w:rsidSect="007832B0">
      <w:pgSz w:w="16838" w:h="11906" w:orient="landscape" w:code="9"/>
      <w:pgMar w:top="899" w:right="998" w:bottom="284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8AD" w:rsidRDefault="001268AD" w:rsidP="007832B0">
      <w:r>
        <w:separator/>
      </w:r>
    </w:p>
  </w:endnote>
  <w:endnote w:type="continuationSeparator" w:id="1">
    <w:p w:rsidR="001268AD" w:rsidRDefault="001268AD" w:rsidP="0078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8AD" w:rsidRDefault="001268AD" w:rsidP="007832B0">
      <w:r>
        <w:separator/>
      </w:r>
    </w:p>
  </w:footnote>
  <w:footnote w:type="continuationSeparator" w:id="1">
    <w:p w:rsidR="001268AD" w:rsidRDefault="001268AD" w:rsidP="007832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4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C94"/>
    <w:rsid w:val="000010C3"/>
    <w:rsid w:val="00001D09"/>
    <w:rsid w:val="000022F1"/>
    <w:rsid w:val="00006045"/>
    <w:rsid w:val="000411AC"/>
    <w:rsid w:val="00043704"/>
    <w:rsid w:val="00050EA2"/>
    <w:rsid w:val="00051ED9"/>
    <w:rsid w:val="00056180"/>
    <w:rsid w:val="00067FB9"/>
    <w:rsid w:val="00072410"/>
    <w:rsid w:val="0007268A"/>
    <w:rsid w:val="00073A8E"/>
    <w:rsid w:val="00087E0D"/>
    <w:rsid w:val="00092C4E"/>
    <w:rsid w:val="000F0263"/>
    <w:rsid w:val="000F6930"/>
    <w:rsid w:val="001157F5"/>
    <w:rsid w:val="001161CB"/>
    <w:rsid w:val="001229C6"/>
    <w:rsid w:val="001268AD"/>
    <w:rsid w:val="00140898"/>
    <w:rsid w:val="00143DB9"/>
    <w:rsid w:val="00145986"/>
    <w:rsid w:val="00145D17"/>
    <w:rsid w:val="0015320A"/>
    <w:rsid w:val="00157090"/>
    <w:rsid w:val="001678C8"/>
    <w:rsid w:val="00185872"/>
    <w:rsid w:val="0019008B"/>
    <w:rsid w:val="00191D6F"/>
    <w:rsid w:val="001A7BE8"/>
    <w:rsid w:val="001C5764"/>
    <w:rsid w:val="001D48A1"/>
    <w:rsid w:val="001E0D4D"/>
    <w:rsid w:val="001E6254"/>
    <w:rsid w:val="001F6B23"/>
    <w:rsid w:val="00200397"/>
    <w:rsid w:val="002070DB"/>
    <w:rsid w:val="00207F0F"/>
    <w:rsid w:val="0022253E"/>
    <w:rsid w:val="00244313"/>
    <w:rsid w:val="00251118"/>
    <w:rsid w:val="00251760"/>
    <w:rsid w:val="0027124D"/>
    <w:rsid w:val="00287347"/>
    <w:rsid w:val="0029470C"/>
    <w:rsid w:val="002A4290"/>
    <w:rsid w:val="002B423B"/>
    <w:rsid w:val="002C16A1"/>
    <w:rsid w:val="002C6512"/>
    <w:rsid w:val="002D4BC0"/>
    <w:rsid w:val="002D7EEF"/>
    <w:rsid w:val="002F0015"/>
    <w:rsid w:val="002F203F"/>
    <w:rsid w:val="002F5645"/>
    <w:rsid w:val="002F62D4"/>
    <w:rsid w:val="00315A34"/>
    <w:rsid w:val="00317FD7"/>
    <w:rsid w:val="0033503F"/>
    <w:rsid w:val="00335CA7"/>
    <w:rsid w:val="00342CC5"/>
    <w:rsid w:val="00351BA4"/>
    <w:rsid w:val="0036034F"/>
    <w:rsid w:val="00362C22"/>
    <w:rsid w:val="00367056"/>
    <w:rsid w:val="00367563"/>
    <w:rsid w:val="003917AB"/>
    <w:rsid w:val="003A1C94"/>
    <w:rsid w:val="003A7217"/>
    <w:rsid w:val="003D1E42"/>
    <w:rsid w:val="003D4F26"/>
    <w:rsid w:val="003D746D"/>
    <w:rsid w:val="003E0397"/>
    <w:rsid w:val="00400BBB"/>
    <w:rsid w:val="00401BC8"/>
    <w:rsid w:val="004062B0"/>
    <w:rsid w:val="00412EE9"/>
    <w:rsid w:val="00417CBE"/>
    <w:rsid w:val="00424FAF"/>
    <w:rsid w:val="00446208"/>
    <w:rsid w:val="00462BFD"/>
    <w:rsid w:val="00484CA3"/>
    <w:rsid w:val="00487567"/>
    <w:rsid w:val="004F0514"/>
    <w:rsid w:val="00510BF6"/>
    <w:rsid w:val="00524758"/>
    <w:rsid w:val="00527D63"/>
    <w:rsid w:val="005316FF"/>
    <w:rsid w:val="00536ECD"/>
    <w:rsid w:val="00537E18"/>
    <w:rsid w:val="00554F75"/>
    <w:rsid w:val="00556C11"/>
    <w:rsid w:val="00566268"/>
    <w:rsid w:val="0057633F"/>
    <w:rsid w:val="0057745A"/>
    <w:rsid w:val="00577DA6"/>
    <w:rsid w:val="005B5AAF"/>
    <w:rsid w:val="005D2293"/>
    <w:rsid w:val="005D3E40"/>
    <w:rsid w:val="005D424A"/>
    <w:rsid w:val="005E2D02"/>
    <w:rsid w:val="005E5C87"/>
    <w:rsid w:val="005E5D48"/>
    <w:rsid w:val="005E682F"/>
    <w:rsid w:val="00602F1F"/>
    <w:rsid w:val="0060664C"/>
    <w:rsid w:val="006109C6"/>
    <w:rsid w:val="00610F83"/>
    <w:rsid w:val="00620A69"/>
    <w:rsid w:val="00624BB1"/>
    <w:rsid w:val="0062619F"/>
    <w:rsid w:val="00634A6B"/>
    <w:rsid w:val="00636EA4"/>
    <w:rsid w:val="0064417C"/>
    <w:rsid w:val="0064664F"/>
    <w:rsid w:val="00684C4A"/>
    <w:rsid w:val="00695B7D"/>
    <w:rsid w:val="006A7645"/>
    <w:rsid w:val="006B51A8"/>
    <w:rsid w:val="006C6E09"/>
    <w:rsid w:val="006D0F23"/>
    <w:rsid w:val="006E2407"/>
    <w:rsid w:val="006E6155"/>
    <w:rsid w:val="00713DD1"/>
    <w:rsid w:val="0072022B"/>
    <w:rsid w:val="00734A51"/>
    <w:rsid w:val="0074202B"/>
    <w:rsid w:val="00743645"/>
    <w:rsid w:val="0077640E"/>
    <w:rsid w:val="0077680D"/>
    <w:rsid w:val="00777C21"/>
    <w:rsid w:val="007832B0"/>
    <w:rsid w:val="007938DB"/>
    <w:rsid w:val="007A2168"/>
    <w:rsid w:val="007B4C5B"/>
    <w:rsid w:val="007C7177"/>
    <w:rsid w:val="007C737B"/>
    <w:rsid w:val="007D2711"/>
    <w:rsid w:val="007D274A"/>
    <w:rsid w:val="007F0383"/>
    <w:rsid w:val="007F65F0"/>
    <w:rsid w:val="008013FE"/>
    <w:rsid w:val="008121AD"/>
    <w:rsid w:val="00821804"/>
    <w:rsid w:val="00822CC3"/>
    <w:rsid w:val="00834103"/>
    <w:rsid w:val="0085186C"/>
    <w:rsid w:val="00870FDB"/>
    <w:rsid w:val="008750E0"/>
    <w:rsid w:val="00882567"/>
    <w:rsid w:val="0088797F"/>
    <w:rsid w:val="008908A4"/>
    <w:rsid w:val="00895139"/>
    <w:rsid w:val="008957BC"/>
    <w:rsid w:val="008A7609"/>
    <w:rsid w:val="008B42DA"/>
    <w:rsid w:val="008C3C36"/>
    <w:rsid w:val="008C6836"/>
    <w:rsid w:val="008D5ED9"/>
    <w:rsid w:val="008E5CDE"/>
    <w:rsid w:val="009066C8"/>
    <w:rsid w:val="00907FC9"/>
    <w:rsid w:val="0092580E"/>
    <w:rsid w:val="009265C9"/>
    <w:rsid w:val="009274BD"/>
    <w:rsid w:val="009279C4"/>
    <w:rsid w:val="009322A0"/>
    <w:rsid w:val="00937922"/>
    <w:rsid w:val="00955B75"/>
    <w:rsid w:val="0095673A"/>
    <w:rsid w:val="00960AE2"/>
    <w:rsid w:val="00960E27"/>
    <w:rsid w:val="0097655B"/>
    <w:rsid w:val="00984963"/>
    <w:rsid w:val="009930A9"/>
    <w:rsid w:val="00995B41"/>
    <w:rsid w:val="009A083D"/>
    <w:rsid w:val="009B2EA7"/>
    <w:rsid w:val="009C6A1B"/>
    <w:rsid w:val="009D2D4D"/>
    <w:rsid w:val="009D6869"/>
    <w:rsid w:val="009D7D19"/>
    <w:rsid w:val="009F0CBA"/>
    <w:rsid w:val="009F6E72"/>
    <w:rsid w:val="00A15076"/>
    <w:rsid w:val="00A23CCF"/>
    <w:rsid w:val="00A24DEC"/>
    <w:rsid w:val="00A71C3F"/>
    <w:rsid w:val="00A74FC6"/>
    <w:rsid w:val="00A972DD"/>
    <w:rsid w:val="00AB20D9"/>
    <w:rsid w:val="00AB236D"/>
    <w:rsid w:val="00AB2C75"/>
    <w:rsid w:val="00AB3DE7"/>
    <w:rsid w:val="00AB3E11"/>
    <w:rsid w:val="00AB56C7"/>
    <w:rsid w:val="00AB6ACA"/>
    <w:rsid w:val="00AC7C5B"/>
    <w:rsid w:val="00AE17F2"/>
    <w:rsid w:val="00B307B2"/>
    <w:rsid w:val="00B47065"/>
    <w:rsid w:val="00B571F9"/>
    <w:rsid w:val="00B6669B"/>
    <w:rsid w:val="00B77B00"/>
    <w:rsid w:val="00BA2EC2"/>
    <w:rsid w:val="00BA759E"/>
    <w:rsid w:val="00BB2EEE"/>
    <w:rsid w:val="00BB7109"/>
    <w:rsid w:val="00BD00EE"/>
    <w:rsid w:val="00BE3BF5"/>
    <w:rsid w:val="00BE5FF3"/>
    <w:rsid w:val="00BF7DD6"/>
    <w:rsid w:val="00C3106C"/>
    <w:rsid w:val="00C42157"/>
    <w:rsid w:val="00C44102"/>
    <w:rsid w:val="00C45285"/>
    <w:rsid w:val="00C64B13"/>
    <w:rsid w:val="00C871AF"/>
    <w:rsid w:val="00C94629"/>
    <w:rsid w:val="00C95B93"/>
    <w:rsid w:val="00CA3F32"/>
    <w:rsid w:val="00CA6E49"/>
    <w:rsid w:val="00CA7E21"/>
    <w:rsid w:val="00CB3298"/>
    <w:rsid w:val="00CB6212"/>
    <w:rsid w:val="00CF7D36"/>
    <w:rsid w:val="00D2113B"/>
    <w:rsid w:val="00D3552A"/>
    <w:rsid w:val="00D55F7C"/>
    <w:rsid w:val="00D92E4A"/>
    <w:rsid w:val="00DB4312"/>
    <w:rsid w:val="00DC726E"/>
    <w:rsid w:val="00DE61F8"/>
    <w:rsid w:val="00DF22B0"/>
    <w:rsid w:val="00E014A8"/>
    <w:rsid w:val="00E051B5"/>
    <w:rsid w:val="00E07456"/>
    <w:rsid w:val="00E24D6B"/>
    <w:rsid w:val="00E3602C"/>
    <w:rsid w:val="00E60DA5"/>
    <w:rsid w:val="00E62C29"/>
    <w:rsid w:val="00E6457F"/>
    <w:rsid w:val="00E720F6"/>
    <w:rsid w:val="00E72F87"/>
    <w:rsid w:val="00E8770F"/>
    <w:rsid w:val="00EA262A"/>
    <w:rsid w:val="00EC0182"/>
    <w:rsid w:val="00ED0570"/>
    <w:rsid w:val="00EE781C"/>
    <w:rsid w:val="00EF158B"/>
    <w:rsid w:val="00EF391C"/>
    <w:rsid w:val="00EF5379"/>
    <w:rsid w:val="00F44A33"/>
    <w:rsid w:val="00F6025E"/>
    <w:rsid w:val="00F67CA5"/>
    <w:rsid w:val="00F81505"/>
    <w:rsid w:val="00F87C46"/>
    <w:rsid w:val="00F9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">
    <w:name w:val="Знак Знак Знак Знак Знак Знак Знак Знак Знак Знак Знак Знак Знак Знак Знак"/>
    <w:basedOn w:val="Normal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0">
    <w:name w:val="Абзац списка"/>
    <w:basedOn w:val="Normal"/>
    <w:uiPriority w:val="99"/>
    <w:rsid w:val="00AC7C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713DD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7F65F0"/>
    <w:rPr>
      <w:rFonts w:ascii="Arial" w:hAnsi="Arial"/>
      <w:sz w:val="22"/>
      <w:lang w:val="ru-RU" w:eastAsia="ru-RU"/>
    </w:rPr>
  </w:style>
  <w:style w:type="character" w:customStyle="1" w:styleId="11">
    <w:name w:val="Знак Знак11"/>
    <w:uiPriority w:val="99"/>
    <w:rsid w:val="00A24DEC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8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2</Pages>
  <Words>326</Words>
  <Characters>1860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26</cp:revision>
  <cp:lastPrinted>2013-07-03T07:10:00Z</cp:lastPrinted>
  <dcterms:created xsi:type="dcterms:W3CDTF">2013-06-04T04:37:00Z</dcterms:created>
  <dcterms:modified xsi:type="dcterms:W3CDTF">2014-11-18T04:31:00Z</dcterms:modified>
</cp:coreProperties>
</file>