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C2" w:rsidRPr="00377B21" w:rsidRDefault="00AD3EC2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D3EC2" w:rsidRDefault="00AD3EC2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AD3EC2" w:rsidRPr="000F125C" w:rsidRDefault="00AD3EC2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AD3EC2" w:rsidRPr="00377B21" w:rsidRDefault="00AD3EC2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AD3EC2" w:rsidRDefault="00AD3EC2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/>
      </w:tblPr>
      <w:tblGrid>
        <w:gridCol w:w="1848"/>
        <w:gridCol w:w="7"/>
        <w:gridCol w:w="34"/>
        <w:gridCol w:w="2921"/>
        <w:gridCol w:w="2959"/>
        <w:gridCol w:w="1602"/>
        <w:gridCol w:w="1368"/>
        <w:gridCol w:w="1540"/>
        <w:gridCol w:w="69"/>
        <w:gridCol w:w="1251"/>
        <w:gridCol w:w="1816"/>
      </w:tblGrid>
      <w:tr w:rsidR="00AD3EC2" w:rsidRPr="00211F44" w:rsidTr="00FA7639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AD3EC2" w:rsidRPr="00211F44" w:rsidTr="00FA7639">
        <w:trPr>
          <w:trHeight w:val="78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D3EC2" w:rsidRPr="00901D0D" w:rsidTr="00FA7639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AD3EC2" w:rsidRPr="00393EE1" w:rsidRDefault="00AD3EC2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510D8" w:rsidRDefault="00AD3EC2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C21B50">
              <w:rPr>
                <w:rFonts w:ascii="Times New Roman" w:hAnsi="Times New Roman"/>
                <w:sz w:val="20"/>
                <w:szCs w:val="20"/>
                <w:lang w:eastAsia="ru-RU"/>
              </w:rPr>
              <w:t>37376,7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C21B50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33605,59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32229,83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32543,82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901D0D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135755,94</w:t>
            </w:r>
          </w:p>
        </w:tc>
      </w:tr>
      <w:tr w:rsidR="00AD3EC2" w:rsidRPr="008510D8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37.2</w:t>
            </w:r>
          </w:p>
        </w:tc>
      </w:tr>
      <w:tr w:rsidR="00AD3EC2" w:rsidRPr="00211F44" w:rsidTr="00FA7639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510D8" w:rsidRDefault="00AD3EC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8747B2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510D8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1448,5</w:t>
            </w:r>
          </w:p>
        </w:tc>
      </w:tr>
      <w:tr w:rsidR="00AD3EC2" w:rsidRPr="00211F44" w:rsidTr="00FA7639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E16DF8" w:rsidRDefault="00AD3EC2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35457,6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33054,39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32017,13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32331,12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E16DF8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132860,24</w:t>
            </w:r>
          </w:p>
        </w:tc>
      </w:tr>
      <w:tr w:rsidR="00AD3EC2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1410,0</w:t>
            </w:r>
          </w:p>
        </w:tc>
      </w:tr>
      <w:tr w:rsidR="00AD3EC2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211F44" w:rsidTr="00FA7639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23610,8</w:t>
            </w:r>
          </w:p>
        </w:tc>
      </w:tr>
      <w:tr w:rsidR="00AD3EC2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EC2" w:rsidRPr="00211F44" w:rsidTr="00FA7639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EC2" w:rsidRPr="00211F44" w:rsidTr="00FA7639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23610,8</w:t>
            </w:r>
          </w:p>
        </w:tc>
      </w:tr>
      <w:tr w:rsidR="00AD3EC2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211F44" w:rsidTr="00FA7639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23512,3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21707,29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21749,95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21788,55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88758,09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22892,3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21217,29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21599,95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21638,55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87348,09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1410,0</w:t>
            </w:r>
          </w:p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6382,4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6021,2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705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4628,48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4884,57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901D0D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21916,65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FA7639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37.2</w:t>
            </w:r>
          </w:p>
        </w:tc>
      </w:tr>
      <w:tr w:rsidR="00AD3EC2" w:rsidRPr="00FA7639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FA7639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FA7639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FA7639" w:rsidRDefault="00AD3EC2" w:rsidP="00FA7639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A7639"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254.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254.3</w:t>
            </w:r>
            <w:r w:rsidRPr="00FA7639"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.3254.3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FA7639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6128,1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FA7639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6008,8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4616,08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4872,17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E16DF8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21625,15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C2" w:rsidRPr="00393EE1" w:rsidTr="00FA7639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C0333F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1208.5</w:t>
            </w:r>
          </w:p>
        </w:tc>
      </w:tr>
      <w:tr w:rsidR="00AD3EC2" w:rsidRPr="00393EE1" w:rsidTr="00FA7639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EC2" w:rsidRPr="00393EE1" w:rsidTr="00FA7639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EC2" w:rsidRPr="00393EE1" w:rsidTr="00FA7639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C0333F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1194.2</w:t>
            </w:r>
          </w:p>
        </w:tc>
      </w:tr>
      <w:tr w:rsidR="00AD3EC2" w:rsidRPr="00393EE1" w:rsidTr="00FA7639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C0333F" w:rsidRDefault="00AD3EC2" w:rsidP="00C03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C0333F" w:rsidRDefault="00AD3EC2" w:rsidP="00C03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D3EC2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1848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AD3EC2" w:rsidRDefault="00AD3EC2" w:rsidP="00CC5E67">
            <w:pPr>
              <w:ind w:left="15"/>
            </w:pPr>
          </w:p>
        </w:tc>
        <w:tc>
          <w:tcPr>
            <w:tcW w:w="2959" w:type="dxa"/>
          </w:tcPr>
          <w:p w:rsidR="00AD3EC2" w:rsidRPr="00CC5E67" w:rsidRDefault="00AD3EC2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2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368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AD3EC2" w:rsidRDefault="00AD3EC2" w:rsidP="00CC5E67">
            <w:pPr>
              <w:ind w:left="15"/>
            </w:pPr>
          </w:p>
        </w:tc>
        <w:tc>
          <w:tcPr>
            <w:tcW w:w="1251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816" w:type="dxa"/>
          </w:tcPr>
          <w:p w:rsidR="00AD3EC2" w:rsidRDefault="00AD3EC2" w:rsidP="00CC5E67">
            <w:pPr>
              <w:ind w:left="15"/>
            </w:pPr>
          </w:p>
        </w:tc>
      </w:tr>
      <w:tr w:rsidR="00AD3EC2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48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AD3EC2" w:rsidRDefault="00AD3EC2" w:rsidP="00CC5E67">
            <w:pPr>
              <w:ind w:left="15"/>
            </w:pPr>
          </w:p>
        </w:tc>
        <w:tc>
          <w:tcPr>
            <w:tcW w:w="2959" w:type="dxa"/>
          </w:tcPr>
          <w:p w:rsidR="00AD3EC2" w:rsidRPr="00CC5E67" w:rsidRDefault="00AD3EC2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602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368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AD3EC2" w:rsidRDefault="00AD3EC2" w:rsidP="00CC5E67">
            <w:pPr>
              <w:ind w:left="15"/>
            </w:pPr>
          </w:p>
        </w:tc>
        <w:tc>
          <w:tcPr>
            <w:tcW w:w="1251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816" w:type="dxa"/>
          </w:tcPr>
          <w:p w:rsidR="00AD3EC2" w:rsidRDefault="00AD3EC2" w:rsidP="00CC5E67">
            <w:pPr>
              <w:ind w:left="15"/>
            </w:pPr>
          </w:p>
        </w:tc>
      </w:tr>
      <w:tr w:rsidR="00AD3EC2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848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AD3EC2" w:rsidRDefault="00AD3EC2" w:rsidP="00CC5E67">
            <w:pPr>
              <w:ind w:left="15"/>
            </w:pPr>
          </w:p>
        </w:tc>
        <w:tc>
          <w:tcPr>
            <w:tcW w:w="2959" w:type="dxa"/>
          </w:tcPr>
          <w:p w:rsidR="00AD3EC2" w:rsidRPr="00CC5E67" w:rsidRDefault="00AD3EC2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602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368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AD3EC2" w:rsidRDefault="00AD3EC2" w:rsidP="00CC5E67">
            <w:pPr>
              <w:ind w:left="15"/>
            </w:pPr>
          </w:p>
        </w:tc>
        <w:tc>
          <w:tcPr>
            <w:tcW w:w="1251" w:type="dxa"/>
          </w:tcPr>
          <w:p w:rsidR="00AD3EC2" w:rsidRDefault="00AD3EC2" w:rsidP="00CC5E67">
            <w:pPr>
              <w:ind w:left="15"/>
            </w:pPr>
          </w:p>
        </w:tc>
        <w:tc>
          <w:tcPr>
            <w:tcW w:w="1816" w:type="dxa"/>
          </w:tcPr>
          <w:p w:rsidR="00AD3EC2" w:rsidRDefault="00AD3EC2" w:rsidP="00CC5E67">
            <w:pPr>
              <w:ind w:left="15"/>
            </w:pPr>
          </w:p>
        </w:tc>
      </w:tr>
      <w:tr w:rsidR="00AD3EC2" w:rsidRPr="008747B2" w:rsidTr="00FA7639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Pr="00FA7639" w:rsidRDefault="00AD3EC2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«Ветеранам  Тыла и Детям Войны»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FA7639" w:rsidRDefault="00AD3EC2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FA7639" w:rsidRDefault="00AD3EC2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</w:tr>
      <w:tr w:rsidR="00AD3EC2" w:rsidTr="00FA7639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EC2" w:rsidRPr="00393EE1" w:rsidTr="00FA7639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EC2" w:rsidRPr="008747B2" w:rsidTr="00FA7639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C0333F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8747B2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D3EC2" w:rsidRPr="00C0333F" w:rsidTr="00FA7639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2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C0333F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EC2" w:rsidRPr="00393EE1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EC2" w:rsidRPr="00C0333F" w:rsidRDefault="00AD3EC2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</w:tr>
      <w:tr w:rsidR="00AD3EC2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1889" w:type="dxa"/>
            <w:gridSpan w:val="3"/>
          </w:tcPr>
          <w:p w:rsidR="00AD3EC2" w:rsidRDefault="00AD3EC2" w:rsidP="002F7CD6">
            <w:pPr>
              <w:ind w:left="15"/>
            </w:pPr>
          </w:p>
        </w:tc>
        <w:tc>
          <w:tcPr>
            <w:tcW w:w="2921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2959" w:type="dxa"/>
          </w:tcPr>
          <w:p w:rsidR="00AD3EC2" w:rsidRPr="00CC5E67" w:rsidRDefault="00AD3EC2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2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368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AD3EC2" w:rsidRDefault="00AD3EC2" w:rsidP="002F7CD6">
            <w:pPr>
              <w:ind w:left="15"/>
            </w:pPr>
          </w:p>
        </w:tc>
        <w:tc>
          <w:tcPr>
            <w:tcW w:w="1251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816" w:type="dxa"/>
          </w:tcPr>
          <w:p w:rsidR="00AD3EC2" w:rsidRDefault="00AD3EC2" w:rsidP="002F7CD6">
            <w:pPr>
              <w:ind w:left="15"/>
            </w:pPr>
          </w:p>
        </w:tc>
      </w:tr>
      <w:tr w:rsidR="00AD3EC2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89" w:type="dxa"/>
            <w:gridSpan w:val="3"/>
          </w:tcPr>
          <w:p w:rsidR="00AD3EC2" w:rsidRDefault="00AD3EC2" w:rsidP="002F7CD6">
            <w:pPr>
              <w:ind w:left="15"/>
            </w:pPr>
          </w:p>
        </w:tc>
        <w:tc>
          <w:tcPr>
            <w:tcW w:w="2921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2959" w:type="dxa"/>
          </w:tcPr>
          <w:p w:rsidR="00AD3EC2" w:rsidRPr="00CC5E67" w:rsidRDefault="00AD3EC2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602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368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AD3EC2" w:rsidRDefault="00AD3EC2" w:rsidP="002F7CD6">
            <w:pPr>
              <w:ind w:left="15"/>
            </w:pPr>
          </w:p>
        </w:tc>
        <w:tc>
          <w:tcPr>
            <w:tcW w:w="1251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816" w:type="dxa"/>
          </w:tcPr>
          <w:p w:rsidR="00AD3EC2" w:rsidRDefault="00AD3EC2" w:rsidP="002F7CD6">
            <w:pPr>
              <w:ind w:left="15"/>
            </w:pPr>
          </w:p>
        </w:tc>
      </w:tr>
      <w:tr w:rsidR="00AD3EC2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889" w:type="dxa"/>
            <w:gridSpan w:val="3"/>
          </w:tcPr>
          <w:p w:rsidR="00AD3EC2" w:rsidRDefault="00AD3EC2" w:rsidP="002F7CD6">
            <w:pPr>
              <w:ind w:left="15"/>
            </w:pPr>
          </w:p>
        </w:tc>
        <w:tc>
          <w:tcPr>
            <w:tcW w:w="2921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2959" w:type="dxa"/>
          </w:tcPr>
          <w:p w:rsidR="00AD3EC2" w:rsidRPr="00CC5E67" w:rsidRDefault="00AD3EC2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602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368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AD3EC2" w:rsidRDefault="00AD3EC2" w:rsidP="002F7CD6">
            <w:pPr>
              <w:ind w:left="15"/>
            </w:pPr>
          </w:p>
        </w:tc>
        <w:tc>
          <w:tcPr>
            <w:tcW w:w="1251" w:type="dxa"/>
          </w:tcPr>
          <w:p w:rsidR="00AD3EC2" w:rsidRDefault="00AD3EC2" w:rsidP="002F7CD6">
            <w:pPr>
              <w:ind w:left="15"/>
            </w:pPr>
          </w:p>
        </w:tc>
        <w:tc>
          <w:tcPr>
            <w:tcW w:w="1816" w:type="dxa"/>
          </w:tcPr>
          <w:p w:rsidR="00AD3EC2" w:rsidRDefault="00AD3EC2" w:rsidP="002F7CD6">
            <w:pPr>
              <w:ind w:left="15"/>
            </w:pPr>
          </w:p>
        </w:tc>
      </w:tr>
    </w:tbl>
    <w:p w:rsidR="00AD3EC2" w:rsidRDefault="00AD3EC2" w:rsidP="00B73621">
      <w:pPr>
        <w:rPr>
          <w:lang w:eastAsia="ru-RU"/>
        </w:rPr>
      </w:pPr>
    </w:p>
    <w:sectPr w:rsidR="00AD3EC2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72410"/>
    <w:rsid w:val="0007268A"/>
    <w:rsid w:val="00073A8E"/>
    <w:rsid w:val="00080970"/>
    <w:rsid w:val="0008717A"/>
    <w:rsid w:val="00087E0D"/>
    <w:rsid w:val="00095599"/>
    <w:rsid w:val="000A5E17"/>
    <w:rsid w:val="000B3BB4"/>
    <w:rsid w:val="000D5B0D"/>
    <w:rsid w:val="000F0263"/>
    <w:rsid w:val="000F125C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2920"/>
    <w:rsid w:val="001C5764"/>
    <w:rsid w:val="001E0D4D"/>
    <w:rsid w:val="001E6254"/>
    <w:rsid w:val="001F1BB4"/>
    <w:rsid w:val="00200397"/>
    <w:rsid w:val="0020065A"/>
    <w:rsid w:val="002070DB"/>
    <w:rsid w:val="00207F0F"/>
    <w:rsid w:val="0021147A"/>
    <w:rsid w:val="00211F44"/>
    <w:rsid w:val="0023567D"/>
    <w:rsid w:val="00243D43"/>
    <w:rsid w:val="00244313"/>
    <w:rsid w:val="00251760"/>
    <w:rsid w:val="002551FE"/>
    <w:rsid w:val="0026348F"/>
    <w:rsid w:val="00266E70"/>
    <w:rsid w:val="0027124D"/>
    <w:rsid w:val="00277E6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E3D64"/>
    <w:rsid w:val="002F7835"/>
    <w:rsid w:val="002F7CD6"/>
    <w:rsid w:val="00304E8D"/>
    <w:rsid w:val="00312A7B"/>
    <w:rsid w:val="00317FD7"/>
    <w:rsid w:val="00335CA7"/>
    <w:rsid w:val="00337CAC"/>
    <w:rsid w:val="00342CC5"/>
    <w:rsid w:val="0034747C"/>
    <w:rsid w:val="003506FB"/>
    <w:rsid w:val="00362B2E"/>
    <w:rsid w:val="00362C22"/>
    <w:rsid w:val="00377B21"/>
    <w:rsid w:val="00381472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746D"/>
    <w:rsid w:val="00401BC8"/>
    <w:rsid w:val="00412EE9"/>
    <w:rsid w:val="00424FAF"/>
    <w:rsid w:val="00430D29"/>
    <w:rsid w:val="00433D3D"/>
    <w:rsid w:val="00446208"/>
    <w:rsid w:val="00462BFD"/>
    <w:rsid w:val="004B2A83"/>
    <w:rsid w:val="004C386C"/>
    <w:rsid w:val="004F0514"/>
    <w:rsid w:val="004F0874"/>
    <w:rsid w:val="0050140C"/>
    <w:rsid w:val="00502076"/>
    <w:rsid w:val="00510BF6"/>
    <w:rsid w:val="00513E3C"/>
    <w:rsid w:val="00514CF4"/>
    <w:rsid w:val="00514E93"/>
    <w:rsid w:val="00527D63"/>
    <w:rsid w:val="00536ECD"/>
    <w:rsid w:val="005437A7"/>
    <w:rsid w:val="00556C11"/>
    <w:rsid w:val="00577DA6"/>
    <w:rsid w:val="005A2BA8"/>
    <w:rsid w:val="005B5AAF"/>
    <w:rsid w:val="005D2293"/>
    <w:rsid w:val="005D3E40"/>
    <w:rsid w:val="005D6932"/>
    <w:rsid w:val="005E2D02"/>
    <w:rsid w:val="00602F1F"/>
    <w:rsid w:val="006060F0"/>
    <w:rsid w:val="0060664C"/>
    <w:rsid w:val="00610F83"/>
    <w:rsid w:val="00611A02"/>
    <w:rsid w:val="00617A87"/>
    <w:rsid w:val="00620A69"/>
    <w:rsid w:val="00624BB1"/>
    <w:rsid w:val="0062619F"/>
    <w:rsid w:val="00636EA4"/>
    <w:rsid w:val="0064417C"/>
    <w:rsid w:val="006464C0"/>
    <w:rsid w:val="00652F83"/>
    <w:rsid w:val="0065511C"/>
    <w:rsid w:val="00674EEE"/>
    <w:rsid w:val="00695C0D"/>
    <w:rsid w:val="006A0391"/>
    <w:rsid w:val="006A4911"/>
    <w:rsid w:val="006A7645"/>
    <w:rsid w:val="006B0553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72E29"/>
    <w:rsid w:val="0077640E"/>
    <w:rsid w:val="007840C4"/>
    <w:rsid w:val="00791506"/>
    <w:rsid w:val="007A0636"/>
    <w:rsid w:val="007A2168"/>
    <w:rsid w:val="007A332D"/>
    <w:rsid w:val="007B3617"/>
    <w:rsid w:val="007C7177"/>
    <w:rsid w:val="007C737B"/>
    <w:rsid w:val="007C7FD5"/>
    <w:rsid w:val="007D2711"/>
    <w:rsid w:val="007D58D4"/>
    <w:rsid w:val="007F1E36"/>
    <w:rsid w:val="008013FE"/>
    <w:rsid w:val="0080322C"/>
    <w:rsid w:val="00803BD9"/>
    <w:rsid w:val="00811A27"/>
    <w:rsid w:val="0081451E"/>
    <w:rsid w:val="00815EC1"/>
    <w:rsid w:val="00821804"/>
    <w:rsid w:val="00822CC3"/>
    <w:rsid w:val="00834103"/>
    <w:rsid w:val="008360A5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7922"/>
    <w:rsid w:val="0094603C"/>
    <w:rsid w:val="009475F2"/>
    <w:rsid w:val="0095673A"/>
    <w:rsid w:val="00960E27"/>
    <w:rsid w:val="00966E6C"/>
    <w:rsid w:val="00970465"/>
    <w:rsid w:val="0097196C"/>
    <w:rsid w:val="0097655B"/>
    <w:rsid w:val="009930A9"/>
    <w:rsid w:val="009950D6"/>
    <w:rsid w:val="009A6B39"/>
    <w:rsid w:val="009B2EA7"/>
    <w:rsid w:val="009C6A1B"/>
    <w:rsid w:val="009D2D4D"/>
    <w:rsid w:val="009D50A7"/>
    <w:rsid w:val="009D6869"/>
    <w:rsid w:val="009D6F9C"/>
    <w:rsid w:val="009D7D19"/>
    <w:rsid w:val="009F0CBA"/>
    <w:rsid w:val="009F6E72"/>
    <w:rsid w:val="00A066F2"/>
    <w:rsid w:val="00A23959"/>
    <w:rsid w:val="00A23CCF"/>
    <w:rsid w:val="00A3069C"/>
    <w:rsid w:val="00A54722"/>
    <w:rsid w:val="00A64BFC"/>
    <w:rsid w:val="00A71C3F"/>
    <w:rsid w:val="00A72358"/>
    <w:rsid w:val="00A744F8"/>
    <w:rsid w:val="00A74FC6"/>
    <w:rsid w:val="00A87DD8"/>
    <w:rsid w:val="00A95BFC"/>
    <w:rsid w:val="00A972DD"/>
    <w:rsid w:val="00AA053B"/>
    <w:rsid w:val="00AA0B61"/>
    <w:rsid w:val="00AB20D9"/>
    <w:rsid w:val="00AB2C75"/>
    <w:rsid w:val="00AB3DE7"/>
    <w:rsid w:val="00AB6ACA"/>
    <w:rsid w:val="00AC2749"/>
    <w:rsid w:val="00AD3EC2"/>
    <w:rsid w:val="00B219DC"/>
    <w:rsid w:val="00B21DF5"/>
    <w:rsid w:val="00B307B2"/>
    <w:rsid w:val="00B36884"/>
    <w:rsid w:val="00B42164"/>
    <w:rsid w:val="00B47065"/>
    <w:rsid w:val="00B571F9"/>
    <w:rsid w:val="00B65561"/>
    <w:rsid w:val="00B65D96"/>
    <w:rsid w:val="00B73621"/>
    <w:rsid w:val="00B77B00"/>
    <w:rsid w:val="00B92FA0"/>
    <w:rsid w:val="00BA2EC2"/>
    <w:rsid w:val="00BB2EEE"/>
    <w:rsid w:val="00BC2B0A"/>
    <w:rsid w:val="00BD00EE"/>
    <w:rsid w:val="00BD72F9"/>
    <w:rsid w:val="00BE5FF3"/>
    <w:rsid w:val="00BF6C4E"/>
    <w:rsid w:val="00BF7DD6"/>
    <w:rsid w:val="00C0333F"/>
    <w:rsid w:val="00C0525E"/>
    <w:rsid w:val="00C115B2"/>
    <w:rsid w:val="00C21B50"/>
    <w:rsid w:val="00C40539"/>
    <w:rsid w:val="00C41AE5"/>
    <w:rsid w:val="00C44102"/>
    <w:rsid w:val="00C830AC"/>
    <w:rsid w:val="00C871AF"/>
    <w:rsid w:val="00C91E29"/>
    <w:rsid w:val="00C94629"/>
    <w:rsid w:val="00C9595E"/>
    <w:rsid w:val="00CA7E21"/>
    <w:rsid w:val="00CB11B1"/>
    <w:rsid w:val="00CB3298"/>
    <w:rsid w:val="00CB6212"/>
    <w:rsid w:val="00CC3EC2"/>
    <w:rsid w:val="00CC5E67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F22B0"/>
    <w:rsid w:val="00DF651B"/>
    <w:rsid w:val="00E014A8"/>
    <w:rsid w:val="00E051B5"/>
    <w:rsid w:val="00E07456"/>
    <w:rsid w:val="00E16DF8"/>
    <w:rsid w:val="00E26BC0"/>
    <w:rsid w:val="00E27747"/>
    <w:rsid w:val="00E3602C"/>
    <w:rsid w:val="00E36BA8"/>
    <w:rsid w:val="00E44C2D"/>
    <w:rsid w:val="00E720F6"/>
    <w:rsid w:val="00E8770F"/>
    <w:rsid w:val="00E9119F"/>
    <w:rsid w:val="00EC0182"/>
    <w:rsid w:val="00ED03FE"/>
    <w:rsid w:val="00ED0570"/>
    <w:rsid w:val="00ED0AEA"/>
    <w:rsid w:val="00ED7832"/>
    <w:rsid w:val="00EE781C"/>
    <w:rsid w:val="00EE7B9B"/>
    <w:rsid w:val="00F20631"/>
    <w:rsid w:val="00F27620"/>
    <w:rsid w:val="00F33F43"/>
    <w:rsid w:val="00F44A33"/>
    <w:rsid w:val="00F6025E"/>
    <w:rsid w:val="00F60366"/>
    <w:rsid w:val="00F66B6D"/>
    <w:rsid w:val="00F9412D"/>
    <w:rsid w:val="00FA36EA"/>
    <w:rsid w:val="00FA7639"/>
    <w:rsid w:val="00FB2725"/>
    <w:rsid w:val="00FB48B7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580</TotalTime>
  <Pages>3</Pages>
  <Words>411</Words>
  <Characters>2344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57</cp:revision>
  <cp:lastPrinted>2014-11-09T08:04:00Z</cp:lastPrinted>
  <dcterms:created xsi:type="dcterms:W3CDTF">2013-06-04T07:20:00Z</dcterms:created>
  <dcterms:modified xsi:type="dcterms:W3CDTF">2014-11-09T08:04:00Z</dcterms:modified>
</cp:coreProperties>
</file>