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57" w:rsidRPr="006F361D" w:rsidRDefault="00DB6E57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F361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3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E57" w:rsidRDefault="00DB6E57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F361D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</w:p>
    <w:p w:rsidR="00DB6E57" w:rsidRPr="006F361D" w:rsidRDefault="00DB6E57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</w:p>
    <w:p w:rsidR="00DB6E57" w:rsidRPr="006F361D" w:rsidRDefault="00DB6E57" w:rsidP="00DF2E8B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B6E57" w:rsidRPr="006F361D" w:rsidRDefault="00DB6E57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6E57" w:rsidRPr="006F361D" w:rsidRDefault="00DB6E57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361D"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p w:rsidR="00DB6E57" w:rsidRPr="006F361D" w:rsidRDefault="00DB6E57" w:rsidP="003A1C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3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20"/>
        <w:gridCol w:w="900"/>
        <w:gridCol w:w="900"/>
        <w:gridCol w:w="900"/>
        <w:gridCol w:w="900"/>
        <w:gridCol w:w="900"/>
        <w:gridCol w:w="1080"/>
        <w:gridCol w:w="1080"/>
        <w:gridCol w:w="900"/>
        <w:gridCol w:w="900"/>
        <w:gridCol w:w="900"/>
        <w:gridCol w:w="900"/>
      </w:tblGrid>
      <w:tr w:rsidR="00DB6E57" w:rsidRPr="006F361D" w:rsidTr="00ED1D7A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3"/>
                <w:szCs w:val="23"/>
              </w:rPr>
              <w:t>2012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6E57" w:rsidRPr="006F361D" w:rsidRDefault="00DB6E57" w:rsidP="00ED1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B6E57" w:rsidRPr="006F361D" w:rsidRDefault="00DB6E57" w:rsidP="00ED1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3"/>
                <w:szCs w:val="23"/>
              </w:rPr>
              <w:t>2014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ED1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361D">
              <w:rPr>
                <w:rFonts w:ascii="Times New Roman" w:hAnsi="Times New Roman" w:cs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E57" w:rsidRPr="006F361D" w:rsidRDefault="00DB6E57" w:rsidP="008844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57" w:rsidRPr="006F361D" w:rsidTr="00ED1D7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Default="00DB6E57" w:rsidP="00ED1D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B6E57" w:rsidRPr="006F361D" w:rsidRDefault="00DB6E57" w:rsidP="00ED1D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Default="00DB6E57" w:rsidP="00ED1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B6E57" w:rsidRPr="006F361D" w:rsidRDefault="00DB6E57" w:rsidP="00ED1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57" w:rsidRPr="006F361D" w:rsidRDefault="00DB6E57" w:rsidP="00D169A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B6E57" w:rsidRPr="006F361D" w:rsidRDefault="00DB6E57" w:rsidP="00D169A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57" w:rsidRPr="006F361D" w:rsidTr="00ED1D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sz w:val="22"/>
                <w:szCs w:val="22"/>
              </w:rPr>
              <w:t>создание условий для развития и реализации культурного и духовного потенциала населения Пировского района</w:t>
            </w:r>
            <w:r w:rsidRPr="006F36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DB6E57" w:rsidRPr="006F361D" w:rsidRDefault="00DB6E57" w:rsidP="00D16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57" w:rsidRPr="006F361D" w:rsidTr="00ED1D7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8844B5">
            <w:pPr>
              <w:spacing w:line="233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Удельный вес населения,участвующего в </w:t>
            </w:r>
            <w:r w:rsidRPr="006F361D">
              <w:rPr>
                <w:bCs/>
                <w:sz w:val="22"/>
                <w:szCs w:val="22"/>
              </w:rPr>
              <w:t>платных культурно-</w:t>
            </w:r>
          </w:p>
          <w:p w:rsidR="00DB6E57" w:rsidRPr="006F361D" w:rsidRDefault="00DB6E57" w:rsidP="008844B5">
            <w:pPr>
              <w:spacing w:line="233" w:lineRule="auto"/>
              <w:rPr>
                <w:bCs/>
              </w:rPr>
            </w:pPr>
            <w:r w:rsidRPr="006F361D">
              <w:rPr>
                <w:bCs/>
                <w:sz w:val="22"/>
                <w:szCs w:val="22"/>
              </w:rPr>
              <w:t>досуговых мероприятий,  проводимых муниципальными учреждениями культуры на 1000 человек населения;</w:t>
            </w:r>
          </w:p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543,91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557,19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570,38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ED1D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579,99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57" w:rsidRPr="006F361D" w:rsidTr="00ED1D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FE0C39" w:rsidRDefault="00DB6E57" w:rsidP="00FE0C39">
            <w:pPr>
              <w:rPr>
                <w:szCs w:val="28"/>
              </w:rPr>
            </w:pPr>
            <w:r w:rsidRPr="00FE0C39">
              <w:rPr>
                <w:sz w:val="22"/>
                <w:szCs w:val="28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DB6E57" w:rsidRPr="006F361D" w:rsidTr="00ED1D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186606">
            <w:pPr>
              <w:spacing w:line="233" w:lineRule="auto"/>
            </w:pPr>
            <w:r>
              <w:t>Доводимость до выпуска детей, получающих дополнительное образование в области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57" w:rsidRPr="006F361D" w:rsidTr="00ED1D7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9931D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сохранности архивных документов муниципального архива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6E57" w:rsidRPr="006F361D" w:rsidRDefault="00DB6E57" w:rsidP="003A1C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E57" w:rsidRPr="006F361D" w:rsidRDefault="00DB6E57"/>
    <w:p w:rsidR="00DB6E57" w:rsidRDefault="00DB6E57">
      <w:r>
        <w:t xml:space="preserve">Начальник отдела культуры,спорта,туризма и </w:t>
      </w:r>
    </w:p>
    <w:p w:rsidR="00DB6E57" w:rsidRDefault="00DB6E57">
      <w:r>
        <w:t>Молодёжной политики администрации</w:t>
      </w:r>
    </w:p>
    <w:p w:rsidR="00DB6E57" w:rsidRDefault="00DB6E57">
      <w:r>
        <w:t>Пировского района                                                                                                                        Ж.С.Селенгина</w:t>
      </w:r>
    </w:p>
    <w:p w:rsidR="00DB6E57" w:rsidRDefault="00DB6E57"/>
    <w:sectPr w:rsidR="00DB6E57" w:rsidSect="006F3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22F1"/>
    <w:rsid w:val="00002A1B"/>
    <w:rsid w:val="00025671"/>
    <w:rsid w:val="000411AC"/>
    <w:rsid w:val="00044DD5"/>
    <w:rsid w:val="00051ED9"/>
    <w:rsid w:val="00056180"/>
    <w:rsid w:val="00072410"/>
    <w:rsid w:val="0007268A"/>
    <w:rsid w:val="00073A8E"/>
    <w:rsid w:val="00076F96"/>
    <w:rsid w:val="00087E0D"/>
    <w:rsid w:val="000E0F50"/>
    <w:rsid w:val="000F0263"/>
    <w:rsid w:val="00114F79"/>
    <w:rsid w:val="001157F5"/>
    <w:rsid w:val="00135772"/>
    <w:rsid w:val="00143DB9"/>
    <w:rsid w:val="00145986"/>
    <w:rsid w:val="0015320A"/>
    <w:rsid w:val="00157090"/>
    <w:rsid w:val="00176346"/>
    <w:rsid w:val="00183B6B"/>
    <w:rsid w:val="00186606"/>
    <w:rsid w:val="001A3DBB"/>
    <w:rsid w:val="001A7BE8"/>
    <w:rsid w:val="001B2E4F"/>
    <w:rsid w:val="001C0A92"/>
    <w:rsid w:val="001C5764"/>
    <w:rsid w:val="001E0D4D"/>
    <w:rsid w:val="001E6254"/>
    <w:rsid w:val="00200397"/>
    <w:rsid w:val="002070DB"/>
    <w:rsid w:val="00207F0F"/>
    <w:rsid w:val="002174B3"/>
    <w:rsid w:val="002331EC"/>
    <w:rsid w:val="0023417C"/>
    <w:rsid w:val="00244313"/>
    <w:rsid w:val="00251760"/>
    <w:rsid w:val="00253362"/>
    <w:rsid w:val="0027124D"/>
    <w:rsid w:val="00287347"/>
    <w:rsid w:val="0029470C"/>
    <w:rsid w:val="002A4290"/>
    <w:rsid w:val="002B423B"/>
    <w:rsid w:val="002C16A1"/>
    <w:rsid w:val="002C5F4B"/>
    <w:rsid w:val="002C6512"/>
    <w:rsid w:val="002D4BC0"/>
    <w:rsid w:val="002E406C"/>
    <w:rsid w:val="002F074F"/>
    <w:rsid w:val="00317FD7"/>
    <w:rsid w:val="00335CA7"/>
    <w:rsid w:val="00342CC5"/>
    <w:rsid w:val="00344C31"/>
    <w:rsid w:val="00362C22"/>
    <w:rsid w:val="0038053F"/>
    <w:rsid w:val="0038113F"/>
    <w:rsid w:val="003917AB"/>
    <w:rsid w:val="00392794"/>
    <w:rsid w:val="003A1C94"/>
    <w:rsid w:val="003A7217"/>
    <w:rsid w:val="003C4420"/>
    <w:rsid w:val="003D1E42"/>
    <w:rsid w:val="003D4F26"/>
    <w:rsid w:val="003D746D"/>
    <w:rsid w:val="00401BC8"/>
    <w:rsid w:val="00405560"/>
    <w:rsid w:val="00412EE9"/>
    <w:rsid w:val="00424FAF"/>
    <w:rsid w:val="00446208"/>
    <w:rsid w:val="00462BFD"/>
    <w:rsid w:val="004817C5"/>
    <w:rsid w:val="004875F2"/>
    <w:rsid w:val="004D499C"/>
    <w:rsid w:val="004F0514"/>
    <w:rsid w:val="004F6D99"/>
    <w:rsid w:val="004F7AEC"/>
    <w:rsid w:val="00502DAC"/>
    <w:rsid w:val="00510BF6"/>
    <w:rsid w:val="0052789B"/>
    <w:rsid w:val="00527D63"/>
    <w:rsid w:val="00536410"/>
    <w:rsid w:val="00536ECD"/>
    <w:rsid w:val="0055179C"/>
    <w:rsid w:val="00556C11"/>
    <w:rsid w:val="00577DA6"/>
    <w:rsid w:val="00585566"/>
    <w:rsid w:val="005B3327"/>
    <w:rsid w:val="005B5AAF"/>
    <w:rsid w:val="005C151A"/>
    <w:rsid w:val="005D2293"/>
    <w:rsid w:val="005D3E40"/>
    <w:rsid w:val="005D6FB2"/>
    <w:rsid w:val="005E2D02"/>
    <w:rsid w:val="00602F1F"/>
    <w:rsid w:val="0060664C"/>
    <w:rsid w:val="00610F83"/>
    <w:rsid w:val="00615817"/>
    <w:rsid w:val="00620A69"/>
    <w:rsid w:val="00624BB1"/>
    <w:rsid w:val="0062619F"/>
    <w:rsid w:val="006265CC"/>
    <w:rsid w:val="00630A34"/>
    <w:rsid w:val="00634A6B"/>
    <w:rsid w:val="00636EA4"/>
    <w:rsid w:val="0064417C"/>
    <w:rsid w:val="006A7645"/>
    <w:rsid w:val="006B51A8"/>
    <w:rsid w:val="006C6E09"/>
    <w:rsid w:val="006D055E"/>
    <w:rsid w:val="006D0F23"/>
    <w:rsid w:val="006E6155"/>
    <w:rsid w:val="006E6EEC"/>
    <w:rsid w:val="006F361D"/>
    <w:rsid w:val="00700A9D"/>
    <w:rsid w:val="00701B07"/>
    <w:rsid w:val="00713335"/>
    <w:rsid w:val="00726306"/>
    <w:rsid w:val="00734A51"/>
    <w:rsid w:val="0074202B"/>
    <w:rsid w:val="00742206"/>
    <w:rsid w:val="0077640E"/>
    <w:rsid w:val="007A2168"/>
    <w:rsid w:val="007C7177"/>
    <w:rsid w:val="007C737B"/>
    <w:rsid w:val="007D2711"/>
    <w:rsid w:val="007F41C5"/>
    <w:rsid w:val="008013FE"/>
    <w:rsid w:val="008121AD"/>
    <w:rsid w:val="008150DA"/>
    <w:rsid w:val="00821804"/>
    <w:rsid w:val="00822CC3"/>
    <w:rsid w:val="00834103"/>
    <w:rsid w:val="008479C0"/>
    <w:rsid w:val="0085186C"/>
    <w:rsid w:val="00853D58"/>
    <w:rsid w:val="00870FDB"/>
    <w:rsid w:val="008844B5"/>
    <w:rsid w:val="008908A4"/>
    <w:rsid w:val="008925C0"/>
    <w:rsid w:val="008A7609"/>
    <w:rsid w:val="008B42DA"/>
    <w:rsid w:val="008C6836"/>
    <w:rsid w:val="008F540A"/>
    <w:rsid w:val="009066C8"/>
    <w:rsid w:val="00924ED2"/>
    <w:rsid w:val="0092580E"/>
    <w:rsid w:val="009274BD"/>
    <w:rsid w:val="009322A0"/>
    <w:rsid w:val="00937922"/>
    <w:rsid w:val="00946AFC"/>
    <w:rsid w:val="0095673A"/>
    <w:rsid w:val="00960E27"/>
    <w:rsid w:val="00966A05"/>
    <w:rsid w:val="00974C58"/>
    <w:rsid w:val="0097655B"/>
    <w:rsid w:val="009930A9"/>
    <w:rsid w:val="009931D2"/>
    <w:rsid w:val="009B2EA7"/>
    <w:rsid w:val="009C6A1B"/>
    <w:rsid w:val="009D2D4D"/>
    <w:rsid w:val="009D6869"/>
    <w:rsid w:val="009D7D19"/>
    <w:rsid w:val="009F06DE"/>
    <w:rsid w:val="009F0CBA"/>
    <w:rsid w:val="009F44BC"/>
    <w:rsid w:val="009F6E72"/>
    <w:rsid w:val="00A00047"/>
    <w:rsid w:val="00A23CCF"/>
    <w:rsid w:val="00A66B81"/>
    <w:rsid w:val="00A708FE"/>
    <w:rsid w:val="00A71C3F"/>
    <w:rsid w:val="00A733C5"/>
    <w:rsid w:val="00A74FC6"/>
    <w:rsid w:val="00A972DD"/>
    <w:rsid w:val="00AB20D9"/>
    <w:rsid w:val="00AB2C75"/>
    <w:rsid w:val="00AB3B38"/>
    <w:rsid w:val="00AB3DE7"/>
    <w:rsid w:val="00AB6ACA"/>
    <w:rsid w:val="00AC4BFE"/>
    <w:rsid w:val="00AF21E8"/>
    <w:rsid w:val="00AF48A1"/>
    <w:rsid w:val="00B000CB"/>
    <w:rsid w:val="00B307B2"/>
    <w:rsid w:val="00B47065"/>
    <w:rsid w:val="00B571F9"/>
    <w:rsid w:val="00B77B00"/>
    <w:rsid w:val="00BA2EC2"/>
    <w:rsid w:val="00BA3690"/>
    <w:rsid w:val="00BB2EEE"/>
    <w:rsid w:val="00BB5290"/>
    <w:rsid w:val="00BD00EE"/>
    <w:rsid w:val="00BD0D84"/>
    <w:rsid w:val="00BD340B"/>
    <w:rsid w:val="00BE139B"/>
    <w:rsid w:val="00BE5FF3"/>
    <w:rsid w:val="00BF7DD6"/>
    <w:rsid w:val="00C32063"/>
    <w:rsid w:val="00C35592"/>
    <w:rsid w:val="00C41047"/>
    <w:rsid w:val="00C44102"/>
    <w:rsid w:val="00C70E14"/>
    <w:rsid w:val="00C871AF"/>
    <w:rsid w:val="00C94629"/>
    <w:rsid w:val="00CA7E21"/>
    <w:rsid w:val="00CB3298"/>
    <w:rsid w:val="00CB5E7D"/>
    <w:rsid w:val="00CB6212"/>
    <w:rsid w:val="00CF7D36"/>
    <w:rsid w:val="00D01731"/>
    <w:rsid w:val="00D036F6"/>
    <w:rsid w:val="00D05322"/>
    <w:rsid w:val="00D14180"/>
    <w:rsid w:val="00D169AB"/>
    <w:rsid w:val="00D2113B"/>
    <w:rsid w:val="00D237F2"/>
    <w:rsid w:val="00D3552A"/>
    <w:rsid w:val="00D54AED"/>
    <w:rsid w:val="00D55F7C"/>
    <w:rsid w:val="00D67D8A"/>
    <w:rsid w:val="00D84DC4"/>
    <w:rsid w:val="00DB4312"/>
    <w:rsid w:val="00DB6E57"/>
    <w:rsid w:val="00DC011C"/>
    <w:rsid w:val="00DC726E"/>
    <w:rsid w:val="00DF22B0"/>
    <w:rsid w:val="00DF2E8B"/>
    <w:rsid w:val="00E014A8"/>
    <w:rsid w:val="00E051B5"/>
    <w:rsid w:val="00E07456"/>
    <w:rsid w:val="00E32D19"/>
    <w:rsid w:val="00E3602C"/>
    <w:rsid w:val="00E62B66"/>
    <w:rsid w:val="00E720F6"/>
    <w:rsid w:val="00E80F56"/>
    <w:rsid w:val="00E8770F"/>
    <w:rsid w:val="00EA45CD"/>
    <w:rsid w:val="00EB45AB"/>
    <w:rsid w:val="00EC0182"/>
    <w:rsid w:val="00ED0570"/>
    <w:rsid w:val="00ED1D7A"/>
    <w:rsid w:val="00EE781C"/>
    <w:rsid w:val="00F057C2"/>
    <w:rsid w:val="00F121B6"/>
    <w:rsid w:val="00F16A06"/>
    <w:rsid w:val="00F43710"/>
    <w:rsid w:val="00F44A33"/>
    <w:rsid w:val="00F6025E"/>
    <w:rsid w:val="00F740BB"/>
    <w:rsid w:val="00F9412D"/>
    <w:rsid w:val="00FB0DCC"/>
    <w:rsid w:val="00FD39C5"/>
    <w:rsid w:val="00FD4468"/>
    <w:rsid w:val="00FE0C39"/>
    <w:rsid w:val="00FE51E0"/>
    <w:rsid w:val="00F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Normal"/>
    <w:uiPriority w:val="99"/>
    <w:rsid w:val="00044DD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8113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2</Pages>
  <Words>192</Words>
  <Characters>1098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27</cp:revision>
  <cp:lastPrinted>2013-10-11T03:00:00Z</cp:lastPrinted>
  <dcterms:created xsi:type="dcterms:W3CDTF">2013-06-04T04:49:00Z</dcterms:created>
  <dcterms:modified xsi:type="dcterms:W3CDTF">2014-11-06T08:07:00Z</dcterms:modified>
</cp:coreProperties>
</file>