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CB" w:rsidRPr="0022253E" w:rsidRDefault="00882ACB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2ACB" w:rsidRDefault="00882ACB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подпрограмме «Развитие архивного дела в Пировском районе»,реализуемая в рамках программы Пировского района</w:t>
      </w:r>
    </w:p>
    <w:p w:rsidR="00882ACB" w:rsidRPr="00EF5379" w:rsidRDefault="00882ACB" w:rsidP="002026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«Развитие культуры» </w:t>
      </w:r>
    </w:p>
    <w:p w:rsidR="00882ACB" w:rsidRPr="001E10AA" w:rsidRDefault="00882ACB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10AA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</w:t>
      </w:r>
    </w:p>
    <w:p w:rsidR="00882ACB" w:rsidRPr="007832B0" w:rsidRDefault="00882ACB" w:rsidP="003A1C94"/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430"/>
        <w:gridCol w:w="720"/>
        <w:gridCol w:w="1620"/>
        <w:gridCol w:w="1440"/>
        <w:gridCol w:w="1260"/>
        <w:gridCol w:w="1440"/>
        <w:gridCol w:w="1260"/>
        <w:gridCol w:w="1260"/>
        <w:gridCol w:w="1046"/>
      </w:tblGrid>
      <w:tr w:rsidR="00882ACB" w:rsidRPr="0022253E" w:rsidTr="006368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882ACB" w:rsidRPr="0022253E" w:rsidTr="0063682E">
        <w:trPr>
          <w:cantSplit/>
          <w:trHeight w:val="1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Цель:Обеспечение сохранности документов,хранящихся в муниципальном архиве Пировского района.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ACB" w:rsidRPr="0022253E" w:rsidTr="0063682E">
        <w:trPr>
          <w:cantSplit/>
          <w:trHeight w:val="132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5E5F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нормативных условий хранения документов, исключающих их хищение  и утрату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882ACB" w:rsidRPr="0022253E" w:rsidTr="006368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архивных фондов, переведённых в электронную форму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82ACB" w:rsidRPr="0022253E" w:rsidTr="006368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оцифрованных заголовков дел, введённых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146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</w:tbl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7832B0">
      <w:r>
        <w:t xml:space="preserve">Начальник отдела культуры,спорта,туризма и </w:t>
      </w:r>
    </w:p>
    <w:p w:rsidR="00882ACB" w:rsidRDefault="00882ACB" w:rsidP="007832B0">
      <w:r>
        <w:t>молодёжной политики администрации</w:t>
      </w:r>
    </w:p>
    <w:p w:rsidR="00882ACB" w:rsidRDefault="00882ACB" w:rsidP="007832B0">
      <w:r>
        <w:t>Пировского района                                                                                                                                Ж.С.Селенгина</w:t>
      </w:r>
    </w:p>
    <w:sectPr w:rsidR="00882ACB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ACB" w:rsidRDefault="00882ACB" w:rsidP="007832B0">
      <w:r>
        <w:separator/>
      </w:r>
    </w:p>
  </w:endnote>
  <w:endnote w:type="continuationSeparator" w:id="1">
    <w:p w:rsidR="00882ACB" w:rsidRDefault="00882ACB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ACB" w:rsidRDefault="00882ACB" w:rsidP="007832B0">
      <w:r>
        <w:separator/>
      </w:r>
    </w:p>
  </w:footnote>
  <w:footnote w:type="continuationSeparator" w:id="1">
    <w:p w:rsidR="00882ACB" w:rsidRDefault="00882ACB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210A5"/>
    <w:rsid w:val="000411AC"/>
    <w:rsid w:val="00042761"/>
    <w:rsid w:val="000429DD"/>
    <w:rsid w:val="000449CD"/>
    <w:rsid w:val="00051ED9"/>
    <w:rsid w:val="00056180"/>
    <w:rsid w:val="0006090F"/>
    <w:rsid w:val="000615C3"/>
    <w:rsid w:val="00072410"/>
    <w:rsid w:val="0007268A"/>
    <w:rsid w:val="00073A8E"/>
    <w:rsid w:val="00074889"/>
    <w:rsid w:val="00087E0D"/>
    <w:rsid w:val="000926B5"/>
    <w:rsid w:val="00093A07"/>
    <w:rsid w:val="000A3CF1"/>
    <w:rsid w:val="000A5896"/>
    <w:rsid w:val="000A7314"/>
    <w:rsid w:val="000A7FA6"/>
    <w:rsid w:val="000B29C0"/>
    <w:rsid w:val="000C0C00"/>
    <w:rsid w:val="000C244A"/>
    <w:rsid w:val="000C3789"/>
    <w:rsid w:val="000C43C3"/>
    <w:rsid w:val="000F0263"/>
    <w:rsid w:val="000F145D"/>
    <w:rsid w:val="000F66FD"/>
    <w:rsid w:val="00103D8B"/>
    <w:rsid w:val="00110A8A"/>
    <w:rsid w:val="00110CCC"/>
    <w:rsid w:val="001157F5"/>
    <w:rsid w:val="001229C6"/>
    <w:rsid w:val="0012529F"/>
    <w:rsid w:val="00143DB9"/>
    <w:rsid w:val="00145986"/>
    <w:rsid w:val="00146748"/>
    <w:rsid w:val="0015320A"/>
    <w:rsid w:val="00157090"/>
    <w:rsid w:val="001678C8"/>
    <w:rsid w:val="00185872"/>
    <w:rsid w:val="001905C3"/>
    <w:rsid w:val="00194A44"/>
    <w:rsid w:val="001A436E"/>
    <w:rsid w:val="001A7BE8"/>
    <w:rsid w:val="001C5764"/>
    <w:rsid w:val="001D48A1"/>
    <w:rsid w:val="001D6923"/>
    <w:rsid w:val="001D77E6"/>
    <w:rsid w:val="001E0D4D"/>
    <w:rsid w:val="001E10AA"/>
    <w:rsid w:val="001E1B6D"/>
    <w:rsid w:val="001E6254"/>
    <w:rsid w:val="001F13D8"/>
    <w:rsid w:val="001F5BAB"/>
    <w:rsid w:val="00200397"/>
    <w:rsid w:val="002026FB"/>
    <w:rsid w:val="00205393"/>
    <w:rsid w:val="002070DB"/>
    <w:rsid w:val="00207F0F"/>
    <w:rsid w:val="0021084C"/>
    <w:rsid w:val="0022253E"/>
    <w:rsid w:val="0022511C"/>
    <w:rsid w:val="00244313"/>
    <w:rsid w:val="002479D6"/>
    <w:rsid w:val="002505B3"/>
    <w:rsid w:val="00251760"/>
    <w:rsid w:val="002529E2"/>
    <w:rsid w:val="00257B8D"/>
    <w:rsid w:val="002602D0"/>
    <w:rsid w:val="00263059"/>
    <w:rsid w:val="0026723A"/>
    <w:rsid w:val="0027124D"/>
    <w:rsid w:val="002752CD"/>
    <w:rsid w:val="002810D4"/>
    <w:rsid w:val="00287347"/>
    <w:rsid w:val="0029470C"/>
    <w:rsid w:val="0029531C"/>
    <w:rsid w:val="002A2F96"/>
    <w:rsid w:val="002A4290"/>
    <w:rsid w:val="002B423B"/>
    <w:rsid w:val="002C16A1"/>
    <w:rsid w:val="002C5009"/>
    <w:rsid w:val="002C6512"/>
    <w:rsid w:val="002D3F4E"/>
    <w:rsid w:val="002D4BC0"/>
    <w:rsid w:val="002E4951"/>
    <w:rsid w:val="0030433A"/>
    <w:rsid w:val="0031472F"/>
    <w:rsid w:val="00315A34"/>
    <w:rsid w:val="00317FD7"/>
    <w:rsid w:val="00335CA7"/>
    <w:rsid w:val="003425D0"/>
    <w:rsid w:val="00342CC5"/>
    <w:rsid w:val="0034419B"/>
    <w:rsid w:val="0036034F"/>
    <w:rsid w:val="00362C22"/>
    <w:rsid w:val="00370600"/>
    <w:rsid w:val="003917AB"/>
    <w:rsid w:val="003A1C94"/>
    <w:rsid w:val="003A7217"/>
    <w:rsid w:val="003B6B2E"/>
    <w:rsid w:val="003C0151"/>
    <w:rsid w:val="003D0735"/>
    <w:rsid w:val="003D1E42"/>
    <w:rsid w:val="003D4F26"/>
    <w:rsid w:val="003D6A18"/>
    <w:rsid w:val="003D746D"/>
    <w:rsid w:val="00400BBB"/>
    <w:rsid w:val="00401BC8"/>
    <w:rsid w:val="004062B0"/>
    <w:rsid w:val="00412B2C"/>
    <w:rsid w:val="00412EE9"/>
    <w:rsid w:val="00417CBE"/>
    <w:rsid w:val="00421899"/>
    <w:rsid w:val="004247B6"/>
    <w:rsid w:val="00424FAF"/>
    <w:rsid w:val="00437F11"/>
    <w:rsid w:val="00441E08"/>
    <w:rsid w:val="00446208"/>
    <w:rsid w:val="004471E1"/>
    <w:rsid w:val="00462BFD"/>
    <w:rsid w:val="00465BB6"/>
    <w:rsid w:val="004678E9"/>
    <w:rsid w:val="00474671"/>
    <w:rsid w:val="004B0269"/>
    <w:rsid w:val="004B7BEF"/>
    <w:rsid w:val="004E0F68"/>
    <w:rsid w:val="004E3669"/>
    <w:rsid w:val="004F0514"/>
    <w:rsid w:val="004F490B"/>
    <w:rsid w:val="004F6BC7"/>
    <w:rsid w:val="00510BF6"/>
    <w:rsid w:val="00514C21"/>
    <w:rsid w:val="005246FD"/>
    <w:rsid w:val="00527D63"/>
    <w:rsid w:val="00527E6F"/>
    <w:rsid w:val="00534083"/>
    <w:rsid w:val="00534865"/>
    <w:rsid w:val="00536ECD"/>
    <w:rsid w:val="00541DE7"/>
    <w:rsid w:val="00541FA4"/>
    <w:rsid w:val="00556C11"/>
    <w:rsid w:val="0055758D"/>
    <w:rsid w:val="00573A97"/>
    <w:rsid w:val="0057633F"/>
    <w:rsid w:val="00577DA6"/>
    <w:rsid w:val="00591F5C"/>
    <w:rsid w:val="00593674"/>
    <w:rsid w:val="005A4182"/>
    <w:rsid w:val="005A4AF6"/>
    <w:rsid w:val="005A74B2"/>
    <w:rsid w:val="005A7554"/>
    <w:rsid w:val="005B5AAF"/>
    <w:rsid w:val="005C151A"/>
    <w:rsid w:val="005D2293"/>
    <w:rsid w:val="005D3E40"/>
    <w:rsid w:val="005E0594"/>
    <w:rsid w:val="005E2D02"/>
    <w:rsid w:val="005E3400"/>
    <w:rsid w:val="005E5B78"/>
    <w:rsid w:val="005E5FDA"/>
    <w:rsid w:val="00602F1F"/>
    <w:rsid w:val="0060664C"/>
    <w:rsid w:val="00607FB5"/>
    <w:rsid w:val="00610F83"/>
    <w:rsid w:val="006128CF"/>
    <w:rsid w:val="006142D4"/>
    <w:rsid w:val="00620A69"/>
    <w:rsid w:val="00624BB1"/>
    <w:rsid w:val="0062619F"/>
    <w:rsid w:val="00634A6B"/>
    <w:rsid w:val="00636045"/>
    <w:rsid w:val="0063682E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7645"/>
    <w:rsid w:val="006B51A8"/>
    <w:rsid w:val="006C6E09"/>
    <w:rsid w:val="006D0F23"/>
    <w:rsid w:val="006D4533"/>
    <w:rsid w:val="006D5E11"/>
    <w:rsid w:val="006D6A4B"/>
    <w:rsid w:val="006E0E54"/>
    <w:rsid w:val="006E46BC"/>
    <w:rsid w:val="006E5119"/>
    <w:rsid w:val="006E6155"/>
    <w:rsid w:val="00715DB5"/>
    <w:rsid w:val="00716083"/>
    <w:rsid w:val="00734A51"/>
    <w:rsid w:val="007356F7"/>
    <w:rsid w:val="007412C5"/>
    <w:rsid w:val="0074202B"/>
    <w:rsid w:val="00754185"/>
    <w:rsid w:val="00766BD2"/>
    <w:rsid w:val="0077640E"/>
    <w:rsid w:val="0077680D"/>
    <w:rsid w:val="00780E4D"/>
    <w:rsid w:val="007832B0"/>
    <w:rsid w:val="007938DB"/>
    <w:rsid w:val="007A2168"/>
    <w:rsid w:val="007A3CD5"/>
    <w:rsid w:val="007B4D31"/>
    <w:rsid w:val="007C7177"/>
    <w:rsid w:val="007C737B"/>
    <w:rsid w:val="007D2711"/>
    <w:rsid w:val="007D274A"/>
    <w:rsid w:val="007D41CA"/>
    <w:rsid w:val="007E0EE9"/>
    <w:rsid w:val="007F0383"/>
    <w:rsid w:val="008013FE"/>
    <w:rsid w:val="00802DED"/>
    <w:rsid w:val="008041E8"/>
    <w:rsid w:val="008121AD"/>
    <w:rsid w:val="00820A7E"/>
    <w:rsid w:val="00821804"/>
    <w:rsid w:val="00822CC3"/>
    <w:rsid w:val="00830FD5"/>
    <w:rsid w:val="00834103"/>
    <w:rsid w:val="008443F0"/>
    <w:rsid w:val="00851284"/>
    <w:rsid w:val="0085186C"/>
    <w:rsid w:val="00870FDB"/>
    <w:rsid w:val="00874793"/>
    <w:rsid w:val="00882ACB"/>
    <w:rsid w:val="00883093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6493"/>
    <w:rsid w:val="008C6836"/>
    <w:rsid w:val="008C7DEF"/>
    <w:rsid w:val="008D5ED9"/>
    <w:rsid w:val="009066C8"/>
    <w:rsid w:val="00907495"/>
    <w:rsid w:val="00907FC9"/>
    <w:rsid w:val="00911916"/>
    <w:rsid w:val="0092580E"/>
    <w:rsid w:val="009265C9"/>
    <w:rsid w:val="009274BD"/>
    <w:rsid w:val="00930A29"/>
    <w:rsid w:val="00931DDD"/>
    <w:rsid w:val="009322A0"/>
    <w:rsid w:val="00937922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E1F3D"/>
    <w:rsid w:val="009F0CBA"/>
    <w:rsid w:val="009F3FB1"/>
    <w:rsid w:val="009F6E72"/>
    <w:rsid w:val="00A04262"/>
    <w:rsid w:val="00A05CD3"/>
    <w:rsid w:val="00A05DBD"/>
    <w:rsid w:val="00A126CB"/>
    <w:rsid w:val="00A14A4A"/>
    <w:rsid w:val="00A23515"/>
    <w:rsid w:val="00A23CCF"/>
    <w:rsid w:val="00A3249F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A69A2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B07FA6"/>
    <w:rsid w:val="00B13BC6"/>
    <w:rsid w:val="00B21C9F"/>
    <w:rsid w:val="00B246D0"/>
    <w:rsid w:val="00B307B2"/>
    <w:rsid w:val="00B33415"/>
    <w:rsid w:val="00B47065"/>
    <w:rsid w:val="00B571F9"/>
    <w:rsid w:val="00B60390"/>
    <w:rsid w:val="00B6669B"/>
    <w:rsid w:val="00B75F65"/>
    <w:rsid w:val="00B77B00"/>
    <w:rsid w:val="00B92BAB"/>
    <w:rsid w:val="00BA2EC2"/>
    <w:rsid w:val="00BB00DF"/>
    <w:rsid w:val="00BB2EEE"/>
    <w:rsid w:val="00BB7109"/>
    <w:rsid w:val="00BD00EE"/>
    <w:rsid w:val="00BE5FF3"/>
    <w:rsid w:val="00BF7DD6"/>
    <w:rsid w:val="00C0795A"/>
    <w:rsid w:val="00C17DA7"/>
    <w:rsid w:val="00C34D6D"/>
    <w:rsid w:val="00C40F86"/>
    <w:rsid w:val="00C44102"/>
    <w:rsid w:val="00C45455"/>
    <w:rsid w:val="00C50EB0"/>
    <w:rsid w:val="00C61A62"/>
    <w:rsid w:val="00C65E3D"/>
    <w:rsid w:val="00C72B12"/>
    <w:rsid w:val="00C8428C"/>
    <w:rsid w:val="00C871AF"/>
    <w:rsid w:val="00C9131A"/>
    <w:rsid w:val="00C92949"/>
    <w:rsid w:val="00C94629"/>
    <w:rsid w:val="00C95B93"/>
    <w:rsid w:val="00C963CB"/>
    <w:rsid w:val="00CA0D67"/>
    <w:rsid w:val="00CA3F32"/>
    <w:rsid w:val="00CA7E21"/>
    <w:rsid w:val="00CB3298"/>
    <w:rsid w:val="00CB6212"/>
    <w:rsid w:val="00CC23FB"/>
    <w:rsid w:val="00CD285B"/>
    <w:rsid w:val="00CF35FF"/>
    <w:rsid w:val="00CF7D36"/>
    <w:rsid w:val="00D03DCE"/>
    <w:rsid w:val="00D2113B"/>
    <w:rsid w:val="00D3552A"/>
    <w:rsid w:val="00D43586"/>
    <w:rsid w:val="00D469CC"/>
    <w:rsid w:val="00D552FA"/>
    <w:rsid w:val="00D55F7C"/>
    <w:rsid w:val="00D70523"/>
    <w:rsid w:val="00D905FE"/>
    <w:rsid w:val="00D91B15"/>
    <w:rsid w:val="00D96CBE"/>
    <w:rsid w:val="00DA4FA0"/>
    <w:rsid w:val="00DB4312"/>
    <w:rsid w:val="00DB5970"/>
    <w:rsid w:val="00DC00AD"/>
    <w:rsid w:val="00DC2EDB"/>
    <w:rsid w:val="00DC726E"/>
    <w:rsid w:val="00DE133B"/>
    <w:rsid w:val="00DE7E70"/>
    <w:rsid w:val="00DF0AB7"/>
    <w:rsid w:val="00DF22B0"/>
    <w:rsid w:val="00DF4A4F"/>
    <w:rsid w:val="00DF7533"/>
    <w:rsid w:val="00E014A8"/>
    <w:rsid w:val="00E051B5"/>
    <w:rsid w:val="00E05992"/>
    <w:rsid w:val="00E07456"/>
    <w:rsid w:val="00E075D3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30485"/>
    <w:rsid w:val="00F3105A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E0C39"/>
    <w:rsid w:val="00FE2119"/>
    <w:rsid w:val="00FE6019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1685</TotalTime>
  <Pages>1</Pages>
  <Words>172</Words>
  <Characters>984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60</cp:revision>
  <cp:lastPrinted>2013-10-22T04:49:00Z</cp:lastPrinted>
  <dcterms:created xsi:type="dcterms:W3CDTF">2013-06-04T04:37:00Z</dcterms:created>
  <dcterms:modified xsi:type="dcterms:W3CDTF">2014-11-06T07:58:00Z</dcterms:modified>
</cp:coreProperties>
</file>