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4F" w:rsidRPr="0022253E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214F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22253E">
        <w:rPr>
          <w:rFonts w:ascii="Times New Roman" w:hAnsi="Times New Roman" w:cs="Times New Roman"/>
          <w:sz w:val="22"/>
          <w:szCs w:val="22"/>
        </w:rPr>
        <w:t xml:space="preserve">программы </w:t>
      </w:r>
      <w:r>
        <w:rPr>
          <w:rFonts w:ascii="Times New Roman" w:hAnsi="Times New Roman" w:cs="Times New Roman"/>
          <w:sz w:val="22"/>
          <w:szCs w:val="22"/>
        </w:rPr>
        <w:t xml:space="preserve"> «Обеспечение условий </w:t>
      </w:r>
    </w:p>
    <w:p w:rsidR="0082214F" w:rsidRDefault="0082214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реализации программы и прочие мероприятия» муниципальной программы «Развитие культуры» </w:t>
      </w:r>
    </w:p>
    <w:p w:rsidR="0082214F" w:rsidRPr="00EF5379" w:rsidRDefault="0082214F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82214F" w:rsidRPr="000257EC" w:rsidRDefault="0082214F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4"/>
        </w:rPr>
      </w:pPr>
      <w:r w:rsidRPr="000257EC">
        <w:rPr>
          <w:rFonts w:ascii="Times New Roman" w:hAnsi="Times New Roman" w:cs="Times New Roman"/>
          <w:sz w:val="32"/>
          <w:szCs w:val="24"/>
        </w:rPr>
        <w:t>Перечень целевых индикаторов программы</w:t>
      </w:r>
    </w:p>
    <w:p w:rsidR="0082214F" w:rsidRPr="007832B0" w:rsidRDefault="0082214F" w:rsidP="003A1C94"/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900"/>
        <w:gridCol w:w="1440"/>
        <w:gridCol w:w="1260"/>
        <w:gridCol w:w="1440"/>
        <w:gridCol w:w="1260"/>
        <w:gridCol w:w="1260"/>
        <w:gridCol w:w="1080"/>
        <w:gridCol w:w="1046"/>
      </w:tblGrid>
      <w:tr w:rsidR="0082214F" w:rsidRPr="0022253E" w:rsidTr="001A079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14F" w:rsidRPr="0022253E" w:rsidRDefault="0082214F" w:rsidP="001A079A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Цель:     создание условий для устойчивого развития отрасли «культура»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C34D6D" w:rsidRDefault="0082214F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</w:t>
            </w:r>
          </w:p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0,739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82214F" w:rsidRPr="0022253E" w:rsidTr="001A079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82214F" w:rsidRPr="0022253E" w:rsidTr="001A079A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1A07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82214F" w:rsidRPr="0022253E" w:rsidTr="001A079A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F41FA9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14F" w:rsidRDefault="0082214F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640B3B" w:rsidRDefault="0082214F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82214F" w:rsidRDefault="0082214F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2214F" w:rsidRPr="0022253E" w:rsidTr="001A079A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Pr="0022253E" w:rsidRDefault="0082214F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Pr="00766BD2" w:rsidRDefault="0082214F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82214F" w:rsidRDefault="0082214F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214F" w:rsidRDefault="0082214F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214F" w:rsidRDefault="0082214F" w:rsidP="001A07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214F" w:rsidRDefault="0082214F" w:rsidP="007832B0">
      <w:r>
        <w:t xml:space="preserve">Начальник отдела культуры,спорта,туризма и </w:t>
      </w:r>
    </w:p>
    <w:p w:rsidR="0082214F" w:rsidRDefault="0082214F" w:rsidP="007832B0">
      <w:r>
        <w:t>молодёжной политики администрации</w:t>
      </w:r>
    </w:p>
    <w:p w:rsidR="0082214F" w:rsidRDefault="0082214F" w:rsidP="007832B0">
      <w:r>
        <w:t>Пировского района                                                                                                                                 Ж.С.Селенгина</w:t>
      </w:r>
    </w:p>
    <w:sectPr w:rsidR="0082214F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4F" w:rsidRDefault="0082214F" w:rsidP="007832B0">
      <w:r>
        <w:separator/>
      </w:r>
    </w:p>
  </w:endnote>
  <w:endnote w:type="continuationSeparator" w:id="1">
    <w:p w:rsidR="0082214F" w:rsidRDefault="0082214F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4F" w:rsidRDefault="0082214F" w:rsidP="007832B0">
      <w:r>
        <w:separator/>
      </w:r>
    </w:p>
  </w:footnote>
  <w:footnote w:type="continuationSeparator" w:id="1">
    <w:p w:rsidR="0082214F" w:rsidRDefault="0082214F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0F12"/>
    <w:rsid w:val="00001D09"/>
    <w:rsid w:val="000022F1"/>
    <w:rsid w:val="000257EC"/>
    <w:rsid w:val="00026560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7624D"/>
    <w:rsid w:val="00087E0D"/>
    <w:rsid w:val="00093A07"/>
    <w:rsid w:val="000A2B15"/>
    <w:rsid w:val="000A3CF1"/>
    <w:rsid w:val="000A5896"/>
    <w:rsid w:val="000A7314"/>
    <w:rsid w:val="000A7FA6"/>
    <w:rsid w:val="000C0C00"/>
    <w:rsid w:val="000C244A"/>
    <w:rsid w:val="000C3789"/>
    <w:rsid w:val="000C43C3"/>
    <w:rsid w:val="000D0700"/>
    <w:rsid w:val="000F0263"/>
    <w:rsid w:val="000F145D"/>
    <w:rsid w:val="000F66FD"/>
    <w:rsid w:val="00103D8B"/>
    <w:rsid w:val="00110A8A"/>
    <w:rsid w:val="001157F5"/>
    <w:rsid w:val="001229C6"/>
    <w:rsid w:val="00143DB9"/>
    <w:rsid w:val="00145986"/>
    <w:rsid w:val="0015320A"/>
    <w:rsid w:val="00157090"/>
    <w:rsid w:val="001678C8"/>
    <w:rsid w:val="00175ABB"/>
    <w:rsid w:val="00185872"/>
    <w:rsid w:val="001A079A"/>
    <w:rsid w:val="001A7BE8"/>
    <w:rsid w:val="001C46C9"/>
    <w:rsid w:val="001C5764"/>
    <w:rsid w:val="001D48A1"/>
    <w:rsid w:val="001D6923"/>
    <w:rsid w:val="001E0D4D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602D0"/>
    <w:rsid w:val="00263059"/>
    <w:rsid w:val="0027124D"/>
    <w:rsid w:val="002752CD"/>
    <w:rsid w:val="002810D4"/>
    <w:rsid w:val="00287347"/>
    <w:rsid w:val="00291FE7"/>
    <w:rsid w:val="0029470C"/>
    <w:rsid w:val="0029531C"/>
    <w:rsid w:val="002A4290"/>
    <w:rsid w:val="002B423B"/>
    <w:rsid w:val="002C16A1"/>
    <w:rsid w:val="002C6512"/>
    <w:rsid w:val="002D3F4E"/>
    <w:rsid w:val="002D4BC0"/>
    <w:rsid w:val="002E0207"/>
    <w:rsid w:val="002E4951"/>
    <w:rsid w:val="002F36F3"/>
    <w:rsid w:val="0030433A"/>
    <w:rsid w:val="0031472F"/>
    <w:rsid w:val="00315A34"/>
    <w:rsid w:val="00316157"/>
    <w:rsid w:val="00317FD7"/>
    <w:rsid w:val="00335CA7"/>
    <w:rsid w:val="00342CC5"/>
    <w:rsid w:val="0036034F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1899"/>
    <w:rsid w:val="004247B6"/>
    <w:rsid w:val="00424FAF"/>
    <w:rsid w:val="00437F11"/>
    <w:rsid w:val="00446208"/>
    <w:rsid w:val="00452455"/>
    <w:rsid w:val="00462BFD"/>
    <w:rsid w:val="00465BB6"/>
    <w:rsid w:val="00474671"/>
    <w:rsid w:val="004A4A8A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1509F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9419A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E22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27BB7"/>
    <w:rsid w:val="00734A51"/>
    <w:rsid w:val="007356F7"/>
    <w:rsid w:val="0074202B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14F"/>
    <w:rsid w:val="00822CC3"/>
    <w:rsid w:val="00830FD5"/>
    <w:rsid w:val="00834103"/>
    <w:rsid w:val="008402D9"/>
    <w:rsid w:val="00851284"/>
    <w:rsid w:val="0085186C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4EC7"/>
    <w:rsid w:val="008C6836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7922"/>
    <w:rsid w:val="0095299E"/>
    <w:rsid w:val="0095673A"/>
    <w:rsid w:val="00960AE2"/>
    <w:rsid w:val="00960D12"/>
    <w:rsid w:val="00960E27"/>
    <w:rsid w:val="0096479B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87B5D"/>
    <w:rsid w:val="00B92BAB"/>
    <w:rsid w:val="00BA2EC2"/>
    <w:rsid w:val="00BB2EEE"/>
    <w:rsid w:val="00BB7109"/>
    <w:rsid w:val="00BC474A"/>
    <w:rsid w:val="00BD00EE"/>
    <w:rsid w:val="00BE5FF3"/>
    <w:rsid w:val="00BF7DD6"/>
    <w:rsid w:val="00C0795A"/>
    <w:rsid w:val="00C17DA7"/>
    <w:rsid w:val="00C34D6D"/>
    <w:rsid w:val="00C40F86"/>
    <w:rsid w:val="00C41DA4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69CC"/>
    <w:rsid w:val="00D552FA"/>
    <w:rsid w:val="00D55F7C"/>
    <w:rsid w:val="00D67B71"/>
    <w:rsid w:val="00D70523"/>
    <w:rsid w:val="00D905FE"/>
    <w:rsid w:val="00D96CBE"/>
    <w:rsid w:val="00DA4FA0"/>
    <w:rsid w:val="00DB4312"/>
    <w:rsid w:val="00DC00AD"/>
    <w:rsid w:val="00DC726E"/>
    <w:rsid w:val="00DE09AA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521A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139CA"/>
    <w:rsid w:val="00F20CBB"/>
    <w:rsid w:val="00F30485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C3CD4"/>
    <w:rsid w:val="00FE0C39"/>
    <w:rsid w:val="00FE2119"/>
    <w:rsid w:val="00FE787B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1554</TotalTime>
  <Pages>3</Pages>
  <Words>322</Words>
  <Characters>1838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55</cp:revision>
  <cp:lastPrinted>2013-10-15T02:12:00Z</cp:lastPrinted>
  <dcterms:created xsi:type="dcterms:W3CDTF">2013-06-04T04:37:00Z</dcterms:created>
  <dcterms:modified xsi:type="dcterms:W3CDTF">2014-11-07T05:16:00Z</dcterms:modified>
</cp:coreProperties>
</file>