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88" w:rsidRPr="0022253E" w:rsidRDefault="00F01588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2225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1588" w:rsidRDefault="00F01588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Паспорту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22253E">
        <w:rPr>
          <w:rFonts w:ascii="Times New Roman" w:hAnsi="Times New Roman" w:cs="Times New Roman"/>
          <w:sz w:val="22"/>
          <w:szCs w:val="22"/>
        </w:rPr>
        <w:t xml:space="preserve"> программы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1588" w:rsidRDefault="00F01588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Пировского района «Развитие культуры» </w:t>
      </w:r>
    </w:p>
    <w:p w:rsidR="00F01588" w:rsidRDefault="00F01588" w:rsidP="002026F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1588" w:rsidRPr="00EF5379" w:rsidRDefault="00F01588" w:rsidP="002026F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18"/>
          <w:szCs w:val="18"/>
        </w:rPr>
      </w:pPr>
    </w:p>
    <w:p w:rsidR="00F01588" w:rsidRPr="007832B0" w:rsidRDefault="00F01588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F01588" w:rsidRPr="007832B0" w:rsidRDefault="00F01588" w:rsidP="003A1C94"/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790"/>
        <w:gridCol w:w="720"/>
        <w:gridCol w:w="1260"/>
        <w:gridCol w:w="1620"/>
        <w:gridCol w:w="1440"/>
        <w:gridCol w:w="1260"/>
        <w:gridCol w:w="1440"/>
        <w:gridCol w:w="1080"/>
        <w:gridCol w:w="1260"/>
        <w:gridCol w:w="1136"/>
      </w:tblGrid>
      <w:tr w:rsidR="00F01588" w:rsidRPr="0022253E" w:rsidTr="00C02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</w:tr>
      <w:tr w:rsidR="00F01588" w:rsidRPr="0022253E" w:rsidTr="00DB3ED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1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6FD">
              <w:rPr>
                <w:b/>
                <w:sz w:val="22"/>
                <w:szCs w:val="22"/>
              </w:rPr>
              <w:t>Цель:создание условий для развития и реализации культурного и духовного потенциала населения Пировского района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F01588" w:rsidRPr="0022253E" w:rsidTr="00C02C50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Удельный вес населения,участвующего в платных культурно-досуговых мероприятиях,проводимых муниципальными учреждениями культуры на 1000 человек населения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 (форма №7-НК)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543,91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557,19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570,38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579,99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588,08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588,08</w:t>
            </w:r>
          </w:p>
        </w:tc>
      </w:tr>
      <w:tr w:rsidR="00F01588" w:rsidRPr="0022253E" w:rsidTr="00C02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FE0C39" w:rsidRDefault="00F01588" w:rsidP="00465BB6">
            <w:pPr>
              <w:rPr>
                <w:szCs w:val="28"/>
              </w:rPr>
            </w:pPr>
            <w:r w:rsidRPr="00FE0C39">
              <w:rPr>
                <w:sz w:val="22"/>
                <w:szCs w:val="28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Экз.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</w:t>
            </w:r>
          </w:p>
        </w:tc>
      </w:tr>
      <w:tr w:rsidR="00F01588" w:rsidRPr="0022253E" w:rsidTr="00C02C50">
        <w:trPr>
          <w:cantSplit/>
          <w:trHeight w:val="1590"/>
        </w:trPr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5C151A" w:rsidRDefault="00F01588" w:rsidP="005C151A">
            <w:pPr>
              <w:pStyle w:val="ConsPlusCell"/>
              <w:rPr>
                <w:sz w:val="22"/>
                <w:szCs w:val="22"/>
              </w:rPr>
            </w:pPr>
            <w:r>
              <w:t>Доводимость до выпуска детей,получающих дополнительное образование в области 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F01588" w:rsidRPr="0022253E" w:rsidTr="00C02C50">
        <w:trPr>
          <w:cantSplit/>
          <w:trHeight w:val="141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5C151A">
            <w:pPr>
              <w:pStyle w:val="ConsPlusCell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сохранности архивных документов муниципального архива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B21C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Default="00F01588" w:rsidP="00B21C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B21C9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учреждения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01588" w:rsidRPr="0022253E" w:rsidTr="00D44A1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1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6FD">
              <w:rPr>
                <w:b/>
                <w:sz w:val="22"/>
                <w:szCs w:val="22"/>
              </w:rPr>
              <w:t>Задача 1 «С</w:t>
            </w:r>
            <w:r w:rsidRPr="005246FD">
              <w:rPr>
                <w:b/>
                <w:bCs/>
                <w:sz w:val="22"/>
                <w:szCs w:val="22"/>
              </w:rPr>
              <w:t>охранение и эффективное использование культурного наследия Пировского района»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01588" w:rsidRPr="0022253E" w:rsidTr="007E26B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588" w:rsidRPr="0022253E" w:rsidTr="00C02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Среднее число книговыдач в расчёте на 1000 жителей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экз.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</w:tr>
      <w:tr w:rsidR="00F01588" w:rsidRPr="0022253E" w:rsidTr="00DE1D4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1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1905C3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05C3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4</w:t>
            </w:r>
            <w:r w:rsidRPr="001905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«Развитие архивного дела в Пировском районе»</w:t>
            </w:r>
          </w:p>
        </w:tc>
      </w:tr>
      <w:tr w:rsidR="00F01588" w:rsidRPr="0022253E" w:rsidTr="00C02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нормативных условий хранения документов, исключающих их хищение  и утрату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F01588" w:rsidRPr="0022253E" w:rsidTr="00C02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архивных фондов,переведённых в электронную форму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01588" w:rsidRPr="0022253E" w:rsidTr="00C02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оцифрованных заголовков дел, введённых в ПК «Архивный фонд» (создание электронных описей) в общем количестве дел, хранящихся в архиве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1467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F01588" w:rsidRPr="0022253E" w:rsidTr="00351A4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1.2  </w:t>
            </w:r>
          </w:p>
        </w:tc>
        <w:tc>
          <w:tcPr>
            <w:tcW w:w="1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588" w:rsidRPr="0022253E" w:rsidTr="00C02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128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Поддержка и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>скусств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народно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творчеств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5246F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588" w:rsidRPr="0022253E" w:rsidTr="00C02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участников культурно-досуговых мероприятиях муниципальных учреждений клубного типа на 1000 жителей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основании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</w:tr>
      <w:tr w:rsidR="00F01588" w:rsidRPr="0022253E" w:rsidTr="00C02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клубных формирований   на 1000 жителей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26,4</w:t>
            </w:r>
          </w:p>
        </w:tc>
      </w:tr>
      <w:tr w:rsidR="00F01588" w:rsidRPr="0022253E" w:rsidTr="00C02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участников клубных формирований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1525</w:t>
            </w:r>
          </w:p>
        </w:tc>
      </w:tr>
      <w:tr w:rsidR="00F01588" w:rsidRPr="0022253E" w:rsidTr="00C02C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...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</w:t>
            </w:r>
          </w:p>
        </w:tc>
      </w:tr>
      <w:tr w:rsidR="00F01588" w:rsidRPr="0022253E" w:rsidTr="00C02C50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Минимальное число субсидий,выделяемых  на реализацию социокультурных и гронтовых проектов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Вед.отчётность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01588" w:rsidRPr="0022253E" w:rsidTr="009C2BC0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246FD">
              <w:rPr>
                <w:b/>
                <w:sz w:val="22"/>
                <w:szCs w:val="22"/>
              </w:rPr>
              <w:t>Задача 3. «С</w:t>
            </w:r>
            <w:r w:rsidRPr="005246FD">
              <w:rPr>
                <w:b/>
                <w:bCs/>
                <w:sz w:val="22"/>
                <w:szCs w:val="22"/>
              </w:rPr>
              <w:t>оздание условий для устойчивого развития отрасли «культура» в Пировском районе</w:t>
            </w:r>
          </w:p>
        </w:tc>
      </w:tr>
      <w:tr w:rsidR="00F01588" w:rsidRPr="0022253E" w:rsidTr="003F716A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1.3.1</w:t>
            </w:r>
          </w:p>
        </w:tc>
        <w:tc>
          <w:tcPr>
            <w:tcW w:w="140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194A44" w:rsidRDefault="00F01588" w:rsidP="00194A44">
            <w:pPr>
              <w:pStyle w:val="ConsPlusNormal"/>
              <w:widowControl/>
              <w:ind w:firstLine="0"/>
              <w:rPr>
                <w:b/>
                <w:bCs/>
                <w:sz w:val="22"/>
              </w:rPr>
            </w:pPr>
            <w:r w:rsidRPr="00194A44">
              <w:rPr>
                <w:rFonts w:ascii="Times New Roman" w:hAnsi="Times New Roman" w:cs="Times New Roman"/>
                <w:b/>
                <w:sz w:val="22"/>
              </w:rPr>
              <w:t>Подпрограмма:</w:t>
            </w:r>
            <w:r w:rsidRPr="00194A44">
              <w:rPr>
                <w:b/>
                <w:sz w:val="22"/>
              </w:rPr>
              <w:t>«Обеспечение условий реализации программы и прочие мероприятия».</w:t>
            </w:r>
          </w:p>
          <w:p w:rsidR="00F01588" w:rsidRDefault="00F01588"/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01588" w:rsidRPr="0022253E" w:rsidTr="00C02C50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C34D6D" w:rsidRDefault="00F01588" w:rsidP="00C34D6D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Количество</w:t>
            </w:r>
            <w:r w:rsidRPr="00C34D6D">
              <w:rPr>
                <w:sz w:val="22"/>
                <w:szCs w:val="28"/>
              </w:rPr>
              <w:t xml:space="preserve"> детей, привлекаемых к участию в творческих мероприятиях </w:t>
            </w:r>
          </w:p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Тыс.чел.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Ведомств.отчётность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0,729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0,752</w:t>
            </w:r>
          </w:p>
        </w:tc>
      </w:tr>
      <w:tr w:rsidR="00F01588" w:rsidRPr="0022253E" w:rsidTr="00C02C50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библиотек,подключенных к сети Интернет,в общем количестве библиотек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</w:tr>
      <w:tr w:rsidR="00F01588" w:rsidRPr="0022253E" w:rsidTr="00C02C50">
        <w:trPr>
          <w:cantSplit/>
          <w:trHeight w:val="139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библиографических записей в электронных каталогах библиотек Пировского района</w:t>
            </w:r>
          </w:p>
          <w:p w:rsidR="00F01588" w:rsidRDefault="00F01588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C02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F01588" w:rsidRPr="0022253E" w:rsidTr="00C02C50">
        <w:trPr>
          <w:cantSplit/>
          <w:trHeight w:val="96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F41FA9">
            <w:r w:rsidRPr="00F41FA9"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  <w:p w:rsidR="00F01588" w:rsidRDefault="00F01588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B3341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Нормативные  правовые акты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01588" w:rsidRPr="0022253E" w:rsidTr="00C02C50">
        <w:trPr>
          <w:cantSplit/>
          <w:trHeight w:val="8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F41FA9" w:rsidRDefault="00F01588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FA9">
              <w:rPr>
                <w:rFonts w:ascii="Times New Roman" w:hAnsi="Times New Roman" w:cs="Times New Roman"/>
                <w:sz w:val="22"/>
                <w:szCs w:val="22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  <w:p w:rsidR="00F01588" w:rsidRDefault="00F01588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1588" w:rsidRDefault="00F01588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1588" w:rsidRDefault="00F01588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Пировского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01588" w:rsidRPr="0022253E" w:rsidTr="00C02C50">
        <w:trPr>
          <w:cantSplit/>
          <w:trHeight w:val="9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01588" w:rsidRPr="00640B3B" w:rsidRDefault="00F01588" w:rsidP="00640B3B">
            <w:pPr>
              <w:rPr>
                <w:szCs w:val="28"/>
              </w:rPr>
            </w:pPr>
            <w:r w:rsidRPr="00640B3B">
              <w:rPr>
                <w:sz w:val="22"/>
                <w:szCs w:val="28"/>
              </w:rPr>
              <w:t xml:space="preserve">Уровень исполнения расходов главного распорядителя за счет средств </w:t>
            </w:r>
            <w:r>
              <w:rPr>
                <w:sz w:val="22"/>
                <w:szCs w:val="28"/>
              </w:rPr>
              <w:t>районного бюджета</w:t>
            </w:r>
            <w:r w:rsidRPr="00640B3B">
              <w:rPr>
                <w:sz w:val="22"/>
                <w:szCs w:val="28"/>
              </w:rPr>
              <w:t xml:space="preserve">   </w:t>
            </w:r>
          </w:p>
          <w:p w:rsidR="00F01588" w:rsidRDefault="00F01588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E340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Годовая бюджетная отчётность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01588" w:rsidRPr="0022253E" w:rsidTr="00C02C50">
        <w:trPr>
          <w:cantSplit/>
          <w:trHeight w:val="94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766BD2" w:rsidRDefault="00F01588" w:rsidP="00766B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BD2">
              <w:rPr>
                <w:rFonts w:ascii="Times New Roman" w:hAnsi="Times New Roman" w:cs="Times New Roman"/>
                <w:sz w:val="22"/>
                <w:szCs w:val="22"/>
              </w:rPr>
              <w:t>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Pr="00766BD2" w:rsidRDefault="00F01588" w:rsidP="00766BD2">
            <w:pPr>
              <w:rPr>
                <w:szCs w:val="28"/>
              </w:rPr>
            </w:pPr>
            <w:r w:rsidRPr="00766BD2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>Администрации Пировского района</w:t>
            </w:r>
            <w:r w:rsidRPr="00766BD2">
              <w:rPr>
                <w:sz w:val="22"/>
                <w:szCs w:val="28"/>
              </w:rPr>
              <w:t xml:space="preserve"> от </w:t>
            </w:r>
            <w:r>
              <w:rPr>
                <w:sz w:val="22"/>
                <w:szCs w:val="28"/>
              </w:rPr>
              <w:t>27</w:t>
            </w:r>
            <w:r w:rsidRPr="00766BD2">
              <w:rPr>
                <w:sz w:val="22"/>
                <w:szCs w:val="28"/>
              </w:rPr>
              <w:t>.</w:t>
            </w:r>
            <w:r>
              <w:rPr>
                <w:sz w:val="22"/>
                <w:szCs w:val="28"/>
              </w:rPr>
              <w:t>1</w:t>
            </w:r>
            <w:r w:rsidRPr="00766BD2">
              <w:rPr>
                <w:sz w:val="22"/>
                <w:szCs w:val="28"/>
              </w:rPr>
              <w:t xml:space="preserve">2.2011 № </w:t>
            </w:r>
            <w:r>
              <w:rPr>
                <w:sz w:val="22"/>
                <w:szCs w:val="28"/>
              </w:rPr>
              <w:t>418</w:t>
            </w:r>
            <w:r w:rsidRPr="00766BD2">
              <w:rPr>
                <w:sz w:val="22"/>
                <w:szCs w:val="28"/>
              </w:rPr>
              <w:t xml:space="preserve">-п «Об утверждении Порядка формирования </w:t>
            </w:r>
            <w:r>
              <w:rPr>
                <w:sz w:val="22"/>
                <w:szCs w:val="28"/>
              </w:rPr>
              <w:t>и финансового обеспечения выполнения муниципального</w:t>
            </w:r>
            <w:r w:rsidRPr="00766BD2">
              <w:rPr>
                <w:sz w:val="22"/>
                <w:szCs w:val="28"/>
              </w:rPr>
              <w:t xml:space="preserve"> задания в отношении </w:t>
            </w:r>
            <w:r>
              <w:rPr>
                <w:sz w:val="22"/>
                <w:szCs w:val="28"/>
              </w:rPr>
              <w:t xml:space="preserve">районных муниципаль-ных </w:t>
            </w:r>
            <w:r w:rsidRPr="00766BD2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учреждений»</w:t>
            </w:r>
          </w:p>
          <w:p w:rsidR="00F01588" w:rsidRDefault="00F01588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01588" w:rsidRPr="0022253E" w:rsidTr="00C02C50">
        <w:trPr>
          <w:cantSplit/>
          <w:trHeight w:val="7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Pr="00766BD2" w:rsidRDefault="00F01588" w:rsidP="00766BD2">
            <w:pPr>
              <w:rPr>
                <w:szCs w:val="28"/>
              </w:rPr>
            </w:pPr>
            <w:r w:rsidRPr="00766BD2">
              <w:rPr>
                <w:sz w:val="22"/>
                <w:szCs w:val="28"/>
              </w:rPr>
              <w:t>Соблюдение сроков представления главным распорядителем  годовой бюджетной отчетности</w:t>
            </w:r>
          </w:p>
          <w:p w:rsidR="00F01588" w:rsidRDefault="00F01588" w:rsidP="0022253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588" w:rsidRPr="0022253E" w:rsidRDefault="00F01588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766BD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финансового 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1588" w:rsidRDefault="00F01588" w:rsidP="00591F5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588" w:rsidRDefault="00F01588" w:rsidP="00C02C5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01588" w:rsidRDefault="00F01588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588" w:rsidRDefault="00F01588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588" w:rsidRDefault="00F01588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588" w:rsidRDefault="00F01588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588" w:rsidRDefault="00F01588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588" w:rsidRDefault="00F01588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1588" w:rsidRDefault="00F01588" w:rsidP="007832B0">
      <w:r>
        <w:t xml:space="preserve">Начальник отдела культуры,спорта,туризма </w:t>
      </w:r>
    </w:p>
    <w:p w:rsidR="00F01588" w:rsidRDefault="00F01588" w:rsidP="007832B0">
      <w:r>
        <w:t xml:space="preserve">и молодёжной политики администрации </w:t>
      </w:r>
    </w:p>
    <w:p w:rsidR="00F01588" w:rsidRDefault="00F01588" w:rsidP="007832B0">
      <w:r>
        <w:t>Пировского района                                                                                                                                                        Ж.С.Селенгина</w:t>
      </w:r>
    </w:p>
    <w:sectPr w:rsidR="00F01588" w:rsidSect="007832B0">
      <w:pgSz w:w="16838" w:h="11906" w:orient="landscape" w:code="9"/>
      <w:pgMar w:top="899" w:right="998" w:bottom="28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588" w:rsidRDefault="00F01588" w:rsidP="007832B0">
      <w:r>
        <w:separator/>
      </w:r>
    </w:p>
  </w:endnote>
  <w:endnote w:type="continuationSeparator" w:id="1">
    <w:p w:rsidR="00F01588" w:rsidRDefault="00F01588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588" w:rsidRDefault="00F01588" w:rsidP="007832B0">
      <w:r>
        <w:separator/>
      </w:r>
    </w:p>
  </w:footnote>
  <w:footnote w:type="continuationSeparator" w:id="1">
    <w:p w:rsidR="00F01588" w:rsidRDefault="00F01588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1D09"/>
    <w:rsid w:val="000022F1"/>
    <w:rsid w:val="000210A5"/>
    <w:rsid w:val="000411AC"/>
    <w:rsid w:val="00042761"/>
    <w:rsid w:val="000429DD"/>
    <w:rsid w:val="000449CD"/>
    <w:rsid w:val="00051ED9"/>
    <w:rsid w:val="00056180"/>
    <w:rsid w:val="000615C3"/>
    <w:rsid w:val="00072410"/>
    <w:rsid w:val="0007268A"/>
    <w:rsid w:val="00073A8E"/>
    <w:rsid w:val="00075C1A"/>
    <w:rsid w:val="00087E0D"/>
    <w:rsid w:val="00093A07"/>
    <w:rsid w:val="000A3809"/>
    <w:rsid w:val="000A3CF1"/>
    <w:rsid w:val="000A5896"/>
    <w:rsid w:val="000A7314"/>
    <w:rsid w:val="000A7FA6"/>
    <w:rsid w:val="000B29C0"/>
    <w:rsid w:val="000C0C00"/>
    <w:rsid w:val="000C244A"/>
    <w:rsid w:val="000C3789"/>
    <w:rsid w:val="000C43C3"/>
    <w:rsid w:val="000F0263"/>
    <w:rsid w:val="000F145D"/>
    <w:rsid w:val="000F66FD"/>
    <w:rsid w:val="00103D8B"/>
    <w:rsid w:val="00110A8A"/>
    <w:rsid w:val="00110CCC"/>
    <w:rsid w:val="001157F5"/>
    <w:rsid w:val="001229C6"/>
    <w:rsid w:val="00141706"/>
    <w:rsid w:val="00143DB9"/>
    <w:rsid w:val="00145986"/>
    <w:rsid w:val="00146748"/>
    <w:rsid w:val="0015320A"/>
    <w:rsid w:val="00156FBE"/>
    <w:rsid w:val="00157090"/>
    <w:rsid w:val="00165BA8"/>
    <w:rsid w:val="001678C8"/>
    <w:rsid w:val="00185872"/>
    <w:rsid w:val="001905C3"/>
    <w:rsid w:val="00194A44"/>
    <w:rsid w:val="001A436E"/>
    <w:rsid w:val="001A7BE8"/>
    <w:rsid w:val="001C5764"/>
    <w:rsid w:val="001D48A1"/>
    <w:rsid w:val="001D6923"/>
    <w:rsid w:val="001D77E6"/>
    <w:rsid w:val="001E0D4D"/>
    <w:rsid w:val="001E1B6D"/>
    <w:rsid w:val="001E6254"/>
    <w:rsid w:val="001F13BB"/>
    <w:rsid w:val="001F13D8"/>
    <w:rsid w:val="001F5BAB"/>
    <w:rsid w:val="00200397"/>
    <w:rsid w:val="002026FB"/>
    <w:rsid w:val="00205393"/>
    <w:rsid w:val="002070DB"/>
    <w:rsid w:val="00207F0F"/>
    <w:rsid w:val="0021084C"/>
    <w:rsid w:val="0022253E"/>
    <w:rsid w:val="0022511C"/>
    <w:rsid w:val="00244313"/>
    <w:rsid w:val="002479D6"/>
    <w:rsid w:val="002505B3"/>
    <w:rsid w:val="00251760"/>
    <w:rsid w:val="002529E2"/>
    <w:rsid w:val="00257B8D"/>
    <w:rsid w:val="002602D0"/>
    <w:rsid w:val="00263059"/>
    <w:rsid w:val="0026723A"/>
    <w:rsid w:val="0027124D"/>
    <w:rsid w:val="002752CD"/>
    <w:rsid w:val="002810D4"/>
    <w:rsid w:val="00287347"/>
    <w:rsid w:val="0029470C"/>
    <w:rsid w:val="0029531C"/>
    <w:rsid w:val="002A4290"/>
    <w:rsid w:val="002B423B"/>
    <w:rsid w:val="002C16A1"/>
    <w:rsid w:val="002C5009"/>
    <w:rsid w:val="002C6512"/>
    <w:rsid w:val="002D3F4E"/>
    <w:rsid w:val="002D4BC0"/>
    <w:rsid w:val="002E4951"/>
    <w:rsid w:val="002F67E3"/>
    <w:rsid w:val="0030433A"/>
    <w:rsid w:val="0031472F"/>
    <w:rsid w:val="00315A34"/>
    <w:rsid w:val="00317FD7"/>
    <w:rsid w:val="00325AFD"/>
    <w:rsid w:val="00335CA7"/>
    <w:rsid w:val="003425D0"/>
    <w:rsid w:val="00342CC5"/>
    <w:rsid w:val="0034419B"/>
    <w:rsid w:val="00351A4C"/>
    <w:rsid w:val="0036034F"/>
    <w:rsid w:val="00362C22"/>
    <w:rsid w:val="00370600"/>
    <w:rsid w:val="003917AB"/>
    <w:rsid w:val="003A1C94"/>
    <w:rsid w:val="003A7217"/>
    <w:rsid w:val="003B6B2E"/>
    <w:rsid w:val="003C0151"/>
    <w:rsid w:val="003D0735"/>
    <w:rsid w:val="003D1E42"/>
    <w:rsid w:val="003D4F26"/>
    <w:rsid w:val="003D6A18"/>
    <w:rsid w:val="003D746D"/>
    <w:rsid w:val="003F716A"/>
    <w:rsid w:val="00400BBB"/>
    <w:rsid w:val="00401BC8"/>
    <w:rsid w:val="004062B0"/>
    <w:rsid w:val="00412EE9"/>
    <w:rsid w:val="00417CBE"/>
    <w:rsid w:val="00421899"/>
    <w:rsid w:val="004247B6"/>
    <w:rsid w:val="00424FAF"/>
    <w:rsid w:val="00437F11"/>
    <w:rsid w:val="00441E08"/>
    <w:rsid w:val="00446208"/>
    <w:rsid w:val="004471E1"/>
    <w:rsid w:val="00462BFD"/>
    <w:rsid w:val="00465BB6"/>
    <w:rsid w:val="004678E9"/>
    <w:rsid w:val="00474671"/>
    <w:rsid w:val="004B0269"/>
    <w:rsid w:val="004B7BEF"/>
    <w:rsid w:val="004E0F68"/>
    <w:rsid w:val="004E3669"/>
    <w:rsid w:val="004F0514"/>
    <w:rsid w:val="004F490B"/>
    <w:rsid w:val="004F6BC7"/>
    <w:rsid w:val="00510BF6"/>
    <w:rsid w:val="00514C21"/>
    <w:rsid w:val="005246FD"/>
    <w:rsid w:val="00527D63"/>
    <w:rsid w:val="00527E6F"/>
    <w:rsid w:val="00534083"/>
    <w:rsid w:val="00534865"/>
    <w:rsid w:val="00536ECD"/>
    <w:rsid w:val="00541FA4"/>
    <w:rsid w:val="00556C11"/>
    <w:rsid w:val="0055758D"/>
    <w:rsid w:val="00573A97"/>
    <w:rsid w:val="0057633F"/>
    <w:rsid w:val="00577DA6"/>
    <w:rsid w:val="00591F5C"/>
    <w:rsid w:val="005A4182"/>
    <w:rsid w:val="005A4AF6"/>
    <w:rsid w:val="005A74B2"/>
    <w:rsid w:val="005A7554"/>
    <w:rsid w:val="005B5AAF"/>
    <w:rsid w:val="005C151A"/>
    <w:rsid w:val="005D2293"/>
    <w:rsid w:val="005D3E40"/>
    <w:rsid w:val="005E0594"/>
    <w:rsid w:val="005E2D02"/>
    <w:rsid w:val="005E3400"/>
    <w:rsid w:val="005E5B78"/>
    <w:rsid w:val="00602F1F"/>
    <w:rsid w:val="0060664C"/>
    <w:rsid w:val="00607FB5"/>
    <w:rsid w:val="00610F83"/>
    <w:rsid w:val="006128CF"/>
    <w:rsid w:val="006142D4"/>
    <w:rsid w:val="00620A69"/>
    <w:rsid w:val="00624BB1"/>
    <w:rsid w:val="0062619F"/>
    <w:rsid w:val="00634A6B"/>
    <w:rsid w:val="00636045"/>
    <w:rsid w:val="00636EA4"/>
    <w:rsid w:val="00640B3B"/>
    <w:rsid w:val="0064417C"/>
    <w:rsid w:val="00656FAE"/>
    <w:rsid w:val="00662088"/>
    <w:rsid w:val="00673180"/>
    <w:rsid w:val="006802CC"/>
    <w:rsid w:val="006844AB"/>
    <w:rsid w:val="00687183"/>
    <w:rsid w:val="006A7645"/>
    <w:rsid w:val="006B51A8"/>
    <w:rsid w:val="006C6E09"/>
    <w:rsid w:val="006D0F23"/>
    <w:rsid w:val="006D4533"/>
    <w:rsid w:val="006D5E11"/>
    <w:rsid w:val="006D6A4B"/>
    <w:rsid w:val="006E0E54"/>
    <w:rsid w:val="006E46BC"/>
    <w:rsid w:val="006E5119"/>
    <w:rsid w:val="006E6155"/>
    <w:rsid w:val="006E62AE"/>
    <w:rsid w:val="00715DB5"/>
    <w:rsid w:val="00716083"/>
    <w:rsid w:val="00734A51"/>
    <w:rsid w:val="007356F7"/>
    <w:rsid w:val="0074202B"/>
    <w:rsid w:val="00754185"/>
    <w:rsid w:val="00766BD2"/>
    <w:rsid w:val="0077640E"/>
    <w:rsid w:val="0077680D"/>
    <w:rsid w:val="00780E4D"/>
    <w:rsid w:val="007832B0"/>
    <w:rsid w:val="007938DB"/>
    <w:rsid w:val="007A2168"/>
    <w:rsid w:val="007A3CD5"/>
    <w:rsid w:val="007B4D31"/>
    <w:rsid w:val="007C7177"/>
    <w:rsid w:val="007C737B"/>
    <w:rsid w:val="007D2711"/>
    <w:rsid w:val="007D274A"/>
    <w:rsid w:val="007D41CA"/>
    <w:rsid w:val="007D6AB0"/>
    <w:rsid w:val="007E26BE"/>
    <w:rsid w:val="007F0383"/>
    <w:rsid w:val="008013FE"/>
    <w:rsid w:val="00802DED"/>
    <w:rsid w:val="008041E8"/>
    <w:rsid w:val="008121AD"/>
    <w:rsid w:val="00820A7E"/>
    <w:rsid w:val="00821804"/>
    <w:rsid w:val="00822CC3"/>
    <w:rsid w:val="00830FD5"/>
    <w:rsid w:val="00834103"/>
    <w:rsid w:val="008443F0"/>
    <w:rsid w:val="00851284"/>
    <w:rsid w:val="0085186C"/>
    <w:rsid w:val="00870FDB"/>
    <w:rsid w:val="0088238A"/>
    <w:rsid w:val="00883093"/>
    <w:rsid w:val="00883F21"/>
    <w:rsid w:val="008844B5"/>
    <w:rsid w:val="0088797F"/>
    <w:rsid w:val="008908A4"/>
    <w:rsid w:val="0089291B"/>
    <w:rsid w:val="00892FEF"/>
    <w:rsid w:val="008A5974"/>
    <w:rsid w:val="008A7609"/>
    <w:rsid w:val="008A7A56"/>
    <w:rsid w:val="008B42DA"/>
    <w:rsid w:val="008C0C62"/>
    <w:rsid w:val="008C6493"/>
    <w:rsid w:val="008C6836"/>
    <w:rsid w:val="008D5ED9"/>
    <w:rsid w:val="008F4EE5"/>
    <w:rsid w:val="009066C8"/>
    <w:rsid w:val="00907495"/>
    <w:rsid w:val="00907FC9"/>
    <w:rsid w:val="00911916"/>
    <w:rsid w:val="0092580E"/>
    <w:rsid w:val="009265C9"/>
    <w:rsid w:val="009274BD"/>
    <w:rsid w:val="00930A29"/>
    <w:rsid w:val="00931DDD"/>
    <w:rsid w:val="009322A0"/>
    <w:rsid w:val="00937922"/>
    <w:rsid w:val="0095299E"/>
    <w:rsid w:val="0095673A"/>
    <w:rsid w:val="00960AE2"/>
    <w:rsid w:val="00960D12"/>
    <w:rsid w:val="00960E27"/>
    <w:rsid w:val="00965F2B"/>
    <w:rsid w:val="0097655B"/>
    <w:rsid w:val="009930A9"/>
    <w:rsid w:val="009A083D"/>
    <w:rsid w:val="009B2EA7"/>
    <w:rsid w:val="009B5E83"/>
    <w:rsid w:val="009C2BC0"/>
    <w:rsid w:val="009C5970"/>
    <w:rsid w:val="009C6A1B"/>
    <w:rsid w:val="009D2D4D"/>
    <w:rsid w:val="009D3E1D"/>
    <w:rsid w:val="009D6869"/>
    <w:rsid w:val="009D7D19"/>
    <w:rsid w:val="009F0CBA"/>
    <w:rsid w:val="009F3FB1"/>
    <w:rsid w:val="009F6E72"/>
    <w:rsid w:val="00A04262"/>
    <w:rsid w:val="00A05DBD"/>
    <w:rsid w:val="00A126CB"/>
    <w:rsid w:val="00A14A4A"/>
    <w:rsid w:val="00A23CCF"/>
    <w:rsid w:val="00A3249F"/>
    <w:rsid w:val="00A635FD"/>
    <w:rsid w:val="00A67619"/>
    <w:rsid w:val="00A71C3F"/>
    <w:rsid w:val="00A74FC6"/>
    <w:rsid w:val="00A80F4A"/>
    <w:rsid w:val="00A850DF"/>
    <w:rsid w:val="00A96E96"/>
    <w:rsid w:val="00A972DD"/>
    <w:rsid w:val="00AA4716"/>
    <w:rsid w:val="00AA69A2"/>
    <w:rsid w:val="00AB20D9"/>
    <w:rsid w:val="00AB236D"/>
    <w:rsid w:val="00AB2C75"/>
    <w:rsid w:val="00AB3DE7"/>
    <w:rsid w:val="00AB3E11"/>
    <w:rsid w:val="00AB56C7"/>
    <w:rsid w:val="00AB6ACA"/>
    <w:rsid w:val="00AC1623"/>
    <w:rsid w:val="00AE17F2"/>
    <w:rsid w:val="00AE62CA"/>
    <w:rsid w:val="00B07FA6"/>
    <w:rsid w:val="00B13BC6"/>
    <w:rsid w:val="00B21C9F"/>
    <w:rsid w:val="00B246D0"/>
    <w:rsid w:val="00B307B2"/>
    <w:rsid w:val="00B33415"/>
    <w:rsid w:val="00B45A09"/>
    <w:rsid w:val="00B47065"/>
    <w:rsid w:val="00B571F9"/>
    <w:rsid w:val="00B60390"/>
    <w:rsid w:val="00B6669B"/>
    <w:rsid w:val="00B75F65"/>
    <w:rsid w:val="00B77B00"/>
    <w:rsid w:val="00B92BAB"/>
    <w:rsid w:val="00BA2EC2"/>
    <w:rsid w:val="00BB00DF"/>
    <w:rsid w:val="00BB2EEE"/>
    <w:rsid w:val="00BB7109"/>
    <w:rsid w:val="00BD00EE"/>
    <w:rsid w:val="00BE5FF3"/>
    <w:rsid w:val="00BF7DD6"/>
    <w:rsid w:val="00C02C50"/>
    <w:rsid w:val="00C0795A"/>
    <w:rsid w:val="00C07A4D"/>
    <w:rsid w:val="00C17DA7"/>
    <w:rsid w:val="00C34D6D"/>
    <w:rsid w:val="00C40F86"/>
    <w:rsid w:val="00C44102"/>
    <w:rsid w:val="00C45455"/>
    <w:rsid w:val="00C50EB0"/>
    <w:rsid w:val="00C552DA"/>
    <w:rsid w:val="00C61A62"/>
    <w:rsid w:val="00C65E3D"/>
    <w:rsid w:val="00C72B12"/>
    <w:rsid w:val="00C82DD6"/>
    <w:rsid w:val="00C8428C"/>
    <w:rsid w:val="00C871AF"/>
    <w:rsid w:val="00C9131A"/>
    <w:rsid w:val="00C92949"/>
    <w:rsid w:val="00C94629"/>
    <w:rsid w:val="00C95B93"/>
    <w:rsid w:val="00CA0D67"/>
    <w:rsid w:val="00CA3F32"/>
    <w:rsid w:val="00CA7E21"/>
    <w:rsid w:val="00CB3298"/>
    <w:rsid w:val="00CB6212"/>
    <w:rsid w:val="00CC23FB"/>
    <w:rsid w:val="00CC3056"/>
    <w:rsid w:val="00CD285B"/>
    <w:rsid w:val="00CF35FF"/>
    <w:rsid w:val="00CF7D36"/>
    <w:rsid w:val="00D03DCE"/>
    <w:rsid w:val="00D2113B"/>
    <w:rsid w:val="00D3552A"/>
    <w:rsid w:val="00D43586"/>
    <w:rsid w:val="00D44A1C"/>
    <w:rsid w:val="00D469CC"/>
    <w:rsid w:val="00D552FA"/>
    <w:rsid w:val="00D55F7C"/>
    <w:rsid w:val="00D61CEF"/>
    <w:rsid w:val="00D70523"/>
    <w:rsid w:val="00D905FE"/>
    <w:rsid w:val="00D91B15"/>
    <w:rsid w:val="00D96CBE"/>
    <w:rsid w:val="00DA4FA0"/>
    <w:rsid w:val="00DB3ED6"/>
    <w:rsid w:val="00DB4312"/>
    <w:rsid w:val="00DB5970"/>
    <w:rsid w:val="00DC00AD"/>
    <w:rsid w:val="00DC2EDB"/>
    <w:rsid w:val="00DC726E"/>
    <w:rsid w:val="00DD05A7"/>
    <w:rsid w:val="00DE133B"/>
    <w:rsid w:val="00DE1D44"/>
    <w:rsid w:val="00DE7E70"/>
    <w:rsid w:val="00DF0AB7"/>
    <w:rsid w:val="00DF22B0"/>
    <w:rsid w:val="00DF4A4F"/>
    <w:rsid w:val="00DF7533"/>
    <w:rsid w:val="00E014A8"/>
    <w:rsid w:val="00E051B5"/>
    <w:rsid w:val="00E05992"/>
    <w:rsid w:val="00E07456"/>
    <w:rsid w:val="00E219BA"/>
    <w:rsid w:val="00E25E0C"/>
    <w:rsid w:val="00E3600F"/>
    <w:rsid w:val="00E3602C"/>
    <w:rsid w:val="00E453B7"/>
    <w:rsid w:val="00E52177"/>
    <w:rsid w:val="00E60DA5"/>
    <w:rsid w:val="00E720F6"/>
    <w:rsid w:val="00E72EDD"/>
    <w:rsid w:val="00E72F87"/>
    <w:rsid w:val="00E8770F"/>
    <w:rsid w:val="00E877BE"/>
    <w:rsid w:val="00EA2EBC"/>
    <w:rsid w:val="00EC0182"/>
    <w:rsid w:val="00EC4BF3"/>
    <w:rsid w:val="00EC66CC"/>
    <w:rsid w:val="00ED0570"/>
    <w:rsid w:val="00ED32BF"/>
    <w:rsid w:val="00EE781C"/>
    <w:rsid w:val="00EF158B"/>
    <w:rsid w:val="00EF5379"/>
    <w:rsid w:val="00F006A9"/>
    <w:rsid w:val="00F01588"/>
    <w:rsid w:val="00F30485"/>
    <w:rsid w:val="00F3105A"/>
    <w:rsid w:val="00F33DC9"/>
    <w:rsid w:val="00F36D64"/>
    <w:rsid w:val="00F41FA9"/>
    <w:rsid w:val="00F44A33"/>
    <w:rsid w:val="00F553E4"/>
    <w:rsid w:val="00F6025E"/>
    <w:rsid w:val="00F82550"/>
    <w:rsid w:val="00F84228"/>
    <w:rsid w:val="00F90B15"/>
    <w:rsid w:val="00F911D0"/>
    <w:rsid w:val="00F9412D"/>
    <w:rsid w:val="00FB0DCC"/>
    <w:rsid w:val="00FE0C39"/>
    <w:rsid w:val="00FE2119"/>
    <w:rsid w:val="00F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1F13D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5E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C151A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7A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1839</TotalTime>
  <Pages>5</Pages>
  <Words>713</Words>
  <Characters>4070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61</cp:revision>
  <cp:lastPrinted>2013-10-11T06:26:00Z</cp:lastPrinted>
  <dcterms:created xsi:type="dcterms:W3CDTF">2013-06-04T04:37:00Z</dcterms:created>
  <dcterms:modified xsi:type="dcterms:W3CDTF">2014-11-07T02:39:00Z</dcterms:modified>
</cp:coreProperties>
</file>