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59" w:rsidRPr="0022253E" w:rsidRDefault="00790359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Приложение №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22253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90359" w:rsidRDefault="00790359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2253E"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sz w:val="22"/>
          <w:szCs w:val="22"/>
        </w:rPr>
        <w:t>па</w:t>
      </w:r>
      <w:r w:rsidRPr="0022253E">
        <w:rPr>
          <w:rFonts w:ascii="Times New Roman" w:hAnsi="Times New Roman" w:cs="Times New Roman"/>
          <w:sz w:val="22"/>
          <w:szCs w:val="22"/>
        </w:rPr>
        <w:t xml:space="preserve">спорту </w:t>
      </w:r>
      <w:r>
        <w:rPr>
          <w:rFonts w:ascii="Times New Roman" w:hAnsi="Times New Roman" w:cs="Times New Roman"/>
          <w:sz w:val="22"/>
          <w:szCs w:val="22"/>
        </w:rPr>
        <w:t>подпр</w:t>
      </w:r>
      <w:r w:rsidRPr="0022253E">
        <w:rPr>
          <w:rFonts w:ascii="Times New Roman" w:hAnsi="Times New Roman" w:cs="Times New Roman"/>
          <w:sz w:val="22"/>
          <w:szCs w:val="22"/>
        </w:rPr>
        <w:t xml:space="preserve">ограммы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90359" w:rsidRDefault="00790359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«Сохрание культурного наследия» муниципальной программы</w:t>
      </w:r>
    </w:p>
    <w:p w:rsidR="00790359" w:rsidRPr="0022253E" w:rsidRDefault="00790359" w:rsidP="0074202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Пировского района «Развитие культуры» </w:t>
      </w:r>
    </w:p>
    <w:p w:rsidR="00790359" w:rsidRPr="00EF5379" w:rsidRDefault="00790359" w:rsidP="003A1C9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790359" w:rsidRPr="0006603F" w:rsidRDefault="00790359" w:rsidP="003A1C94">
      <w:pPr>
        <w:rPr>
          <w:sz w:val="32"/>
        </w:rPr>
      </w:pPr>
      <w:r w:rsidRPr="0006603F">
        <w:rPr>
          <w:sz w:val="32"/>
        </w:rPr>
        <w:t xml:space="preserve">                     </w:t>
      </w:r>
      <w:r>
        <w:rPr>
          <w:sz w:val="32"/>
        </w:rPr>
        <w:t xml:space="preserve">         </w:t>
      </w:r>
      <w:r w:rsidRPr="0006603F">
        <w:rPr>
          <w:sz w:val="32"/>
        </w:rPr>
        <w:t xml:space="preserve">                    Перечень целевых индикаторов подпрограммы</w:t>
      </w:r>
    </w:p>
    <w:p w:rsidR="00790359" w:rsidRPr="007832B0" w:rsidRDefault="00790359" w:rsidP="003A1C94"/>
    <w:tbl>
      <w:tblPr>
        <w:tblW w:w="1427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790"/>
        <w:gridCol w:w="1260"/>
        <w:gridCol w:w="1800"/>
        <w:gridCol w:w="1440"/>
        <w:gridCol w:w="1440"/>
        <w:gridCol w:w="1260"/>
        <w:gridCol w:w="1260"/>
        <w:gridCol w:w="1080"/>
        <w:gridCol w:w="1136"/>
      </w:tblGrid>
      <w:tr w:rsidR="00790359" w:rsidRPr="0022253E" w:rsidTr="000F097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359" w:rsidRPr="0022253E" w:rsidRDefault="0079035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59" w:rsidRPr="0022253E" w:rsidRDefault="00790359" w:rsidP="00634A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,  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целевые индикаторы.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359" w:rsidRPr="0022253E" w:rsidRDefault="0079035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59" w:rsidRPr="0022253E" w:rsidRDefault="0079035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59" w:rsidRPr="0022253E" w:rsidRDefault="0079035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59" w:rsidRPr="0022253E" w:rsidRDefault="0079035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Отчётный финансо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59" w:rsidRPr="0022253E" w:rsidRDefault="0079035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Текущий финансовый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59" w:rsidRPr="0022253E" w:rsidRDefault="0079035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 2015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0359" w:rsidRDefault="0079035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Первый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год планового периода</w:t>
            </w:r>
          </w:p>
          <w:p w:rsidR="00790359" w:rsidRPr="0022253E" w:rsidRDefault="0079035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359" w:rsidRPr="0022253E" w:rsidRDefault="00790359" w:rsidP="007938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Второй </w:t>
            </w:r>
            <w:r w:rsidRPr="0022253E">
              <w:rPr>
                <w:rFonts w:ascii="Times New Roman" w:hAnsi="Times New Roman" w:cs="Times New Roman"/>
                <w:sz w:val="22"/>
                <w:szCs w:val="22"/>
              </w:rPr>
              <w:t>год планового период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2017</w:t>
            </w:r>
          </w:p>
        </w:tc>
      </w:tr>
      <w:tr w:rsidR="00790359" w:rsidRPr="0022253E" w:rsidTr="000F097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0359" w:rsidRPr="0022253E" w:rsidRDefault="0079035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0359" w:rsidRPr="0022253E" w:rsidRDefault="00790359" w:rsidP="0006603F">
            <w:pPr>
              <w:pStyle w:val="ConsPlusNormal"/>
              <w:ind w:left="35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95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0359" w:rsidRPr="0022253E" w:rsidRDefault="00790359" w:rsidP="009F7D4C">
            <w:pPr>
              <w:pStyle w:val="ConsPlusNormal"/>
              <w:ind w:left="615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Сохранение и эффективное использование культурного наследия Пировского района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0359" w:rsidRPr="0022253E" w:rsidRDefault="00790359" w:rsidP="000F097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0359" w:rsidRPr="0022253E" w:rsidTr="000F097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0359" w:rsidRDefault="0079035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:rsidR="00790359" w:rsidRPr="0022253E" w:rsidRDefault="0079035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0359" w:rsidRDefault="0079035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Среднее число </w:t>
            </w:r>
          </w:p>
          <w:p w:rsidR="00790359" w:rsidRPr="0022253E" w:rsidRDefault="0079035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книговыдач в расчёте на 1000 жителей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0359" w:rsidRPr="0022253E" w:rsidRDefault="0079035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экз.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0359" w:rsidRPr="0022253E" w:rsidRDefault="0079035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Отраслевая статистическая отчётность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59" w:rsidRPr="0022253E" w:rsidRDefault="0079035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59" w:rsidRPr="0022253E" w:rsidRDefault="0079035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59" w:rsidRPr="0022253E" w:rsidRDefault="0079035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359" w:rsidRPr="0022253E" w:rsidRDefault="0079035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0359" w:rsidRPr="0022253E" w:rsidRDefault="00790359" w:rsidP="007938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0359" w:rsidRPr="0022253E" w:rsidRDefault="00790359" w:rsidP="000F09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13,8</w:t>
            </w:r>
          </w:p>
        </w:tc>
      </w:tr>
    </w:tbl>
    <w:p w:rsidR="00790359" w:rsidRDefault="00790359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0359" w:rsidRDefault="00790359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0359" w:rsidRDefault="00790359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0359" w:rsidRDefault="00790359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0359" w:rsidRDefault="00790359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0359" w:rsidRDefault="00790359" w:rsidP="009265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0359" w:rsidRDefault="00790359" w:rsidP="007832B0">
      <w:r>
        <w:t xml:space="preserve">Начальник отдела культуры,спорта,туризма и </w:t>
      </w:r>
    </w:p>
    <w:p w:rsidR="00790359" w:rsidRDefault="00790359" w:rsidP="007832B0">
      <w:r>
        <w:t>Молодёжной политики администрации</w:t>
      </w:r>
    </w:p>
    <w:p w:rsidR="00790359" w:rsidRDefault="00790359" w:rsidP="007832B0">
      <w:r>
        <w:t>Пировского района                                                                                                                                                                              Ж.С.Селенгина</w:t>
      </w:r>
    </w:p>
    <w:sectPr w:rsidR="00790359" w:rsidSect="007832B0">
      <w:pgSz w:w="16838" w:h="11906" w:orient="landscape" w:code="9"/>
      <w:pgMar w:top="899" w:right="998" w:bottom="28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359" w:rsidRDefault="00790359" w:rsidP="007832B0">
      <w:r>
        <w:separator/>
      </w:r>
    </w:p>
  </w:endnote>
  <w:endnote w:type="continuationSeparator" w:id="1">
    <w:p w:rsidR="00790359" w:rsidRDefault="00790359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359" w:rsidRDefault="00790359" w:rsidP="007832B0">
      <w:r>
        <w:separator/>
      </w:r>
    </w:p>
  </w:footnote>
  <w:footnote w:type="continuationSeparator" w:id="1">
    <w:p w:rsidR="00790359" w:rsidRDefault="00790359" w:rsidP="007832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C94"/>
    <w:rsid w:val="00001D09"/>
    <w:rsid w:val="000022F1"/>
    <w:rsid w:val="00012F06"/>
    <w:rsid w:val="000411AC"/>
    <w:rsid w:val="00042761"/>
    <w:rsid w:val="000449CD"/>
    <w:rsid w:val="00051ED9"/>
    <w:rsid w:val="00056180"/>
    <w:rsid w:val="000615C3"/>
    <w:rsid w:val="0006603F"/>
    <w:rsid w:val="00072410"/>
    <w:rsid w:val="0007268A"/>
    <w:rsid w:val="00073A8E"/>
    <w:rsid w:val="00087E0D"/>
    <w:rsid w:val="00090761"/>
    <w:rsid w:val="00093A07"/>
    <w:rsid w:val="000A3CF1"/>
    <w:rsid w:val="000A5896"/>
    <w:rsid w:val="000A7314"/>
    <w:rsid w:val="000A7FA6"/>
    <w:rsid w:val="000C0C00"/>
    <w:rsid w:val="000C244A"/>
    <w:rsid w:val="000C3789"/>
    <w:rsid w:val="000C43C3"/>
    <w:rsid w:val="000F0263"/>
    <w:rsid w:val="000F097A"/>
    <w:rsid w:val="000F145D"/>
    <w:rsid w:val="000F66FD"/>
    <w:rsid w:val="00103D8B"/>
    <w:rsid w:val="00110A8A"/>
    <w:rsid w:val="001157F5"/>
    <w:rsid w:val="001229C6"/>
    <w:rsid w:val="00143DB9"/>
    <w:rsid w:val="00145986"/>
    <w:rsid w:val="0015320A"/>
    <w:rsid w:val="00157090"/>
    <w:rsid w:val="001678C8"/>
    <w:rsid w:val="00185872"/>
    <w:rsid w:val="001A6AF7"/>
    <w:rsid w:val="001A7BE8"/>
    <w:rsid w:val="001C5764"/>
    <w:rsid w:val="001D48A1"/>
    <w:rsid w:val="001D6923"/>
    <w:rsid w:val="001E0D4D"/>
    <w:rsid w:val="001E3357"/>
    <w:rsid w:val="001E6254"/>
    <w:rsid w:val="001F13D8"/>
    <w:rsid w:val="001F5BAB"/>
    <w:rsid w:val="00200397"/>
    <w:rsid w:val="00205393"/>
    <w:rsid w:val="002070DB"/>
    <w:rsid w:val="00207F0F"/>
    <w:rsid w:val="0021084C"/>
    <w:rsid w:val="0022253E"/>
    <w:rsid w:val="0022511C"/>
    <w:rsid w:val="00244313"/>
    <w:rsid w:val="00245240"/>
    <w:rsid w:val="002479D6"/>
    <w:rsid w:val="002505B3"/>
    <w:rsid w:val="00251760"/>
    <w:rsid w:val="002529E2"/>
    <w:rsid w:val="002602D0"/>
    <w:rsid w:val="00263059"/>
    <w:rsid w:val="0027124D"/>
    <w:rsid w:val="002752CD"/>
    <w:rsid w:val="002810D4"/>
    <w:rsid w:val="00287347"/>
    <w:rsid w:val="0029470C"/>
    <w:rsid w:val="0029531C"/>
    <w:rsid w:val="002A4290"/>
    <w:rsid w:val="002B423B"/>
    <w:rsid w:val="002C16A1"/>
    <w:rsid w:val="002C6512"/>
    <w:rsid w:val="002D3F4E"/>
    <w:rsid w:val="002D4BC0"/>
    <w:rsid w:val="002E4951"/>
    <w:rsid w:val="0030433A"/>
    <w:rsid w:val="0031472F"/>
    <w:rsid w:val="00315A34"/>
    <w:rsid w:val="00317FD7"/>
    <w:rsid w:val="0032098A"/>
    <w:rsid w:val="003279D2"/>
    <w:rsid w:val="00335CA7"/>
    <w:rsid w:val="00342CC5"/>
    <w:rsid w:val="003565EF"/>
    <w:rsid w:val="0036034F"/>
    <w:rsid w:val="00360F9E"/>
    <w:rsid w:val="00362C22"/>
    <w:rsid w:val="00370600"/>
    <w:rsid w:val="003917AB"/>
    <w:rsid w:val="003A1C94"/>
    <w:rsid w:val="003A7217"/>
    <w:rsid w:val="003B6B2E"/>
    <w:rsid w:val="003C0151"/>
    <w:rsid w:val="003D1E42"/>
    <w:rsid w:val="003D4F26"/>
    <w:rsid w:val="003D6A18"/>
    <w:rsid w:val="003D746D"/>
    <w:rsid w:val="00400BBB"/>
    <w:rsid w:val="00401BC8"/>
    <w:rsid w:val="004062B0"/>
    <w:rsid w:val="00412EE9"/>
    <w:rsid w:val="00417CBE"/>
    <w:rsid w:val="0042074E"/>
    <w:rsid w:val="00421899"/>
    <w:rsid w:val="004247B6"/>
    <w:rsid w:val="00424FAF"/>
    <w:rsid w:val="00437F11"/>
    <w:rsid w:val="00446208"/>
    <w:rsid w:val="00462BFD"/>
    <w:rsid w:val="00465BB6"/>
    <w:rsid w:val="00474671"/>
    <w:rsid w:val="004A0A19"/>
    <w:rsid w:val="004B0269"/>
    <w:rsid w:val="004B7BEF"/>
    <w:rsid w:val="004D1466"/>
    <w:rsid w:val="004D3064"/>
    <w:rsid w:val="004E0F68"/>
    <w:rsid w:val="004E3669"/>
    <w:rsid w:val="004F0514"/>
    <w:rsid w:val="004F097C"/>
    <w:rsid w:val="004F490B"/>
    <w:rsid w:val="004F6BC7"/>
    <w:rsid w:val="005008CA"/>
    <w:rsid w:val="00510BF6"/>
    <w:rsid w:val="00514C21"/>
    <w:rsid w:val="005246FD"/>
    <w:rsid w:val="00527D63"/>
    <w:rsid w:val="00527E6F"/>
    <w:rsid w:val="00534083"/>
    <w:rsid w:val="00536ECD"/>
    <w:rsid w:val="00541FA4"/>
    <w:rsid w:val="00556C11"/>
    <w:rsid w:val="0055758D"/>
    <w:rsid w:val="00573A97"/>
    <w:rsid w:val="0057633F"/>
    <w:rsid w:val="00577DA6"/>
    <w:rsid w:val="00591F5C"/>
    <w:rsid w:val="005A4182"/>
    <w:rsid w:val="005A4AF6"/>
    <w:rsid w:val="005A74B2"/>
    <w:rsid w:val="005A7554"/>
    <w:rsid w:val="005B5AAF"/>
    <w:rsid w:val="005C151A"/>
    <w:rsid w:val="005C6DE7"/>
    <w:rsid w:val="005D2293"/>
    <w:rsid w:val="005D3E40"/>
    <w:rsid w:val="005E0594"/>
    <w:rsid w:val="005E2D02"/>
    <w:rsid w:val="005E3400"/>
    <w:rsid w:val="005E5B78"/>
    <w:rsid w:val="00602F1F"/>
    <w:rsid w:val="0060664C"/>
    <w:rsid w:val="00607FB5"/>
    <w:rsid w:val="00610F83"/>
    <w:rsid w:val="006128CF"/>
    <w:rsid w:val="00620A69"/>
    <w:rsid w:val="00624BB1"/>
    <w:rsid w:val="0062619F"/>
    <w:rsid w:val="00634A6B"/>
    <w:rsid w:val="00636EA4"/>
    <w:rsid w:val="00640B3B"/>
    <w:rsid w:val="0064417C"/>
    <w:rsid w:val="00656FAE"/>
    <w:rsid w:val="00662088"/>
    <w:rsid w:val="00673180"/>
    <w:rsid w:val="006802CC"/>
    <w:rsid w:val="006844AB"/>
    <w:rsid w:val="00687183"/>
    <w:rsid w:val="006A7645"/>
    <w:rsid w:val="006B51A8"/>
    <w:rsid w:val="006B6F23"/>
    <w:rsid w:val="006C6E09"/>
    <w:rsid w:val="006D0F23"/>
    <w:rsid w:val="006D4533"/>
    <w:rsid w:val="006D4E20"/>
    <w:rsid w:val="006D5E11"/>
    <w:rsid w:val="006D6A4B"/>
    <w:rsid w:val="006E0E54"/>
    <w:rsid w:val="006E46BC"/>
    <w:rsid w:val="006E6155"/>
    <w:rsid w:val="00716083"/>
    <w:rsid w:val="00734A51"/>
    <w:rsid w:val="007356F7"/>
    <w:rsid w:val="0074202B"/>
    <w:rsid w:val="0075718B"/>
    <w:rsid w:val="00766BD2"/>
    <w:rsid w:val="0077640E"/>
    <w:rsid w:val="0077680D"/>
    <w:rsid w:val="00780E4D"/>
    <w:rsid w:val="007832B0"/>
    <w:rsid w:val="00790359"/>
    <w:rsid w:val="007938DB"/>
    <w:rsid w:val="007A2168"/>
    <w:rsid w:val="007C7177"/>
    <w:rsid w:val="007C737B"/>
    <w:rsid w:val="007D2711"/>
    <w:rsid w:val="007D274A"/>
    <w:rsid w:val="007F0383"/>
    <w:rsid w:val="008013FE"/>
    <w:rsid w:val="00802DED"/>
    <w:rsid w:val="008041E8"/>
    <w:rsid w:val="008121AD"/>
    <w:rsid w:val="00821804"/>
    <w:rsid w:val="00822CC3"/>
    <w:rsid w:val="00830FD5"/>
    <w:rsid w:val="00833164"/>
    <w:rsid w:val="00834103"/>
    <w:rsid w:val="00851284"/>
    <w:rsid w:val="0085186C"/>
    <w:rsid w:val="0085206B"/>
    <w:rsid w:val="00870FDB"/>
    <w:rsid w:val="00883F21"/>
    <w:rsid w:val="008844B5"/>
    <w:rsid w:val="0088797F"/>
    <w:rsid w:val="008908A4"/>
    <w:rsid w:val="0089291B"/>
    <w:rsid w:val="00892FEF"/>
    <w:rsid w:val="008A5974"/>
    <w:rsid w:val="008A7609"/>
    <w:rsid w:val="008A7A56"/>
    <w:rsid w:val="008B42DA"/>
    <w:rsid w:val="008C0C62"/>
    <w:rsid w:val="008C5C1C"/>
    <w:rsid w:val="008C6836"/>
    <w:rsid w:val="008D2863"/>
    <w:rsid w:val="008D5ED9"/>
    <w:rsid w:val="009066C8"/>
    <w:rsid w:val="00907495"/>
    <w:rsid w:val="00907FC9"/>
    <w:rsid w:val="00911916"/>
    <w:rsid w:val="0092580E"/>
    <w:rsid w:val="009265C9"/>
    <w:rsid w:val="009274BD"/>
    <w:rsid w:val="00930A29"/>
    <w:rsid w:val="009322A0"/>
    <w:rsid w:val="0093550F"/>
    <w:rsid w:val="00937922"/>
    <w:rsid w:val="0095299E"/>
    <w:rsid w:val="0095673A"/>
    <w:rsid w:val="00960AE2"/>
    <w:rsid w:val="00960D12"/>
    <w:rsid w:val="00960E27"/>
    <w:rsid w:val="00965F2B"/>
    <w:rsid w:val="0097655B"/>
    <w:rsid w:val="009930A9"/>
    <w:rsid w:val="009A083D"/>
    <w:rsid w:val="009B2EA7"/>
    <w:rsid w:val="009B5E83"/>
    <w:rsid w:val="009C5970"/>
    <w:rsid w:val="009C6A1B"/>
    <w:rsid w:val="009D2D4D"/>
    <w:rsid w:val="009D3E1D"/>
    <w:rsid w:val="009D6869"/>
    <w:rsid w:val="009D7D19"/>
    <w:rsid w:val="009E74D9"/>
    <w:rsid w:val="009F0CBA"/>
    <w:rsid w:val="009F3FB1"/>
    <w:rsid w:val="009F6E72"/>
    <w:rsid w:val="009F7D4C"/>
    <w:rsid w:val="00A04262"/>
    <w:rsid w:val="00A126CB"/>
    <w:rsid w:val="00A14A4A"/>
    <w:rsid w:val="00A23CCF"/>
    <w:rsid w:val="00A3249F"/>
    <w:rsid w:val="00A635FD"/>
    <w:rsid w:val="00A67619"/>
    <w:rsid w:val="00A71C3F"/>
    <w:rsid w:val="00A74FC6"/>
    <w:rsid w:val="00A80F4A"/>
    <w:rsid w:val="00A850DF"/>
    <w:rsid w:val="00A87DCE"/>
    <w:rsid w:val="00A96E96"/>
    <w:rsid w:val="00A972DD"/>
    <w:rsid w:val="00AA4716"/>
    <w:rsid w:val="00AB20D9"/>
    <w:rsid w:val="00AB236D"/>
    <w:rsid w:val="00AB2C75"/>
    <w:rsid w:val="00AB3DE7"/>
    <w:rsid w:val="00AB3E11"/>
    <w:rsid w:val="00AB56C7"/>
    <w:rsid w:val="00AB6ACA"/>
    <w:rsid w:val="00AC1623"/>
    <w:rsid w:val="00AE17F2"/>
    <w:rsid w:val="00B0516C"/>
    <w:rsid w:val="00B07FA6"/>
    <w:rsid w:val="00B21C9F"/>
    <w:rsid w:val="00B307B2"/>
    <w:rsid w:val="00B33415"/>
    <w:rsid w:val="00B47065"/>
    <w:rsid w:val="00B571F9"/>
    <w:rsid w:val="00B60390"/>
    <w:rsid w:val="00B6669B"/>
    <w:rsid w:val="00B77B00"/>
    <w:rsid w:val="00B92BAB"/>
    <w:rsid w:val="00BA2EC2"/>
    <w:rsid w:val="00BB2EEE"/>
    <w:rsid w:val="00BB7109"/>
    <w:rsid w:val="00BD00EE"/>
    <w:rsid w:val="00BE5FF3"/>
    <w:rsid w:val="00BF7DD6"/>
    <w:rsid w:val="00C0795A"/>
    <w:rsid w:val="00C17DA7"/>
    <w:rsid w:val="00C21C98"/>
    <w:rsid w:val="00C34D6D"/>
    <w:rsid w:val="00C40F86"/>
    <w:rsid w:val="00C44102"/>
    <w:rsid w:val="00C45455"/>
    <w:rsid w:val="00C50EB0"/>
    <w:rsid w:val="00C61A62"/>
    <w:rsid w:val="00C65E3D"/>
    <w:rsid w:val="00C8428C"/>
    <w:rsid w:val="00C871AF"/>
    <w:rsid w:val="00C9131A"/>
    <w:rsid w:val="00C92949"/>
    <w:rsid w:val="00C94629"/>
    <w:rsid w:val="00C95B93"/>
    <w:rsid w:val="00CA3F32"/>
    <w:rsid w:val="00CA7E21"/>
    <w:rsid w:val="00CB3298"/>
    <w:rsid w:val="00CB6212"/>
    <w:rsid w:val="00CC23FB"/>
    <w:rsid w:val="00CD285B"/>
    <w:rsid w:val="00CF03E2"/>
    <w:rsid w:val="00CF35FF"/>
    <w:rsid w:val="00CF7D36"/>
    <w:rsid w:val="00D03DCE"/>
    <w:rsid w:val="00D2113B"/>
    <w:rsid w:val="00D30DD5"/>
    <w:rsid w:val="00D3552A"/>
    <w:rsid w:val="00D469CC"/>
    <w:rsid w:val="00D552FA"/>
    <w:rsid w:val="00D55F7C"/>
    <w:rsid w:val="00D70523"/>
    <w:rsid w:val="00D905FE"/>
    <w:rsid w:val="00D96CBE"/>
    <w:rsid w:val="00DA4FA0"/>
    <w:rsid w:val="00DB4312"/>
    <w:rsid w:val="00DC00AD"/>
    <w:rsid w:val="00DC726E"/>
    <w:rsid w:val="00DE7E70"/>
    <w:rsid w:val="00DF0AB7"/>
    <w:rsid w:val="00DF22B0"/>
    <w:rsid w:val="00DF4A4F"/>
    <w:rsid w:val="00DF7533"/>
    <w:rsid w:val="00E014A8"/>
    <w:rsid w:val="00E051B5"/>
    <w:rsid w:val="00E07456"/>
    <w:rsid w:val="00E219BA"/>
    <w:rsid w:val="00E25E0C"/>
    <w:rsid w:val="00E3600F"/>
    <w:rsid w:val="00E3602C"/>
    <w:rsid w:val="00E453B7"/>
    <w:rsid w:val="00E52177"/>
    <w:rsid w:val="00E57DF0"/>
    <w:rsid w:val="00E60DA5"/>
    <w:rsid w:val="00E720F6"/>
    <w:rsid w:val="00E72EDD"/>
    <w:rsid w:val="00E72F87"/>
    <w:rsid w:val="00E8770F"/>
    <w:rsid w:val="00EA2EBC"/>
    <w:rsid w:val="00EC0182"/>
    <w:rsid w:val="00EC4BF3"/>
    <w:rsid w:val="00EC66CC"/>
    <w:rsid w:val="00ED0570"/>
    <w:rsid w:val="00ED32BF"/>
    <w:rsid w:val="00EE781C"/>
    <w:rsid w:val="00EF158B"/>
    <w:rsid w:val="00EF5379"/>
    <w:rsid w:val="00F006A9"/>
    <w:rsid w:val="00F30485"/>
    <w:rsid w:val="00F33DC9"/>
    <w:rsid w:val="00F36D64"/>
    <w:rsid w:val="00F41FA9"/>
    <w:rsid w:val="00F43123"/>
    <w:rsid w:val="00F44A33"/>
    <w:rsid w:val="00F6025E"/>
    <w:rsid w:val="00F84228"/>
    <w:rsid w:val="00F90B15"/>
    <w:rsid w:val="00F911D0"/>
    <w:rsid w:val="00F93D7A"/>
    <w:rsid w:val="00F9412D"/>
    <w:rsid w:val="00FB0DCC"/>
    <w:rsid w:val="00FD76CD"/>
    <w:rsid w:val="00FE0C39"/>
    <w:rsid w:val="00FE2119"/>
    <w:rsid w:val="00FE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 Знак Знак Знак Знак Знак Знак Знак Знак Знак Знак Знак Знак Знак"/>
    <w:basedOn w:val="Normal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Normal"/>
    <w:uiPriority w:val="99"/>
    <w:rsid w:val="001F13D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25E0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C151A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A7A5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52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1559</TotalTime>
  <Pages>1</Pages>
  <Words>148</Words>
  <Characters>845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56</cp:revision>
  <cp:lastPrinted>2013-10-11T02:35:00Z</cp:lastPrinted>
  <dcterms:created xsi:type="dcterms:W3CDTF">2013-06-04T04:37:00Z</dcterms:created>
  <dcterms:modified xsi:type="dcterms:W3CDTF">2014-11-06T08:11:00Z</dcterms:modified>
</cp:coreProperties>
</file>