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44" w:rsidRPr="009C2F79" w:rsidRDefault="00814944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9C2F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14944" w:rsidRDefault="00814944" w:rsidP="00F30CF7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 w:rsidRPr="007A332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муниципальной программе Пировского района </w:t>
      </w:r>
    </w:p>
    <w:p w:rsidR="00814944" w:rsidRPr="00080874" w:rsidRDefault="00814944" w:rsidP="00F30CF7">
      <w:pPr>
        <w:autoSpaceDE w:val="0"/>
        <w:autoSpaceDN w:val="0"/>
        <w:adjustRightInd w:val="0"/>
        <w:spacing w:after="0" w:line="240" w:lineRule="auto"/>
        <w:ind w:left="8460"/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814944" w:rsidRDefault="00814944" w:rsidP="0075474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</w:p>
    <w:p w:rsidR="00814944" w:rsidRDefault="00814944" w:rsidP="00377B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распределении  планируемых расходов </w:t>
      </w:r>
      <w:r w:rsidRPr="00377B21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377B21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 отдельным мероприятиям программы, подпрограммам</w:t>
      </w:r>
      <w:r w:rsidRPr="003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77B2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Пировского района «Развитие культуры»</w:t>
      </w:r>
    </w:p>
    <w:tbl>
      <w:tblPr>
        <w:tblW w:w="15561" w:type="dxa"/>
        <w:tblInd w:w="-2" w:type="dxa"/>
        <w:tblLayout w:type="fixed"/>
        <w:tblLook w:val="00A0"/>
      </w:tblPr>
      <w:tblGrid>
        <w:gridCol w:w="1887"/>
        <w:gridCol w:w="2618"/>
        <w:gridCol w:w="2409"/>
        <w:gridCol w:w="676"/>
        <w:gridCol w:w="660"/>
        <w:gridCol w:w="990"/>
        <w:gridCol w:w="550"/>
        <w:gridCol w:w="1100"/>
        <w:gridCol w:w="1127"/>
        <w:gridCol w:w="1134"/>
        <w:gridCol w:w="1134"/>
        <w:gridCol w:w="1276"/>
      </w:tblGrid>
      <w:tr w:rsidR="00814944" w:rsidRPr="00837D7D" w:rsidTr="00D345B4">
        <w:trPr>
          <w:trHeight w:val="675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944" w:rsidRPr="00377B21" w:rsidRDefault="00814944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 программа, подпрограмма</w:t>
            </w:r>
            <w:r w:rsidRPr="00377B2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944" w:rsidRPr="00377B21" w:rsidRDefault="00814944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944" w:rsidRPr="00377B21" w:rsidRDefault="0081494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944" w:rsidRPr="00377B21" w:rsidRDefault="0081494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44" w:rsidRPr="00377B21" w:rsidRDefault="0081494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377B21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814944" w:rsidRPr="00837D7D" w:rsidTr="00D345B4">
        <w:trPr>
          <w:trHeight w:val="1354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944" w:rsidRPr="00377B21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944" w:rsidRPr="00377B21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944" w:rsidRPr="00377B21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377B21" w:rsidRDefault="0081494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377B21" w:rsidRDefault="0081494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Рз</w:t>
            </w:r>
            <w:r w:rsidRPr="00377B21">
              <w:rPr>
                <w:rFonts w:ascii="Times New Roman" w:hAnsi="Times New Roman"/>
                <w:lang w:eastAsia="ru-RU"/>
              </w:rPr>
              <w:br/>
              <w:t>Пр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377B21" w:rsidRDefault="0081494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377B21" w:rsidRDefault="0081494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377B21" w:rsidRDefault="00814944" w:rsidP="00AD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377B21" w:rsidRDefault="00814944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377B21" w:rsidRDefault="0081494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377B21" w:rsidRDefault="00814944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377B21" w:rsidRDefault="0081494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814944" w:rsidRPr="00837D7D" w:rsidTr="00D345B4">
        <w:trPr>
          <w:trHeight w:val="360"/>
        </w:trPr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4944" w:rsidRPr="00F12F95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Муниципальная </w:t>
            </w:r>
            <w:r w:rsidRPr="00F12F95">
              <w:rPr>
                <w:rFonts w:ascii="Times New Roman" w:hAnsi="Times New Roman"/>
                <w:lang w:eastAsia="ru-RU"/>
              </w:rPr>
              <w:t>программа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4944" w:rsidRPr="00F12F95" w:rsidRDefault="00814944" w:rsidP="00923A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 xml:space="preserve">«Развитие культуры»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EE38E0" w:rsidRDefault="00814944" w:rsidP="00D1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36756,7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C178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33115,59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32079,83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32393,82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EE38E0" w:rsidRDefault="00814944" w:rsidP="00C178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134345,94</w:t>
            </w:r>
          </w:p>
        </w:tc>
      </w:tr>
      <w:tr w:rsidR="00814944" w:rsidRPr="00837D7D" w:rsidTr="00D345B4">
        <w:trPr>
          <w:trHeight w:val="360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944" w:rsidRPr="00F12F95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944" w:rsidRPr="00F12F95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6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814944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814944" w:rsidRPr="00F12F95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4944" w:rsidRPr="00F12F95" w:rsidRDefault="00814944" w:rsidP="00377B2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814944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814944" w:rsidRPr="00F12F95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4944" w:rsidRPr="00F12F95" w:rsidRDefault="00814944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814944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814944" w:rsidRPr="00F12F95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4944" w:rsidRPr="00F12F95" w:rsidRDefault="00814944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814944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814944" w:rsidRPr="00F12F95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4944" w:rsidRPr="00F12F95" w:rsidRDefault="00814944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14944" w:rsidRPr="00F12F95" w:rsidRDefault="00814944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35697,60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14944" w:rsidRPr="00F12F95" w:rsidRDefault="00814944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33066,79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14944" w:rsidRPr="00F12F95" w:rsidRDefault="00814944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32029,53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14944" w:rsidRPr="00F12F95" w:rsidRDefault="00814944" w:rsidP="0008087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32343,52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44" w:rsidRPr="00F12F95" w:rsidRDefault="00814944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133137,44</w:t>
            </w:r>
          </w:p>
        </w:tc>
      </w:tr>
      <w:tr w:rsidR="00814944" w:rsidRPr="00837D7D" w:rsidTr="00D345B4">
        <w:trPr>
          <w:trHeight w:val="359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944" w:rsidRPr="00F12F95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944" w:rsidRPr="00F12F95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 культуры,спорта,туризма и моложёжной политики</w:t>
            </w:r>
          </w:p>
        </w:tc>
        <w:tc>
          <w:tcPr>
            <w:tcW w:w="6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D1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14944" w:rsidRPr="00837D7D" w:rsidTr="00D345B4">
        <w:trPr>
          <w:trHeight w:val="338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44" w:rsidRPr="00F12F95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44" w:rsidRPr="00F12F95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D1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E3">
              <w:rPr>
                <w:rFonts w:ascii="Times New Roman" w:hAnsi="Times New Roman"/>
                <w:lang w:eastAsia="ru-RU"/>
              </w:rPr>
              <w:t>1059.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48,8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D345B4" w:rsidRDefault="0081494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1208,5</w:t>
            </w:r>
          </w:p>
        </w:tc>
      </w:tr>
      <w:tr w:rsidR="00814944" w:rsidRPr="00837D7D" w:rsidTr="00D345B4">
        <w:trPr>
          <w:trHeight w:val="300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Подпрограмма </w:t>
            </w:r>
            <w:r w:rsidRPr="00F12F9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Сохранение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культурного наследия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653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6161,0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F73D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5828,3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F73D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5801,1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5820,4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F73D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23610,8</w:t>
            </w:r>
          </w:p>
        </w:tc>
      </w:tr>
      <w:tr w:rsidR="00814944" w:rsidRPr="00837D7D" w:rsidTr="00D345B4">
        <w:trPr>
          <w:trHeight w:val="300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44" w:rsidRPr="00F12F95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44" w:rsidRPr="00F12F95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 xml:space="preserve"> отдел культуры,спорта,туризма и молодёжной политики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F73D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6161,0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Default="00814944" w:rsidP="001065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5828,3</w:t>
            </w:r>
          </w:p>
          <w:p w:rsidR="00814944" w:rsidRPr="00F12F95" w:rsidRDefault="00814944" w:rsidP="001065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1065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1065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23610,8</w:t>
            </w:r>
          </w:p>
        </w:tc>
      </w:tr>
      <w:tr w:rsidR="00814944" w:rsidRPr="00837D7D" w:rsidTr="00D345B4">
        <w:trPr>
          <w:trHeight w:val="405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4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Подпрограмма 2</w:t>
            </w:r>
          </w:p>
          <w:p w:rsidR="00814944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4944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4944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4944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4944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4944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4944" w:rsidRPr="00F12F95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Поддержка искусства и народного творчества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653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22892,3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653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21217,29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653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21599,95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21638,55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653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87348,09</w:t>
            </w:r>
          </w:p>
        </w:tc>
      </w:tr>
      <w:tr w:rsidR="00814944" w:rsidRPr="00837D7D" w:rsidTr="00D345B4">
        <w:trPr>
          <w:trHeight w:val="1315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4944" w:rsidRPr="00F12F95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  <w:p w:rsidR="00814944" w:rsidRPr="00F12F95" w:rsidRDefault="00814944" w:rsidP="007164E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 культуры,спорта,туризма и молодёжной политики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14944" w:rsidRDefault="00814944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814944" w:rsidRPr="00F12F95" w:rsidRDefault="00814944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14944" w:rsidRDefault="00814944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814944" w:rsidRPr="00F12F95" w:rsidRDefault="00814944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14944" w:rsidRDefault="00814944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814944" w:rsidRPr="00F12F95" w:rsidRDefault="00814944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14944" w:rsidRDefault="00814944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814944" w:rsidRPr="00F12F95" w:rsidRDefault="00814944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14944" w:rsidRDefault="00814944" w:rsidP="0010652C">
            <w:pPr>
              <w:rPr>
                <w:rFonts w:ascii="Times New Roman" w:hAnsi="Times New Roman"/>
                <w:lang w:eastAsia="ru-RU"/>
              </w:rPr>
            </w:pPr>
          </w:p>
          <w:p w:rsidR="00814944" w:rsidRPr="00F12F95" w:rsidRDefault="00814944" w:rsidP="0010652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22892,3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14944" w:rsidRDefault="00814944" w:rsidP="0010652C">
            <w:pPr>
              <w:rPr>
                <w:rFonts w:ascii="Times New Roman" w:hAnsi="Times New Roman"/>
                <w:lang w:eastAsia="ru-RU"/>
              </w:rPr>
            </w:pPr>
          </w:p>
          <w:p w:rsidR="00814944" w:rsidRPr="00F12F95" w:rsidRDefault="00814944" w:rsidP="0010652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21217,29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Default="00814944" w:rsidP="0010652C">
            <w:pPr>
              <w:rPr>
                <w:rFonts w:ascii="Times New Roman" w:hAnsi="Times New Roman"/>
                <w:lang w:eastAsia="ru-RU"/>
              </w:rPr>
            </w:pPr>
          </w:p>
          <w:p w:rsidR="00814944" w:rsidRPr="00F12F95" w:rsidRDefault="00814944" w:rsidP="0010652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21599,95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44" w:rsidRDefault="00814944" w:rsidP="00D345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21638,55</w:t>
            </w:r>
          </w:p>
          <w:p w:rsidR="00814944" w:rsidRPr="00F12F95" w:rsidRDefault="00814944" w:rsidP="00D345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Default="00814944" w:rsidP="0010652C">
            <w:pPr>
              <w:rPr>
                <w:rFonts w:ascii="Times New Roman" w:hAnsi="Times New Roman"/>
                <w:lang w:eastAsia="ru-RU"/>
              </w:rPr>
            </w:pPr>
          </w:p>
          <w:p w:rsidR="00814944" w:rsidRPr="00F12F95" w:rsidRDefault="00814944" w:rsidP="0010652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87348,09</w:t>
            </w:r>
          </w:p>
        </w:tc>
      </w:tr>
      <w:tr w:rsidR="00814944" w:rsidRPr="00837D7D" w:rsidTr="00D345B4">
        <w:trPr>
          <w:trHeight w:val="300"/>
        </w:trPr>
        <w:tc>
          <w:tcPr>
            <w:tcW w:w="18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4944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  <w:p w:rsidR="00814944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4944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4944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4944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4944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4944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4944" w:rsidRPr="00F12F95" w:rsidRDefault="00814944" w:rsidP="007164E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14944" w:rsidRPr="00F12F95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A308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6382,4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762F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6021,20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4628,48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4884,57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21916,65</w:t>
            </w:r>
          </w:p>
        </w:tc>
      </w:tr>
      <w:tr w:rsidR="00814944" w:rsidRPr="00837D7D" w:rsidTr="00D345B4">
        <w:trPr>
          <w:trHeight w:val="1544"/>
        </w:trPr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7164E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Default="00814944" w:rsidP="007164EC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  <w:p w:rsidR="00814944" w:rsidRPr="00F12F95" w:rsidRDefault="00814944" w:rsidP="007164E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 культуры,спорта,туризма и молодёжной политики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Default="00814944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814944" w:rsidRPr="00F12F95" w:rsidRDefault="00814944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Default="00814944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814944" w:rsidRPr="00F12F95" w:rsidRDefault="00814944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814944" w:rsidRPr="00F12F95" w:rsidRDefault="00814944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Default="00814944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814944" w:rsidRPr="00F12F95" w:rsidRDefault="00814944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814944" w:rsidRPr="00F12F95" w:rsidRDefault="00814944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Default="00814944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814944" w:rsidRPr="00F12F95" w:rsidRDefault="00814944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814944" w:rsidRPr="00F12F95" w:rsidRDefault="00814944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Default="00814944" w:rsidP="00CC3E2F">
            <w:pPr>
              <w:rPr>
                <w:rFonts w:ascii="Times New Roman" w:hAnsi="Times New Roman"/>
                <w:lang w:eastAsia="ru-RU"/>
              </w:rPr>
            </w:pPr>
          </w:p>
          <w:p w:rsidR="00814944" w:rsidRPr="00F12F95" w:rsidRDefault="00814944" w:rsidP="00CC3E2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6382,4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Default="00814944" w:rsidP="00CC3E2F">
            <w:pPr>
              <w:rPr>
                <w:rFonts w:ascii="Times New Roman" w:hAnsi="Times New Roman"/>
                <w:lang w:eastAsia="ru-RU"/>
              </w:rPr>
            </w:pPr>
          </w:p>
          <w:p w:rsidR="00814944" w:rsidRPr="00F12F95" w:rsidRDefault="00814944" w:rsidP="00CC3E2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Default="00814944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14944" w:rsidRPr="00F12F95" w:rsidRDefault="00814944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4628,48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44" w:rsidRDefault="00814944" w:rsidP="00D345B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4884,57</w:t>
            </w:r>
          </w:p>
          <w:p w:rsidR="00814944" w:rsidRPr="00F12F95" w:rsidRDefault="00814944" w:rsidP="00D345B4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Default="00814944" w:rsidP="00CC3E2F">
            <w:pPr>
              <w:rPr>
                <w:rFonts w:ascii="Times New Roman" w:hAnsi="Times New Roman"/>
                <w:lang w:eastAsia="ru-RU"/>
              </w:rPr>
            </w:pPr>
          </w:p>
          <w:p w:rsidR="00814944" w:rsidRPr="00F12F95" w:rsidRDefault="00814944" w:rsidP="00CC3E2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21916,65</w:t>
            </w:r>
          </w:p>
        </w:tc>
      </w:tr>
      <w:tr w:rsidR="00814944" w:rsidRPr="00837D7D" w:rsidTr="00D345B4">
        <w:trPr>
          <w:trHeight w:val="210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944" w:rsidRDefault="0081494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Подпрограмма 4</w:t>
            </w:r>
          </w:p>
          <w:p w:rsidR="00814944" w:rsidRDefault="00814944" w:rsidP="00B15AB3">
            <w:pPr>
              <w:rPr>
                <w:rFonts w:ascii="Times New Roman" w:hAnsi="Times New Roman"/>
                <w:lang w:eastAsia="ru-RU"/>
              </w:rPr>
            </w:pPr>
          </w:p>
          <w:p w:rsidR="00814944" w:rsidRDefault="00814944" w:rsidP="00B15AB3">
            <w:pPr>
              <w:rPr>
                <w:rFonts w:ascii="Times New Roman" w:hAnsi="Times New Roman"/>
                <w:lang w:eastAsia="ru-RU"/>
              </w:rPr>
            </w:pPr>
          </w:p>
          <w:p w:rsidR="00814944" w:rsidRPr="00F12F95" w:rsidRDefault="00814944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14944" w:rsidRPr="00F12F95" w:rsidRDefault="00814944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Развитие архивного дела в Пировском районе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4C56E3" w:rsidRDefault="00814944" w:rsidP="00183F1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1059.1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Pr="00F12F95" w:rsidRDefault="00814944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F12F95" w:rsidRDefault="00814944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Pr="00923A16" w:rsidRDefault="0081494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1208,5</w:t>
            </w:r>
          </w:p>
        </w:tc>
      </w:tr>
      <w:tr w:rsidR="00814944" w:rsidRPr="00837D7D" w:rsidTr="00D345B4">
        <w:trPr>
          <w:trHeight w:val="1095"/>
        </w:trPr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4" w:rsidRDefault="00814944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4944" w:rsidRDefault="00814944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Default="00814944" w:rsidP="004A5AC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том числе по ГРБС</w:t>
            </w:r>
          </w:p>
          <w:p w:rsidR="00814944" w:rsidRDefault="00814944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  <w:p w:rsidR="00814944" w:rsidRDefault="00814944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44" w:rsidRDefault="00814944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44" w:rsidRDefault="00814944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44" w:rsidRDefault="00814944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44" w:rsidRDefault="00814944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44" w:rsidRPr="004C56E3" w:rsidRDefault="00814944" w:rsidP="00923A16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1059.1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44" w:rsidRDefault="00814944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44" w:rsidRDefault="00814944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44" w:rsidRDefault="00814944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44" w:rsidRPr="00637FBE" w:rsidRDefault="00814944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1208,5</w:t>
            </w:r>
          </w:p>
        </w:tc>
      </w:tr>
      <w:tr w:rsidR="00814944" w:rsidRPr="00837D7D" w:rsidTr="00D345B4">
        <w:trPr>
          <w:trHeight w:val="494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944" w:rsidRDefault="00814944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Отдельное мероприятие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4944" w:rsidRDefault="00814944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Приобретение и установка стелы « «Ветеранам  Тыла и Детям Войны»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Default="00814944" w:rsidP="004A5AC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Default="0081494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Default="0081494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Default="0081494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Default="0081494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Default="0081494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Default="0081494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Default="0081494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Default="008149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Default="0081494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261,9</w:t>
            </w:r>
          </w:p>
        </w:tc>
      </w:tr>
      <w:tr w:rsidR="00814944" w:rsidRPr="00837D7D" w:rsidTr="00D345B4">
        <w:trPr>
          <w:trHeight w:val="453"/>
        </w:trPr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4" w:rsidRDefault="00814944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4944" w:rsidRDefault="00814944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Default="00814944" w:rsidP="0008087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том числе по ГРБС отдел культуры,спорта,туризма и молодёжной политики</w:t>
            </w:r>
          </w:p>
          <w:p w:rsidR="00814944" w:rsidRDefault="00814944" w:rsidP="004A5AC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Default="0081494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Default="0081494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Default="0081494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0807906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Default="0081494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Default="0081494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Default="0081494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944" w:rsidRDefault="0081494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Default="008149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44" w:rsidRDefault="0081494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261,9</w:t>
            </w:r>
          </w:p>
        </w:tc>
      </w:tr>
    </w:tbl>
    <w:p w:rsidR="00814944" w:rsidRDefault="00814944" w:rsidP="00377B21">
      <w:pPr>
        <w:spacing w:after="0" w:line="240" w:lineRule="auto"/>
      </w:pPr>
    </w:p>
    <w:p w:rsidR="00814944" w:rsidRDefault="00814944" w:rsidP="00377B21">
      <w:pPr>
        <w:spacing w:after="0" w:line="240" w:lineRule="auto"/>
      </w:pPr>
    </w:p>
    <w:p w:rsidR="00814944" w:rsidRDefault="00814944" w:rsidP="00377B21">
      <w:pPr>
        <w:spacing w:after="0" w:line="240" w:lineRule="auto"/>
      </w:pPr>
    </w:p>
    <w:p w:rsidR="00814944" w:rsidRDefault="00814944" w:rsidP="003B5723">
      <w:pPr>
        <w:rPr>
          <w:lang w:eastAsia="ru-RU"/>
        </w:rPr>
      </w:pPr>
      <w:r>
        <w:rPr>
          <w:lang w:eastAsia="ru-RU"/>
        </w:rPr>
        <w:t xml:space="preserve">Начальник отдела культуры,спорта,туризма </w:t>
      </w:r>
    </w:p>
    <w:p w:rsidR="00814944" w:rsidRDefault="00814944" w:rsidP="003B5723">
      <w:pPr>
        <w:rPr>
          <w:lang w:eastAsia="ru-RU"/>
        </w:rPr>
      </w:pPr>
      <w:r>
        <w:rPr>
          <w:lang w:eastAsia="ru-RU"/>
        </w:rPr>
        <w:t>и молодёжной политики администрации Пировского района                                                                                        Ж.С.Селенгина</w:t>
      </w:r>
    </w:p>
    <w:sectPr w:rsidR="00814944" w:rsidSect="00F30CF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B21"/>
    <w:rsid w:val="00001D09"/>
    <w:rsid w:val="000022F1"/>
    <w:rsid w:val="000052EC"/>
    <w:rsid w:val="00011E51"/>
    <w:rsid w:val="00013959"/>
    <w:rsid w:val="000231FD"/>
    <w:rsid w:val="000254FB"/>
    <w:rsid w:val="00037104"/>
    <w:rsid w:val="000411AC"/>
    <w:rsid w:val="00042C3C"/>
    <w:rsid w:val="00043851"/>
    <w:rsid w:val="00051BE9"/>
    <w:rsid w:val="00051E48"/>
    <w:rsid w:val="00051ED9"/>
    <w:rsid w:val="00056180"/>
    <w:rsid w:val="0006324E"/>
    <w:rsid w:val="00071B9C"/>
    <w:rsid w:val="00072410"/>
    <w:rsid w:val="0007268A"/>
    <w:rsid w:val="00073A8E"/>
    <w:rsid w:val="00075711"/>
    <w:rsid w:val="00080874"/>
    <w:rsid w:val="00084969"/>
    <w:rsid w:val="000864CC"/>
    <w:rsid w:val="00086861"/>
    <w:rsid w:val="000868D0"/>
    <w:rsid w:val="00087E0D"/>
    <w:rsid w:val="000970F8"/>
    <w:rsid w:val="000A0FE4"/>
    <w:rsid w:val="000A1AF8"/>
    <w:rsid w:val="000A7F0A"/>
    <w:rsid w:val="000B0AA3"/>
    <w:rsid w:val="000B6AEC"/>
    <w:rsid w:val="000C5352"/>
    <w:rsid w:val="000C641A"/>
    <w:rsid w:val="000C65D0"/>
    <w:rsid w:val="000D4120"/>
    <w:rsid w:val="000E102B"/>
    <w:rsid w:val="000F0263"/>
    <w:rsid w:val="000F52A7"/>
    <w:rsid w:val="00104EAE"/>
    <w:rsid w:val="0010652C"/>
    <w:rsid w:val="001157F5"/>
    <w:rsid w:val="0011638F"/>
    <w:rsid w:val="00117EEE"/>
    <w:rsid w:val="0013075B"/>
    <w:rsid w:val="00131016"/>
    <w:rsid w:val="00131815"/>
    <w:rsid w:val="0013565E"/>
    <w:rsid w:val="00143DB9"/>
    <w:rsid w:val="0014562B"/>
    <w:rsid w:val="00145986"/>
    <w:rsid w:val="0015320A"/>
    <w:rsid w:val="0015531E"/>
    <w:rsid w:val="00157090"/>
    <w:rsid w:val="00164D99"/>
    <w:rsid w:val="00176C75"/>
    <w:rsid w:val="00177C0E"/>
    <w:rsid w:val="00183F12"/>
    <w:rsid w:val="00185FAA"/>
    <w:rsid w:val="001A26E7"/>
    <w:rsid w:val="001A7BE8"/>
    <w:rsid w:val="001B2445"/>
    <w:rsid w:val="001B2920"/>
    <w:rsid w:val="001B6CE9"/>
    <w:rsid w:val="001C1FEE"/>
    <w:rsid w:val="001C5764"/>
    <w:rsid w:val="001E0D4D"/>
    <w:rsid w:val="001E2455"/>
    <w:rsid w:val="001E24C4"/>
    <w:rsid w:val="001E6254"/>
    <w:rsid w:val="00200397"/>
    <w:rsid w:val="00201AD5"/>
    <w:rsid w:val="00203D26"/>
    <w:rsid w:val="00203F7C"/>
    <w:rsid w:val="002070DB"/>
    <w:rsid w:val="00207F0F"/>
    <w:rsid w:val="00210F41"/>
    <w:rsid w:val="00211BC9"/>
    <w:rsid w:val="00226780"/>
    <w:rsid w:val="002275E0"/>
    <w:rsid w:val="002316CC"/>
    <w:rsid w:val="00241D9E"/>
    <w:rsid w:val="002429BE"/>
    <w:rsid w:val="00244313"/>
    <w:rsid w:val="002513D5"/>
    <w:rsid w:val="00251760"/>
    <w:rsid w:val="002626A5"/>
    <w:rsid w:val="00266AAE"/>
    <w:rsid w:val="00270212"/>
    <w:rsid w:val="0027124D"/>
    <w:rsid w:val="002744C8"/>
    <w:rsid w:val="002858E6"/>
    <w:rsid w:val="00287347"/>
    <w:rsid w:val="0029113F"/>
    <w:rsid w:val="0029470C"/>
    <w:rsid w:val="002967C7"/>
    <w:rsid w:val="002A4290"/>
    <w:rsid w:val="002B33DF"/>
    <w:rsid w:val="002B423B"/>
    <w:rsid w:val="002B47DF"/>
    <w:rsid w:val="002B685C"/>
    <w:rsid w:val="002B7F15"/>
    <w:rsid w:val="002C16A1"/>
    <w:rsid w:val="002C6512"/>
    <w:rsid w:val="002D167F"/>
    <w:rsid w:val="002D4BC0"/>
    <w:rsid w:val="002D5DCA"/>
    <w:rsid w:val="002E04F7"/>
    <w:rsid w:val="002E23E6"/>
    <w:rsid w:val="00302F7C"/>
    <w:rsid w:val="00304F5D"/>
    <w:rsid w:val="00317FD7"/>
    <w:rsid w:val="003221E1"/>
    <w:rsid w:val="00330921"/>
    <w:rsid w:val="00330EA7"/>
    <w:rsid w:val="00335CA7"/>
    <w:rsid w:val="00342CC5"/>
    <w:rsid w:val="00344FC1"/>
    <w:rsid w:val="00362C22"/>
    <w:rsid w:val="00363FDF"/>
    <w:rsid w:val="00370727"/>
    <w:rsid w:val="0037587B"/>
    <w:rsid w:val="00377245"/>
    <w:rsid w:val="00377B21"/>
    <w:rsid w:val="003847AE"/>
    <w:rsid w:val="003850B1"/>
    <w:rsid w:val="0039068C"/>
    <w:rsid w:val="003917AB"/>
    <w:rsid w:val="0039275A"/>
    <w:rsid w:val="003A1801"/>
    <w:rsid w:val="003A6482"/>
    <w:rsid w:val="003A7217"/>
    <w:rsid w:val="003B5723"/>
    <w:rsid w:val="003C4170"/>
    <w:rsid w:val="003C4810"/>
    <w:rsid w:val="003D1E42"/>
    <w:rsid w:val="003D2D96"/>
    <w:rsid w:val="003D4F26"/>
    <w:rsid w:val="003D6C79"/>
    <w:rsid w:val="003D746D"/>
    <w:rsid w:val="003E0F7C"/>
    <w:rsid w:val="003E2670"/>
    <w:rsid w:val="003E3711"/>
    <w:rsid w:val="00400030"/>
    <w:rsid w:val="00401BC8"/>
    <w:rsid w:val="00406C73"/>
    <w:rsid w:val="0040782F"/>
    <w:rsid w:val="00412EE9"/>
    <w:rsid w:val="00421C10"/>
    <w:rsid w:val="00424FAF"/>
    <w:rsid w:val="00433B5E"/>
    <w:rsid w:val="004369D6"/>
    <w:rsid w:val="00437C00"/>
    <w:rsid w:val="00444B1F"/>
    <w:rsid w:val="00446208"/>
    <w:rsid w:val="004622E9"/>
    <w:rsid w:val="00462BFD"/>
    <w:rsid w:val="00470D99"/>
    <w:rsid w:val="00473137"/>
    <w:rsid w:val="004842AA"/>
    <w:rsid w:val="004974E0"/>
    <w:rsid w:val="00497E55"/>
    <w:rsid w:val="004A1AD8"/>
    <w:rsid w:val="004A4395"/>
    <w:rsid w:val="004A5AC4"/>
    <w:rsid w:val="004B0ED8"/>
    <w:rsid w:val="004B1980"/>
    <w:rsid w:val="004C136A"/>
    <w:rsid w:val="004C4427"/>
    <w:rsid w:val="004C49F9"/>
    <w:rsid w:val="004C56E3"/>
    <w:rsid w:val="004D7DA1"/>
    <w:rsid w:val="004E1998"/>
    <w:rsid w:val="004E3E40"/>
    <w:rsid w:val="004E4281"/>
    <w:rsid w:val="004E7966"/>
    <w:rsid w:val="004F0514"/>
    <w:rsid w:val="00510BF6"/>
    <w:rsid w:val="00511549"/>
    <w:rsid w:val="005213CC"/>
    <w:rsid w:val="0052177D"/>
    <w:rsid w:val="00527D63"/>
    <w:rsid w:val="00531847"/>
    <w:rsid w:val="00536ECD"/>
    <w:rsid w:val="005435FE"/>
    <w:rsid w:val="0054763B"/>
    <w:rsid w:val="00556C11"/>
    <w:rsid w:val="00562B6F"/>
    <w:rsid w:val="00565112"/>
    <w:rsid w:val="00577DA6"/>
    <w:rsid w:val="00581B83"/>
    <w:rsid w:val="005844F9"/>
    <w:rsid w:val="00592371"/>
    <w:rsid w:val="00593573"/>
    <w:rsid w:val="005958B7"/>
    <w:rsid w:val="00596958"/>
    <w:rsid w:val="005B5AAF"/>
    <w:rsid w:val="005C14C3"/>
    <w:rsid w:val="005D2293"/>
    <w:rsid w:val="005D38CC"/>
    <w:rsid w:val="005D3E40"/>
    <w:rsid w:val="005E2D02"/>
    <w:rsid w:val="006014F1"/>
    <w:rsid w:val="00602F1F"/>
    <w:rsid w:val="0060664C"/>
    <w:rsid w:val="00610F83"/>
    <w:rsid w:val="0061235C"/>
    <w:rsid w:val="00612BA8"/>
    <w:rsid w:val="00613A05"/>
    <w:rsid w:val="00620A69"/>
    <w:rsid w:val="00624BB1"/>
    <w:rsid w:val="0062619F"/>
    <w:rsid w:val="00630598"/>
    <w:rsid w:val="00632764"/>
    <w:rsid w:val="00633D5D"/>
    <w:rsid w:val="00636EA4"/>
    <w:rsid w:val="006370DD"/>
    <w:rsid w:val="00637FBE"/>
    <w:rsid w:val="0064417C"/>
    <w:rsid w:val="00647AF8"/>
    <w:rsid w:val="006532FA"/>
    <w:rsid w:val="00656916"/>
    <w:rsid w:val="0065725C"/>
    <w:rsid w:val="00665D11"/>
    <w:rsid w:val="00673C52"/>
    <w:rsid w:val="00682161"/>
    <w:rsid w:val="00687804"/>
    <w:rsid w:val="0068790B"/>
    <w:rsid w:val="006906AE"/>
    <w:rsid w:val="00696AFD"/>
    <w:rsid w:val="00697756"/>
    <w:rsid w:val="006A3475"/>
    <w:rsid w:val="006A63A7"/>
    <w:rsid w:val="006A7645"/>
    <w:rsid w:val="006B07CB"/>
    <w:rsid w:val="006B2691"/>
    <w:rsid w:val="006B2A9B"/>
    <w:rsid w:val="006B51A8"/>
    <w:rsid w:val="006B5D41"/>
    <w:rsid w:val="006C1ECA"/>
    <w:rsid w:val="006C6878"/>
    <w:rsid w:val="006C6E09"/>
    <w:rsid w:val="006D0F23"/>
    <w:rsid w:val="006D66D4"/>
    <w:rsid w:val="006E6155"/>
    <w:rsid w:val="00701B07"/>
    <w:rsid w:val="007164EC"/>
    <w:rsid w:val="00731813"/>
    <w:rsid w:val="00734A51"/>
    <w:rsid w:val="007360D7"/>
    <w:rsid w:val="007376F1"/>
    <w:rsid w:val="00740A29"/>
    <w:rsid w:val="00742B89"/>
    <w:rsid w:val="00743D5D"/>
    <w:rsid w:val="0074761F"/>
    <w:rsid w:val="00747E86"/>
    <w:rsid w:val="007545CA"/>
    <w:rsid w:val="00754740"/>
    <w:rsid w:val="00756412"/>
    <w:rsid w:val="00761578"/>
    <w:rsid w:val="00762F7B"/>
    <w:rsid w:val="007647C0"/>
    <w:rsid w:val="007709D2"/>
    <w:rsid w:val="00773157"/>
    <w:rsid w:val="00775F11"/>
    <w:rsid w:val="0077640E"/>
    <w:rsid w:val="007771B3"/>
    <w:rsid w:val="007910C1"/>
    <w:rsid w:val="007A2168"/>
    <w:rsid w:val="007A332D"/>
    <w:rsid w:val="007B218B"/>
    <w:rsid w:val="007C14D2"/>
    <w:rsid w:val="007C7177"/>
    <w:rsid w:val="007C737B"/>
    <w:rsid w:val="007C7BAF"/>
    <w:rsid w:val="007C7EEB"/>
    <w:rsid w:val="007D0C95"/>
    <w:rsid w:val="007D15E6"/>
    <w:rsid w:val="007D2711"/>
    <w:rsid w:val="007D4B62"/>
    <w:rsid w:val="007E5616"/>
    <w:rsid w:val="007E72E3"/>
    <w:rsid w:val="008013FE"/>
    <w:rsid w:val="00814944"/>
    <w:rsid w:val="00815842"/>
    <w:rsid w:val="00821387"/>
    <w:rsid w:val="00821804"/>
    <w:rsid w:val="00821D34"/>
    <w:rsid w:val="00822CC3"/>
    <w:rsid w:val="00826F02"/>
    <w:rsid w:val="00834103"/>
    <w:rsid w:val="0083427B"/>
    <w:rsid w:val="00837341"/>
    <w:rsid w:val="00837D7D"/>
    <w:rsid w:val="008455B2"/>
    <w:rsid w:val="0085186C"/>
    <w:rsid w:val="0086275A"/>
    <w:rsid w:val="00862789"/>
    <w:rsid w:val="008660A1"/>
    <w:rsid w:val="00870FDB"/>
    <w:rsid w:val="008908A4"/>
    <w:rsid w:val="008A1574"/>
    <w:rsid w:val="008A7609"/>
    <w:rsid w:val="008B00AF"/>
    <w:rsid w:val="008B2060"/>
    <w:rsid w:val="008B2756"/>
    <w:rsid w:val="008B3879"/>
    <w:rsid w:val="008B42DA"/>
    <w:rsid w:val="008C3662"/>
    <w:rsid w:val="008C6836"/>
    <w:rsid w:val="008C71E8"/>
    <w:rsid w:val="008D7323"/>
    <w:rsid w:val="008E380A"/>
    <w:rsid w:val="008E6218"/>
    <w:rsid w:val="008F1A2D"/>
    <w:rsid w:val="008F6F78"/>
    <w:rsid w:val="009066C8"/>
    <w:rsid w:val="00906726"/>
    <w:rsid w:val="0090779D"/>
    <w:rsid w:val="0091733B"/>
    <w:rsid w:val="00923A16"/>
    <w:rsid w:val="0092580E"/>
    <w:rsid w:val="009274BD"/>
    <w:rsid w:val="009322A0"/>
    <w:rsid w:val="00937922"/>
    <w:rsid w:val="009452B1"/>
    <w:rsid w:val="00946AF2"/>
    <w:rsid w:val="009522A0"/>
    <w:rsid w:val="0095673A"/>
    <w:rsid w:val="00960E27"/>
    <w:rsid w:val="0097655B"/>
    <w:rsid w:val="009930A9"/>
    <w:rsid w:val="00994456"/>
    <w:rsid w:val="00994DED"/>
    <w:rsid w:val="00996C68"/>
    <w:rsid w:val="009A30AB"/>
    <w:rsid w:val="009A421F"/>
    <w:rsid w:val="009B2704"/>
    <w:rsid w:val="009B2EA7"/>
    <w:rsid w:val="009B3EB0"/>
    <w:rsid w:val="009B7803"/>
    <w:rsid w:val="009C2F79"/>
    <w:rsid w:val="009C6A1B"/>
    <w:rsid w:val="009D2D4D"/>
    <w:rsid w:val="009D6869"/>
    <w:rsid w:val="009D7D19"/>
    <w:rsid w:val="009F053F"/>
    <w:rsid w:val="009F0CBA"/>
    <w:rsid w:val="009F6E72"/>
    <w:rsid w:val="00A1082D"/>
    <w:rsid w:val="00A12E08"/>
    <w:rsid w:val="00A137E9"/>
    <w:rsid w:val="00A15CB0"/>
    <w:rsid w:val="00A20FFD"/>
    <w:rsid w:val="00A2385C"/>
    <w:rsid w:val="00A23CCF"/>
    <w:rsid w:val="00A3065F"/>
    <w:rsid w:val="00A30848"/>
    <w:rsid w:val="00A31922"/>
    <w:rsid w:val="00A40670"/>
    <w:rsid w:val="00A56085"/>
    <w:rsid w:val="00A71C3F"/>
    <w:rsid w:val="00A73C4A"/>
    <w:rsid w:val="00A7464D"/>
    <w:rsid w:val="00A74FC6"/>
    <w:rsid w:val="00A753ED"/>
    <w:rsid w:val="00A75C98"/>
    <w:rsid w:val="00A8180C"/>
    <w:rsid w:val="00A83C6B"/>
    <w:rsid w:val="00A852B0"/>
    <w:rsid w:val="00A865A7"/>
    <w:rsid w:val="00A972DD"/>
    <w:rsid w:val="00AA3D85"/>
    <w:rsid w:val="00AA4518"/>
    <w:rsid w:val="00AB20D9"/>
    <w:rsid w:val="00AB2C75"/>
    <w:rsid w:val="00AB3DE7"/>
    <w:rsid w:val="00AB4C6F"/>
    <w:rsid w:val="00AB6ACA"/>
    <w:rsid w:val="00AC089D"/>
    <w:rsid w:val="00AD1760"/>
    <w:rsid w:val="00AD351C"/>
    <w:rsid w:val="00AD5F7D"/>
    <w:rsid w:val="00AE1248"/>
    <w:rsid w:val="00AE5B20"/>
    <w:rsid w:val="00AF3BFF"/>
    <w:rsid w:val="00B05ECB"/>
    <w:rsid w:val="00B129B4"/>
    <w:rsid w:val="00B12E03"/>
    <w:rsid w:val="00B12EE8"/>
    <w:rsid w:val="00B15AB3"/>
    <w:rsid w:val="00B20E83"/>
    <w:rsid w:val="00B307B2"/>
    <w:rsid w:val="00B351C4"/>
    <w:rsid w:val="00B37178"/>
    <w:rsid w:val="00B44036"/>
    <w:rsid w:val="00B47065"/>
    <w:rsid w:val="00B47FE3"/>
    <w:rsid w:val="00B571F9"/>
    <w:rsid w:val="00B575B8"/>
    <w:rsid w:val="00B7073C"/>
    <w:rsid w:val="00B739B1"/>
    <w:rsid w:val="00B77B00"/>
    <w:rsid w:val="00BA10DD"/>
    <w:rsid w:val="00BA2EC2"/>
    <w:rsid w:val="00BA75F2"/>
    <w:rsid w:val="00BB2EEE"/>
    <w:rsid w:val="00BC347E"/>
    <w:rsid w:val="00BC7155"/>
    <w:rsid w:val="00BD00EE"/>
    <w:rsid w:val="00BD54E5"/>
    <w:rsid w:val="00BE4567"/>
    <w:rsid w:val="00BE5FF3"/>
    <w:rsid w:val="00BF7DD6"/>
    <w:rsid w:val="00C02C65"/>
    <w:rsid w:val="00C0446D"/>
    <w:rsid w:val="00C1242D"/>
    <w:rsid w:val="00C178B6"/>
    <w:rsid w:val="00C209E1"/>
    <w:rsid w:val="00C21E89"/>
    <w:rsid w:val="00C40145"/>
    <w:rsid w:val="00C432C0"/>
    <w:rsid w:val="00C43CED"/>
    <w:rsid w:val="00C44102"/>
    <w:rsid w:val="00C54334"/>
    <w:rsid w:val="00C5734B"/>
    <w:rsid w:val="00C64C4B"/>
    <w:rsid w:val="00C6662E"/>
    <w:rsid w:val="00C6779C"/>
    <w:rsid w:val="00C73425"/>
    <w:rsid w:val="00C74DE1"/>
    <w:rsid w:val="00C77991"/>
    <w:rsid w:val="00C86A27"/>
    <w:rsid w:val="00C86D73"/>
    <w:rsid w:val="00C871AF"/>
    <w:rsid w:val="00C87D92"/>
    <w:rsid w:val="00C919A6"/>
    <w:rsid w:val="00C94629"/>
    <w:rsid w:val="00C978E8"/>
    <w:rsid w:val="00C97D0C"/>
    <w:rsid w:val="00CA7E21"/>
    <w:rsid w:val="00CB3298"/>
    <w:rsid w:val="00CB3354"/>
    <w:rsid w:val="00CB59DA"/>
    <w:rsid w:val="00CB6212"/>
    <w:rsid w:val="00CB66D6"/>
    <w:rsid w:val="00CC0AFF"/>
    <w:rsid w:val="00CC1B8B"/>
    <w:rsid w:val="00CC3E2F"/>
    <w:rsid w:val="00CD194F"/>
    <w:rsid w:val="00CE2396"/>
    <w:rsid w:val="00CE4096"/>
    <w:rsid w:val="00CF7D36"/>
    <w:rsid w:val="00CF7E82"/>
    <w:rsid w:val="00D00528"/>
    <w:rsid w:val="00D07F9E"/>
    <w:rsid w:val="00D16698"/>
    <w:rsid w:val="00D2113B"/>
    <w:rsid w:val="00D21454"/>
    <w:rsid w:val="00D22BAA"/>
    <w:rsid w:val="00D23A21"/>
    <w:rsid w:val="00D24532"/>
    <w:rsid w:val="00D31399"/>
    <w:rsid w:val="00D3405D"/>
    <w:rsid w:val="00D345B4"/>
    <w:rsid w:val="00D347CC"/>
    <w:rsid w:val="00D3552A"/>
    <w:rsid w:val="00D431AA"/>
    <w:rsid w:val="00D53A53"/>
    <w:rsid w:val="00D55F7C"/>
    <w:rsid w:val="00D61CF3"/>
    <w:rsid w:val="00D63B63"/>
    <w:rsid w:val="00D654E2"/>
    <w:rsid w:val="00D769A2"/>
    <w:rsid w:val="00D81C6D"/>
    <w:rsid w:val="00D93CB9"/>
    <w:rsid w:val="00DA72A9"/>
    <w:rsid w:val="00DB05A1"/>
    <w:rsid w:val="00DB4312"/>
    <w:rsid w:val="00DB4F54"/>
    <w:rsid w:val="00DC07F0"/>
    <w:rsid w:val="00DC4326"/>
    <w:rsid w:val="00DC5C8E"/>
    <w:rsid w:val="00DC726E"/>
    <w:rsid w:val="00DD093F"/>
    <w:rsid w:val="00DD58EC"/>
    <w:rsid w:val="00DF22B0"/>
    <w:rsid w:val="00DF7DF1"/>
    <w:rsid w:val="00E00544"/>
    <w:rsid w:val="00E014A8"/>
    <w:rsid w:val="00E021BC"/>
    <w:rsid w:val="00E051B5"/>
    <w:rsid w:val="00E07456"/>
    <w:rsid w:val="00E12E07"/>
    <w:rsid w:val="00E17532"/>
    <w:rsid w:val="00E25AA3"/>
    <w:rsid w:val="00E32056"/>
    <w:rsid w:val="00E3602C"/>
    <w:rsid w:val="00E41182"/>
    <w:rsid w:val="00E44BB6"/>
    <w:rsid w:val="00E60940"/>
    <w:rsid w:val="00E646F1"/>
    <w:rsid w:val="00E66CFB"/>
    <w:rsid w:val="00E70D06"/>
    <w:rsid w:val="00E720F6"/>
    <w:rsid w:val="00E82B0B"/>
    <w:rsid w:val="00E8770F"/>
    <w:rsid w:val="00E94356"/>
    <w:rsid w:val="00EC0182"/>
    <w:rsid w:val="00EC390A"/>
    <w:rsid w:val="00ED0570"/>
    <w:rsid w:val="00ED6361"/>
    <w:rsid w:val="00EE1900"/>
    <w:rsid w:val="00EE38E0"/>
    <w:rsid w:val="00EE520B"/>
    <w:rsid w:val="00EE781C"/>
    <w:rsid w:val="00EF0325"/>
    <w:rsid w:val="00EF1C7D"/>
    <w:rsid w:val="00EF202E"/>
    <w:rsid w:val="00F10518"/>
    <w:rsid w:val="00F11DF3"/>
    <w:rsid w:val="00F12F95"/>
    <w:rsid w:val="00F14295"/>
    <w:rsid w:val="00F15B0B"/>
    <w:rsid w:val="00F176A7"/>
    <w:rsid w:val="00F26B71"/>
    <w:rsid w:val="00F30CF7"/>
    <w:rsid w:val="00F33349"/>
    <w:rsid w:val="00F408CE"/>
    <w:rsid w:val="00F449BE"/>
    <w:rsid w:val="00F44A33"/>
    <w:rsid w:val="00F528C7"/>
    <w:rsid w:val="00F6025E"/>
    <w:rsid w:val="00F6420D"/>
    <w:rsid w:val="00F7271B"/>
    <w:rsid w:val="00F73DC8"/>
    <w:rsid w:val="00F74406"/>
    <w:rsid w:val="00F87CEF"/>
    <w:rsid w:val="00F93125"/>
    <w:rsid w:val="00F9412D"/>
    <w:rsid w:val="00F9416C"/>
    <w:rsid w:val="00F960AD"/>
    <w:rsid w:val="00F96346"/>
    <w:rsid w:val="00FA0592"/>
    <w:rsid w:val="00FA2939"/>
    <w:rsid w:val="00FA6BE5"/>
    <w:rsid w:val="00FB28FD"/>
    <w:rsid w:val="00FB51C3"/>
    <w:rsid w:val="00FC1D33"/>
    <w:rsid w:val="00FC3BCD"/>
    <w:rsid w:val="00FC482B"/>
    <w:rsid w:val="00FC552C"/>
    <w:rsid w:val="00FC65F2"/>
    <w:rsid w:val="00FD549C"/>
    <w:rsid w:val="00FE6A01"/>
    <w:rsid w:val="00FF3C02"/>
    <w:rsid w:val="00FF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87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7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1770</TotalTime>
  <Pages>2</Pages>
  <Words>360</Words>
  <Characters>2058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85</cp:revision>
  <cp:lastPrinted>2014-11-09T07:56:00Z</cp:lastPrinted>
  <dcterms:created xsi:type="dcterms:W3CDTF">2013-06-25T06:42:00Z</dcterms:created>
  <dcterms:modified xsi:type="dcterms:W3CDTF">2014-11-09T07:57:00Z</dcterms:modified>
</cp:coreProperties>
</file>