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DE" w:rsidRPr="00FD702C" w:rsidRDefault="00780DDE" w:rsidP="00B6590A">
      <w:pPr>
        <w:jc w:val="center"/>
        <w:rPr>
          <w:b/>
          <w:sz w:val="28"/>
          <w:szCs w:val="28"/>
        </w:rPr>
      </w:pPr>
      <w:r w:rsidRPr="00FD702C">
        <w:rPr>
          <w:b/>
          <w:sz w:val="28"/>
          <w:szCs w:val="28"/>
        </w:rPr>
        <w:t>АДМИНИСТРАЦИЯ ПИРОВСКОГО РАЙОНА</w:t>
      </w:r>
    </w:p>
    <w:p w:rsidR="00780DDE" w:rsidRPr="00FD702C" w:rsidRDefault="00780DDE" w:rsidP="00B6590A">
      <w:pPr>
        <w:jc w:val="center"/>
        <w:rPr>
          <w:b/>
          <w:sz w:val="28"/>
          <w:szCs w:val="28"/>
        </w:rPr>
      </w:pPr>
      <w:r w:rsidRPr="00FD702C">
        <w:rPr>
          <w:b/>
          <w:sz w:val="28"/>
          <w:szCs w:val="28"/>
        </w:rPr>
        <w:t>КРАСНОЯРСКОГО КРАЯ</w:t>
      </w:r>
    </w:p>
    <w:p w:rsidR="00780DDE" w:rsidRPr="00CF5520" w:rsidRDefault="00780DDE" w:rsidP="00B6590A">
      <w:pPr>
        <w:jc w:val="center"/>
        <w:rPr>
          <w:sz w:val="28"/>
          <w:szCs w:val="28"/>
        </w:rPr>
      </w:pPr>
    </w:p>
    <w:p w:rsidR="00780DDE" w:rsidRPr="003C1CF1" w:rsidRDefault="00780DDE" w:rsidP="00B6590A">
      <w:pPr>
        <w:jc w:val="center"/>
        <w:rPr>
          <w:b/>
          <w:sz w:val="32"/>
          <w:szCs w:val="32"/>
        </w:rPr>
      </w:pPr>
      <w:r w:rsidRPr="003C1CF1">
        <w:rPr>
          <w:b/>
          <w:sz w:val="32"/>
          <w:szCs w:val="32"/>
        </w:rPr>
        <w:t>ПОСТАНОВЛЕНИЕ</w:t>
      </w:r>
    </w:p>
    <w:p w:rsidR="00780DDE" w:rsidRPr="00CF5520" w:rsidRDefault="00780DDE" w:rsidP="00B6590A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80DDE" w:rsidTr="00902B2A">
        <w:tc>
          <w:tcPr>
            <w:tcW w:w="3190" w:type="dxa"/>
          </w:tcPr>
          <w:p w:rsidR="00780DDE" w:rsidRPr="00902B2A" w:rsidRDefault="00780DDE" w:rsidP="00902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Pr="00902B2A">
              <w:rPr>
                <w:sz w:val="28"/>
                <w:szCs w:val="28"/>
              </w:rPr>
              <w:t xml:space="preserve">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02B2A">
                <w:rPr>
                  <w:sz w:val="28"/>
                  <w:szCs w:val="28"/>
                </w:rPr>
                <w:t>2014 г</w:t>
              </w:r>
            </w:smartTag>
          </w:p>
        </w:tc>
        <w:tc>
          <w:tcPr>
            <w:tcW w:w="3190" w:type="dxa"/>
          </w:tcPr>
          <w:p w:rsidR="00780DDE" w:rsidRPr="00902B2A" w:rsidRDefault="00780DDE" w:rsidP="00902B2A">
            <w:pPr>
              <w:jc w:val="center"/>
              <w:rPr>
                <w:sz w:val="28"/>
                <w:szCs w:val="28"/>
              </w:rPr>
            </w:pPr>
            <w:r w:rsidRPr="00902B2A"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780DDE" w:rsidRPr="00902B2A" w:rsidRDefault="00780DDE" w:rsidP="00902B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№35-п</w:t>
            </w:r>
          </w:p>
        </w:tc>
      </w:tr>
    </w:tbl>
    <w:p w:rsidR="00780DDE" w:rsidRDefault="00780DDE" w:rsidP="00B6590A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780DDE" w:rsidTr="00902B2A">
        <w:tc>
          <w:tcPr>
            <w:tcW w:w="9571" w:type="dxa"/>
          </w:tcPr>
          <w:p w:rsidR="00780DDE" w:rsidRPr="00902B2A" w:rsidRDefault="00780DDE" w:rsidP="00902B2A">
            <w:pPr>
              <w:tabs>
                <w:tab w:val="left" w:pos="3855"/>
                <w:tab w:val="left" w:pos="7680"/>
              </w:tabs>
              <w:jc w:val="center"/>
              <w:rPr>
                <w:sz w:val="28"/>
                <w:szCs w:val="28"/>
              </w:rPr>
            </w:pPr>
            <w:r w:rsidRPr="00902B2A">
              <w:rPr>
                <w:sz w:val="28"/>
                <w:szCs w:val="28"/>
              </w:rPr>
              <w:t>О внесении изменений в муниципальную программу «Система социальной защиты населения Пировского района» на 2014-2016 годы, утвержденную постановлением администрации Пировского района от 15 октября 2013 года №471-п</w:t>
            </w:r>
          </w:p>
        </w:tc>
      </w:tr>
    </w:tbl>
    <w:p w:rsidR="00780DDE" w:rsidRPr="00CF5520" w:rsidRDefault="00780DDE" w:rsidP="00B6590A">
      <w:pPr>
        <w:jc w:val="both"/>
        <w:rPr>
          <w:sz w:val="28"/>
          <w:szCs w:val="28"/>
        </w:rPr>
      </w:pPr>
    </w:p>
    <w:p w:rsidR="00780DDE" w:rsidRDefault="00780DDE" w:rsidP="00B65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Руководствуясь </w:t>
      </w:r>
      <w:r w:rsidRPr="001624F0">
        <w:rPr>
          <w:sz w:val="28"/>
          <w:szCs w:val="28"/>
        </w:rPr>
        <w:t xml:space="preserve">статьей 29.3 Устава Пировского района, </w:t>
      </w:r>
      <w:r>
        <w:rPr>
          <w:sz w:val="28"/>
          <w:szCs w:val="28"/>
        </w:rPr>
        <w:t>П</w:t>
      </w:r>
      <w:r w:rsidRPr="001624F0">
        <w:rPr>
          <w:sz w:val="28"/>
          <w:szCs w:val="28"/>
        </w:rPr>
        <w:t>ОСТАНОВЛЯЮ:</w:t>
      </w:r>
    </w:p>
    <w:p w:rsidR="00780DDE" w:rsidRDefault="00780DDE" w:rsidP="001B3747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муниципальную программу «Система социальной защиты населения Пировского района» на 2014-2016 годы, утвержденную постановлением администрации Пировского района от 15 октября 2013 года №471-п следующие изменения.</w:t>
      </w:r>
    </w:p>
    <w:p w:rsidR="00780DDE" w:rsidRDefault="00780DDE" w:rsidP="001B3747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приложениях №6.1 (подпрограмма 1), №6.2 (подпрограмма 2), №6.3 (подпрограмма 3), №6.4 (подпрограмма 4), №6.5 (подпрограмма 5)  к постановлению приложение №2 изложить в редакции согласно приложениям №1,2,3,4,5 к настоящему постановлению.</w:t>
      </w:r>
    </w:p>
    <w:p w:rsidR="00780DDE" w:rsidRPr="005825D2" w:rsidRDefault="00780DDE" w:rsidP="00F14171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силу с момента подписания и подлежит официальному опубликованию в районной газете «Заря». </w:t>
      </w:r>
    </w:p>
    <w:p w:rsidR="00780DDE" w:rsidRPr="001624F0" w:rsidRDefault="00780DDE" w:rsidP="00B6590A">
      <w:pPr>
        <w:rPr>
          <w:sz w:val="28"/>
          <w:szCs w:val="28"/>
        </w:rPr>
      </w:pPr>
    </w:p>
    <w:p w:rsidR="00780DDE" w:rsidRDefault="00780DDE" w:rsidP="00B6590A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80DDE" w:rsidTr="00902B2A">
        <w:tc>
          <w:tcPr>
            <w:tcW w:w="4785" w:type="dxa"/>
          </w:tcPr>
          <w:p w:rsidR="00780DDE" w:rsidRPr="00902B2A" w:rsidRDefault="00780DDE" w:rsidP="00B6590A">
            <w:pPr>
              <w:rPr>
                <w:sz w:val="28"/>
                <w:szCs w:val="28"/>
              </w:rPr>
            </w:pPr>
            <w:r w:rsidRPr="00902B2A">
              <w:rPr>
                <w:sz w:val="28"/>
                <w:szCs w:val="28"/>
              </w:rPr>
              <w:t>Руководитель администрации Пировского района</w:t>
            </w:r>
          </w:p>
        </w:tc>
        <w:tc>
          <w:tcPr>
            <w:tcW w:w="4786" w:type="dxa"/>
          </w:tcPr>
          <w:p w:rsidR="00780DDE" w:rsidRPr="00902B2A" w:rsidRDefault="00780DDE" w:rsidP="00B6590A">
            <w:pPr>
              <w:rPr>
                <w:sz w:val="28"/>
                <w:szCs w:val="28"/>
              </w:rPr>
            </w:pPr>
          </w:p>
          <w:p w:rsidR="00780DDE" w:rsidRPr="00902B2A" w:rsidRDefault="00780DDE" w:rsidP="00902B2A">
            <w:pPr>
              <w:jc w:val="right"/>
              <w:rPr>
                <w:sz w:val="28"/>
                <w:szCs w:val="28"/>
              </w:rPr>
            </w:pPr>
            <w:r w:rsidRPr="00902B2A">
              <w:rPr>
                <w:sz w:val="28"/>
                <w:szCs w:val="28"/>
              </w:rPr>
              <w:t>Г.И.Костыгина</w:t>
            </w:r>
          </w:p>
        </w:tc>
      </w:tr>
    </w:tbl>
    <w:p w:rsidR="00780DDE" w:rsidRDefault="00780DDE" w:rsidP="00B6590A">
      <w:pPr>
        <w:rPr>
          <w:sz w:val="28"/>
          <w:szCs w:val="28"/>
        </w:rPr>
      </w:pPr>
    </w:p>
    <w:p w:rsidR="00780DDE" w:rsidRDefault="00780DDE" w:rsidP="00B6590A">
      <w:pPr>
        <w:rPr>
          <w:sz w:val="28"/>
          <w:szCs w:val="28"/>
        </w:rPr>
      </w:pPr>
    </w:p>
    <w:p w:rsidR="00780DDE" w:rsidRDefault="00780DDE" w:rsidP="00B6590A">
      <w:pPr>
        <w:rPr>
          <w:sz w:val="28"/>
          <w:szCs w:val="28"/>
        </w:rPr>
      </w:pPr>
    </w:p>
    <w:p w:rsidR="00780DDE" w:rsidRDefault="00780DDE" w:rsidP="00B6590A">
      <w:pPr>
        <w:rPr>
          <w:sz w:val="28"/>
          <w:szCs w:val="28"/>
        </w:rPr>
      </w:pPr>
    </w:p>
    <w:p w:rsidR="00780DDE" w:rsidRDefault="00780DDE" w:rsidP="00B6590A">
      <w:pPr>
        <w:rPr>
          <w:sz w:val="28"/>
          <w:szCs w:val="28"/>
        </w:rPr>
      </w:pPr>
    </w:p>
    <w:p w:rsidR="00780DDE" w:rsidRDefault="00780DDE" w:rsidP="00B6590A">
      <w:pPr>
        <w:rPr>
          <w:sz w:val="28"/>
          <w:szCs w:val="28"/>
        </w:rPr>
      </w:pPr>
    </w:p>
    <w:p w:rsidR="00780DDE" w:rsidRDefault="00780DDE" w:rsidP="00B6590A">
      <w:pPr>
        <w:rPr>
          <w:sz w:val="28"/>
          <w:szCs w:val="28"/>
        </w:rPr>
      </w:pPr>
    </w:p>
    <w:p w:rsidR="00780DDE" w:rsidRDefault="00780DDE" w:rsidP="00B6590A">
      <w:pPr>
        <w:rPr>
          <w:sz w:val="28"/>
          <w:szCs w:val="28"/>
        </w:rPr>
      </w:pPr>
    </w:p>
    <w:p w:rsidR="00780DDE" w:rsidRDefault="00780DDE" w:rsidP="00B6590A">
      <w:pPr>
        <w:rPr>
          <w:sz w:val="28"/>
          <w:szCs w:val="28"/>
        </w:rPr>
      </w:pPr>
    </w:p>
    <w:p w:rsidR="00780DDE" w:rsidRDefault="00780DDE" w:rsidP="00B6590A">
      <w:pPr>
        <w:rPr>
          <w:sz w:val="28"/>
          <w:szCs w:val="28"/>
        </w:rPr>
      </w:pPr>
    </w:p>
    <w:p w:rsidR="00780DDE" w:rsidRDefault="00780DDE" w:rsidP="00B6590A">
      <w:pPr>
        <w:rPr>
          <w:sz w:val="28"/>
          <w:szCs w:val="28"/>
        </w:rPr>
      </w:pPr>
    </w:p>
    <w:p w:rsidR="00780DDE" w:rsidRDefault="00780DDE" w:rsidP="00B6590A">
      <w:pPr>
        <w:rPr>
          <w:sz w:val="28"/>
          <w:szCs w:val="28"/>
        </w:rPr>
      </w:pPr>
    </w:p>
    <w:p w:rsidR="00780DDE" w:rsidRDefault="00780DDE" w:rsidP="00B6590A">
      <w:pPr>
        <w:rPr>
          <w:sz w:val="28"/>
          <w:szCs w:val="28"/>
        </w:rPr>
      </w:pPr>
    </w:p>
    <w:sectPr w:rsidR="00780DDE" w:rsidSect="005E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90A"/>
    <w:rsid w:val="001624F0"/>
    <w:rsid w:val="001B3747"/>
    <w:rsid w:val="003C1CF1"/>
    <w:rsid w:val="003F37B1"/>
    <w:rsid w:val="0045633D"/>
    <w:rsid w:val="005825D2"/>
    <w:rsid w:val="005E318A"/>
    <w:rsid w:val="006960D9"/>
    <w:rsid w:val="00755B88"/>
    <w:rsid w:val="00780DDE"/>
    <w:rsid w:val="00902B2A"/>
    <w:rsid w:val="00AD0B7C"/>
    <w:rsid w:val="00B6590A"/>
    <w:rsid w:val="00CF5520"/>
    <w:rsid w:val="00D539BB"/>
    <w:rsid w:val="00E651A5"/>
    <w:rsid w:val="00F14171"/>
    <w:rsid w:val="00F67513"/>
    <w:rsid w:val="00FD702C"/>
    <w:rsid w:val="00FE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590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6590A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B6590A"/>
    <w:rPr>
      <w:rFonts w:ascii="Arial" w:hAnsi="Arial"/>
      <w:sz w:val="22"/>
      <w:lang w:eastAsia="ru-RU"/>
    </w:rPr>
  </w:style>
  <w:style w:type="table" w:styleId="TableGrid">
    <w:name w:val="Table Grid"/>
    <w:basedOn w:val="TableNormal"/>
    <w:uiPriority w:val="99"/>
    <w:locked/>
    <w:rsid w:val="001B374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155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ОСЗН3</dc:creator>
  <cp:keywords/>
  <dc:description/>
  <cp:lastModifiedBy>Isachenko</cp:lastModifiedBy>
  <cp:revision>3</cp:revision>
  <cp:lastPrinted>2014-01-24T05:44:00Z</cp:lastPrinted>
  <dcterms:created xsi:type="dcterms:W3CDTF">2014-01-24T01:34:00Z</dcterms:created>
  <dcterms:modified xsi:type="dcterms:W3CDTF">2014-01-27T08:55:00Z</dcterms:modified>
</cp:coreProperties>
</file>