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0A" w:rsidRDefault="00DB490A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DB490A" w:rsidRDefault="00DB490A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DB490A" w:rsidRDefault="00DB490A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DB490A" w:rsidRPr="00F5496F" w:rsidRDefault="00DB490A" w:rsidP="007D0279">
      <w:pPr>
        <w:ind w:right="-144"/>
        <w:jc w:val="center"/>
        <w:rPr>
          <w:b/>
          <w:sz w:val="28"/>
          <w:szCs w:val="28"/>
        </w:rPr>
      </w:pPr>
    </w:p>
    <w:p w:rsidR="00DB490A" w:rsidRPr="004F5A9B" w:rsidRDefault="00DB490A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DB490A" w:rsidRDefault="00DB490A" w:rsidP="007D0279">
      <w:pPr>
        <w:ind w:right="-144"/>
        <w:jc w:val="center"/>
        <w:rPr>
          <w:sz w:val="40"/>
          <w:szCs w:val="40"/>
        </w:rPr>
      </w:pPr>
    </w:p>
    <w:p w:rsidR="00DB490A" w:rsidRPr="00FC5EAC" w:rsidRDefault="00DB490A" w:rsidP="007D0279">
      <w:pPr>
        <w:ind w:right="-144"/>
        <w:jc w:val="both"/>
        <w:rPr>
          <w:sz w:val="28"/>
        </w:rPr>
      </w:pPr>
      <w:r>
        <w:rPr>
          <w:sz w:val="28"/>
        </w:rPr>
        <w:t xml:space="preserve">11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 xml:space="preserve">.                    </w:t>
      </w:r>
      <w:r w:rsidRPr="00FC5EAC">
        <w:rPr>
          <w:sz w:val="28"/>
        </w:rPr>
        <w:t xml:space="preserve"> </w:t>
      </w:r>
      <w:r>
        <w:rPr>
          <w:sz w:val="28"/>
        </w:rPr>
        <w:t xml:space="preserve">   с. Пировское</w:t>
      </w:r>
      <w:r w:rsidRPr="00FC5EAC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FC5EAC">
        <w:rPr>
          <w:sz w:val="28"/>
        </w:rPr>
        <w:t xml:space="preserve">          </w:t>
      </w:r>
      <w:r>
        <w:rPr>
          <w:sz w:val="28"/>
        </w:rPr>
        <w:t xml:space="preserve">         </w:t>
      </w:r>
      <w:r>
        <w:rPr>
          <w:sz w:val="28"/>
        </w:rPr>
        <w:tab/>
        <w:t xml:space="preserve">        </w:t>
      </w:r>
      <w:r w:rsidRPr="00FC5EAC">
        <w:rPr>
          <w:sz w:val="28"/>
        </w:rPr>
        <w:t xml:space="preserve">№ </w:t>
      </w:r>
      <w:r>
        <w:rPr>
          <w:sz w:val="28"/>
        </w:rPr>
        <w:t>581-п</w:t>
      </w:r>
    </w:p>
    <w:p w:rsidR="00DB490A" w:rsidRDefault="00DB490A" w:rsidP="007D0279">
      <w:pPr>
        <w:ind w:right="-144"/>
        <w:rPr>
          <w:sz w:val="28"/>
          <w:szCs w:val="28"/>
        </w:rPr>
      </w:pPr>
    </w:p>
    <w:p w:rsidR="00DB490A" w:rsidRDefault="00DB490A" w:rsidP="00A8759C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муниципальной программы </w:t>
      </w:r>
    </w:p>
    <w:p w:rsidR="00DB490A" w:rsidRDefault="00DB490A" w:rsidP="00A8759C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 на 2014-2016 годы»</w:t>
      </w:r>
    </w:p>
    <w:p w:rsidR="00DB490A" w:rsidRPr="000C13DC" w:rsidRDefault="00DB490A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DB490A" w:rsidRPr="000C13DC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Pr="000C13D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hyperlink r:id="rId5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 ПОСТАНОВЛЯЮ</w:t>
      </w:r>
      <w:r w:rsidRPr="000C13DC">
        <w:rPr>
          <w:sz w:val="28"/>
          <w:szCs w:val="28"/>
        </w:rPr>
        <w:t>:</w:t>
      </w:r>
    </w:p>
    <w:p w:rsidR="00DB490A" w:rsidRDefault="00DB490A" w:rsidP="00EC2B86">
      <w:pPr>
        <w:pStyle w:val="ListParagraph"/>
        <w:numPr>
          <w:ilvl w:val="0"/>
          <w:numId w:val="7"/>
        </w:numPr>
        <w:ind w:left="0" w:right="-144" w:firstLine="709"/>
        <w:jc w:val="both"/>
        <w:rPr>
          <w:sz w:val="28"/>
          <w:szCs w:val="28"/>
        </w:rPr>
      </w:pPr>
      <w:r w:rsidRPr="00EC2B86">
        <w:rPr>
          <w:sz w:val="28"/>
          <w:szCs w:val="28"/>
        </w:rPr>
        <w:t>Внести в постановление администрации Пировского района от 14.11.2013 № 528-п «Об утверждении муниципальной программы «Управление муниципальным имуществом» на 2014-2016 годы» следующее изменение:</w:t>
      </w:r>
    </w:p>
    <w:p w:rsidR="00DB490A" w:rsidRDefault="00DB490A" w:rsidP="00EC2B86">
      <w:pPr>
        <w:pStyle w:val="ListParagraph"/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 постановления дополнить абзацем следующего содержания:</w:t>
      </w:r>
    </w:p>
    <w:p w:rsidR="00DB490A" w:rsidRDefault="00DB490A" w:rsidP="00EC2B86">
      <w:pPr>
        <w:pStyle w:val="ListParagraph"/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«Постановление администрации Пировского района от 01.03.2013 № 100-п «</w:t>
      </w: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C13DC">
        <w:rPr>
          <w:sz w:val="28"/>
          <w:szCs w:val="28"/>
        </w:rPr>
        <w:t>долгосрочную</w:t>
      </w:r>
      <w:r>
        <w:rPr>
          <w:sz w:val="28"/>
          <w:szCs w:val="28"/>
        </w:rPr>
        <w:t xml:space="preserve"> ц</w:t>
      </w:r>
      <w:r w:rsidRPr="000C13DC">
        <w:rPr>
          <w:sz w:val="28"/>
          <w:szCs w:val="28"/>
        </w:rPr>
        <w:t>елевую</w:t>
      </w:r>
      <w:r>
        <w:rPr>
          <w:sz w:val="28"/>
          <w:szCs w:val="28"/>
        </w:rPr>
        <w:t xml:space="preserve"> </w:t>
      </w:r>
      <w:hyperlink w:anchor="Par29" w:history="1">
        <w:r w:rsidRPr="000C13DC">
          <w:rPr>
            <w:color w:val="0000FF"/>
            <w:sz w:val="28"/>
            <w:szCs w:val="28"/>
          </w:rPr>
          <w:t>программу</w:t>
        </w:r>
      </w:hyperlink>
      <w:r>
        <w:t xml:space="preserve"> </w:t>
      </w:r>
      <w:r w:rsidRPr="000C13DC">
        <w:rPr>
          <w:sz w:val="28"/>
          <w:szCs w:val="28"/>
        </w:rPr>
        <w:t>"Развитие</w:t>
      </w:r>
      <w:r>
        <w:rPr>
          <w:sz w:val="28"/>
          <w:szCs w:val="28"/>
        </w:rPr>
        <w:t xml:space="preserve">   </w:t>
      </w:r>
      <w:r w:rsidRPr="000C13DC">
        <w:rPr>
          <w:sz w:val="28"/>
          <w:szCs w:val="28"/>
        </w:rPr>
        <w:t>земельно-имущественных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отношений на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</w:t>
      </w:r>
      <w:r>
        <w:rPr>
          <w:sz w:val="28"/>
          <w:szCs w:val="28"/>
        </w:rPr>
        <w:t>, утвержденную постановлением администрации Пировского района от 24.10.2012 № 432-п» считать утратившим силу».</w:t>
      </w:r>
    </w:p>
    <w:p w:rsidR="00DB490A" w:rsidRPr="00EC2B86" w:rsidRDefault="00DB490A" w:rsidP="00EC2B86">
      <w:pPr>
        <w:pStyle w:val="ListParagraph"/>
        <w:numPr>
          <w:ilvl w:val="0"/>
          <w:numId w:val="7"/>
        </w:numPr>
        <w:ind w:left="0" w:right="-144" w:firstLine="709"/>
        <w:jc w:val="both"/>
        <w:rPr>
          <w:sz w:val="28"/>
          <w:szCs w:val="28"/>
        </w:rPr>
      </w:pPr>
      <w:r w:rsidRPr="00EC2B86">
        <w:rPr>
          <w:sz w:val="28"/>
          <w:szCs w:val="28"/>
        </w:rPr>
        <w:t xml:space="preserve">Постановление вступает в силу с </w:t>
      </w:r>
      <w:r>
        <w:rPr>
          <w:sz w:val="28"/>
          <w:szCs w:val="28"/>
        </w:rPr>
        <w:t>момента подписания</w:t>
      </w:r>
      <w:r w:rsidRPr="00EC2B86">
        <w:rPr>
          <w:sz w:val="28"/>
          <w:szCs w:val="28"/>
        </w:rPr>
        <w:t>.</w:t>
      </w: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DB490A" w:rsidRPr="000C13DC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DB490A" w:rsidRDefault="00DB490A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DB490A" w:rsidRDefault="00DB490A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B490A" w:rsidRDefault="00DB490A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sectPr w:rsidR="00DB490A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13B7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2A98"/>
    <w:rsid w:val="0027305A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16637"/>
    <w:rsid w:val="007239DA"/>
    <w:rsid w:val="00723D7F"/>
    <w:rsid w:val="00724DFC"/>
    <w:rsid w:val="00727A55"/>
    <w:rsid w:val="0073283F"/>
    <w:rsid w:val="00735842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2BAB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68A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22C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59C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490A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2B86"/>
    <w:rsid w:val="00EC6162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B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63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3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F79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Normal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202</Words>
  <Characters>1154</Characters>
  <Application>Microsoft Office Outlook</Application>
  <DocSecurity>0</DocSecurity>
  <Lines>0</Lines>
  <Paragraphs>0</Paragraphs>
  <ScaleCrop>false</ScaleCrop>
  <Company>старком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Isachenko</cp:lastModifiedBy>
  <cp:revision>5</cp:revision>
  <cp:lastPrinted>2013-12-06T08:08:00Z</cp:lastPrinted>
  <dcterms:created xsi:type="dcterms:W3CDTF">2013-12-06T07:39:00Z</dcterms:created>
  <dcterms:modified xsi:type="dcterms:W3CDTF">2013-12-11T04:41:00Z</dcterms:modified>
</cp:coreProperties>
</file>