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A9" w:rsidRDefault="007F4DA9" w:rsidP="007D0279">
      <w:pPr>
        <w:widowControl w:val="0"/>
        <w:autoSpaceDE w:val="0"/>
        <w:autoSpaceDN w:val="0"/>
        <w:adjustRightInd w:val="0"/>
        <w:ind w:right="-144"/>
        <w:jc w:val="both"/>
        <w:outlineLvl w:val="0"/>
      </w:pPr>
    </w:p>
    <w:p w:rsidR="007F4DA9" w:rsidRDefault="007F4DA9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7F4DA9" w:rsidRDefault="007F4DA9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7F4DA9" w:rsidRPr="00F5496F" w:rsidRDefault="007F4DA9" w:rsidP="007D0279">
      <w:pPr>
        <w:ind w:right="-144"/>
        <w:jc w:val="center"/>
        <w:rPr>
          <w:b/>
          <w:sz w:val="28"/>
          <w:szCs w:val="28"/>
        </w:rPr>
      </w:pPr>
    </w:p>
    <w:p w:rsidR="007F4DA9" w:rsidRPr="007E7D2E" w:rsidRDefault="007F4DA9" w:rsidP="007D0279">
      <w:pPr>
        <w:ind w:right="-144"/>
        <w:jc w:val="center"/>
        <w:rPr>
          <w:b/>
          <w:sz w:val="32"/>
          <w:szCs w:val="32"/>
        </w:rPr>
      </w:pPr>
      <w:r w:rsidRPr="007E7D2E">
        <w:rPr>
          <w:b/>
          <w:sz w:val="32"/>
          <w:szCs w:val="32"/>
        </w:rPr>
        <w:t>ПОСТАНОВЛЕНИЕ</w:t>
      </w:r>
    </w:p>
    <w:p w:rsidR="007F4DA9" w:rsidRDefault="007F4DA9" w:rsidP="007D0279">
      <w:pPr>
        <w:ind w:right="-144"/>
        <w:jc w:val="center"/>
        <w:rPr>
          <w:sz w:val="40"/>
          <w:szCs w:val="40"/>
        </w:rPr>
      </w:pPr>
    </w:p>
    <w:p w:rsidR="007F4DA9" w:rsidRPr="00FC5EAC" w:rsidRDefault="007F4DA9" w:rsidP="007D0279">
      <w:pPr>
        <w:ind w:right="-144"/>
        <w:jc w:val="both"/>
        <w:rPr>
          <w:sz w:val="28"/>
        </w:rPr>
      </w:pPr>
      <w:r>
        <w:rPr>
          <w:sz w:val="28"/>
        </w:rPr>
        <w:t xml:space="preserve">25 ноября </w:t>
      </w:r>
      <w:smartTag w:uri="urn:schemas-microsoft-com:office:smarttags" w:element="metricconverter">
        <w:smartTagPr>
          <w:attr w:name="ProductID" w:val="2013 г"/>
        </w:smartTagPr>
        <w:r w:rsidRPr="00FC5EAC">
          <w:rPr>
            <w:sz w:val="28"/>
          </w:rPr>
          <w:t>20</w:t>
        </w:r>
        <w:r>
          <w:rPr>
            <w:sz w:val="28"/>
          </w:rPr>
          <w:t>13 г</w:t>
        </w:r>
      </w:smartTag>
      <w:r>
        <w:rPr>
          <w:sz w:val="28"/>
        </w:rPr>
        <w:t>.</w:t>
      </w:r>
      <w:r w:rsidRPr="00FC5EAC">
        <w:rPr>
          <w:sz w:val="28"/>
        </w:rPr>
        <w:t xml:space="preserve">         </w:t>
      </w:r>
      <w:r w:rsidRPr="00FC5EAC">
        <w:rPr>
          <w:sz w:val="28"/>
        </w:rPr>
        <w:tab/>
        <w:t xml:space="preserve">      </w:t>
      </w:r>
      <w:r>
        <w:rPr>
          <w:sz w:val="28"/>
        </w:rPr>
        <w:t xml:space="preserve">          с. Пировское</w:t>
      </w:r>
      <w:r w:rsidRPr="00FC5EAC">
        <w:rPr>
          <w:sz w:val="28"/>
        </w:rPr>
        <w:t xml:space="preserve">                      </w:t>
      </w:r>
      <w:r>
        <w:rPr>
          <w:sz w:val="28"/>
        </w:rPr>
        <w:t xml:space="preserve">          </w:t>
      </w:r>
      <w:r>
        <w:rPr>
          <w:sz w:val="28"/>
        </w:rPr>
        <w:tab/>
        <w:t xml:space="preserve">    </w:t>
      </w:r>
      <w:r w:rsidRPr="00FC5EAC">
        <w:rPr>
          <w:sz w:val="28"/>
        </w:rPr>
        <w:t xml:space="preserve">№ </w:t>
      </w:r>
      <w:r>
        <w:rPr>
          <w:sz w:val="28"/>
        </w:rPr>
        <w:t>544-п</w:t>
      </w:r>
    </w:p>
    <w:p w:rsidR="007F4DA9" w:rsidRDefault="007F4DA9" w:rsidP="007D0279">
      <w:pPr>
        <w:ind w:right="-144"/>
        <w:rPr>
          <w:sz w:val="28"/>
          <w:szCs w:val="28"/>
        </w:rPr>
      </w:pPr>
    </w:p>
    <w:p w:rsidR="007F4DA9" w:rsidRDefault="007F4DA9" w:rsidP="007E7D2E">
      <w:pPr>
        <w:ind w:right="-144"/>
        <w:jc w:val="center"/>
        <w:rPr>
          <w:sz w:val="28"/>
          <w:szCs w:val="28"/>
        </w:rPr>
      </w:pPr>
      <w:r w:rsidRPr="000C13DC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Порядка расходования средств местного бюджета, направленных на реализацию муниципальной программы </w:t>
      </w:r>
    </w:p>
    <w:p w:rsidR="007F4DA9" w:rsidRDefault="007F4DA9" w:rsidP="007E7D2E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 имуществом» на 2014-2016 годы</w:t>
      </w:r>
    </w:p>
    <w:p w:rsidR="007F4DA9" w:rsidRPr="000C13DC" w:rsidRDefault="007F4DA9" w:rsidP="007D0279">
      <w:pPr>
        <w:ind w:right="-144"/>
        <w:rPr>
          <w:sz w:val="28"/>
          <w:szCs w:val="28"/>
        </w:rPr>
      </w:pPr>
    </w:p>
    <w:p w:rsidR="007F4DA9" w:rsidRPr="000C13DC" w:rsidRDefault="007F4DA9" w:rsidP="007D0279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7F4DA9" w:rsidRPr="000C13DC" w:rsidRDefault="007F4DA9" w:rsidP="007E7D2E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муниципальной программой «Управление муниципальным имуществом» на 2014-2016 годы, утвержденной постановлением администрации Пировского района Красноярского края от 14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528-п, руководствуясь</w:t>
      </w:r>
      <w:r w:rsidRPr="009C19D8">
        <w:rPr>
          <w:sz w:val="28"/>
          <w:szCs w:val="28"/>
        </w:rPr>
        <w:t xml:space="preserve"> </w:t>
      </w:r>
      <w:hyperlink r:id="rId5" w:history="1">
        <w:r w:rsidRPr="009C19D8">
          <w:rPr>
            <w:sz w:val="28"/>
            <w:szCs w:val="28"/>
          </w:rPr>
          <w:t>статьей 29</w:t>
        </w:r>
        <w:r>
          <w:rPr>
            <w:sz w:val="28"/>
            <w:szCs w:val="28"/>
          </w:rPr>
          <w:t>.3</w:t>
        </w:r>
        <w:r w:rsidRPr="009C19D8">
          <w:rPr>
            <w:sz w:val="28"/>
            <w:szCs w:val="28"/>
          </w:rPr>
          <w:t xml:space="preserve"> </w:t>
        </w:r>
      </w:hyperlink>
      <w:r w:rsidRPr="009C19D8">
        <w:rPr>
          <w:sz w:val="28"/>
          <w:szCs w:val="28"/>
        </w:rPr>
        <w:t>Устава Пировского района</w:t>
      </w:r>
      <w:r>
        <w:rPr>
          <w:sz w:val="28"/>
          <w:szCs w:val="28"/>
        </w:rPr>
        <w:t>,</w:t>
      </w:r>
      <w:r w:rsidRPr="000C13D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0C13DC">
        <w:rPr>
          <w:sz w:val="28"/>
          <w:szCs w:val="28"/>
        </w:rPr>
        <w:t>:</w:t>
      </w:r>
    </w:p>
    <w:p w:rsidR="007F4DA9" w:rsidRPr="000C13DC" w:rsidRDefault="007F4DA9" w:rsidP="007E7D2E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3DC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Порядок расходования средств местного бюджета, направленных на реализацию муниципальной программы «Управление муниципальным имуществом» на 2014-2016 годы, </w:t>
      </w:r>
      <w:r w:rsidRPr="000C13DC">
        <w:rPr>
          <w:sz w:val="28"/>
          <w:szCs w:val="28"/>
        </w:rPr>
        <w:t xml:space="preserve"> согласно приложению.</w:t>
      </w:r>
    </w:p>
    <w:p w:rsidR="007F4DA9" w:rsidRPr="000C13DC" w:rsidRDefault="007F4DA9" w:rsidP="007E7D2E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13DC">
        <w:rPr>
          <w:sz w:val="28"/>
          <w:szCs w:val="28"/>
        </w:rPr>
        <w:t xml:space="preserve">2. </w:t>
      </w:r>
      <w:r>
        <w:rPr>
          <w:sz w:val="28"/>
        </w:rPr>
        <w:t>Контроль за исполнением настоящего постановления возложить на  заместителя руководителя администрации по обеспечению жизнедеятельности Гольма А.Г.</w:t>
      </w:r>
    </w:p>
    <w:p w:rsidR="007F4DA9" w:rsidRPr="000C13DC" w:rsidRDefault="007F4DA9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13DC">
        <w:rPr>
          <w:sz w:val="28"/>
          <w:szCs w:val="28"/>
        </w:rPr>
        <w:t xml:space="preserve">3. Постановление вступает в силу </w:t>
      </w:r>
      <w:r>
        <w:rPr>
          <w:sz w:val="28"/>
          <w:szCs w:val="28"/>
        </w:rPr>
        <w:t xml:space="preserve">с 01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 w:rsidRPr="000C13DC">
        <w:rPr>
          <w:sz w:val="28"/>
          <w:szCs w:val="28"/>
        </w:rPr>
        <w:t>.</w:t>
      </w:r>
    </w:p>
    <w:p w:rsidR="007F4DA9" w:rsidRPr="000C13DC" w:rsidRDefault="007F4DA9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7F4DA9" w:rsidRDefault="007F4DA9" w:rsidP="007D0279">
      <w:pPr>
        <w:ind w:right="-144"/>
        <w:jc w:val="both"/>
        <w:rPr>
          <w:sz w:val="28"/>
        </w:rPr>
      </w:pPr>
      <w:r>
        <w:rPr>
          <w:sz w:val="28"/>
        </w:rPr>
        <w:t>Руководитель администрации</w:t>
      </w:r>
    </w:p>
    <w:p w:rsidR="007F4DA9" w:rsidRDefault="007F4DA9" w:rsidP="007D0279">
      <w:pPr>
        <w:widowControl w:val="0"/>
        <w:autoSpaceDE w:val="0"/>
        <w:autoSpaceDN w:val="0"/>
        <w:adjustRightInd w:val="0"/>
        <w:ind w:right="-144"/>
        <w:jc w:val="both"/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Г.И. Костыгина</w:t>
      </w:r>
    </w:p>
    <w:p w:rsidR="007F4DA9" w:rsidRDefault="007F4DA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7F4DA9" w:rsidRDefault="007F4DA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7F4DA9" w:rsidRDefault="007F4DA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7F4DA9" w:rsidRDefault="007F4DA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7F4DA9" w:rsidRDefault="007F4DA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7F4DA9" w:rsidRDefault="007F4DA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7F4DA9" w:rsidRDefault="007F4DA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7F4DA9" w:rsidRDefault="007F4DA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7F4DA9" w:rsidRDefault="007F4DA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7F4DA9" w:rsidRDefault="007F4DA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7F4DA9" w:rsidRDefault="007F4DA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7F4DA9" w:rsidRDefault="007F4DA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7F4DA9" w:rsidRDefault="007F4DA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7F4DA9" w:rsidRDefault="007F4DA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7F4DA9" w:rsidRDefault="007F4DA9" w:rsidP="00AE18FB">
      <w:pPr>
        <w:widowControl w:val="0"/>
        <w:tabs>
          <w:tab w:val="left" w:pos="4678"/>
        </w:tabs>
        <w:autoSpaceDE w:val="0"/>
        <w:autoSpaceDN w:val="0"/>
        <w:adjustRightInd w:val="0"/>
        <w:ind w:left="5812" w:right="-144"/>
        <w:jc w:val="both"/>
        <w:outlineLvl w:val="0"/>
      </w:pPr>
    </w:p>
    <w:p w:rsidR="007F4DA9" w:rsidRDefault="007F4DA9" w:rsidP="00AE18FB">
      <w:pPr>
        <w:widowControl w:val="0"/>
        <w:tabs>
          <w:tab w:val="left" w:pos="4678"/>
        </w:tabs>
        <w:autoSpaceDE w:val="0"/>
        <w:autoSpaceDN w:val="0"/>
        <w:adjustRightInd w:val="0"/>
        <w:ind w:left="5812" w:right="-144"/>
        <w:jc w:val="both"/>
        <w:outlineLvl w:val="0"/>
      </w:pPr>
    </w:p>
    <w:p w:rsidR="007F4DA9" w:rsidRDefault="007F4DA9" w:rsidP="00AE18FB">
      <w:pPr>
        <w:widowControl w:val="0"/>
        <w:tabs>
          <w:tab w:val="left" w:pos="4678"/>
        </w:tabs>
        <w:autoSpaceDE w:val="0"/>
        <w:autoSpaceDN w:val="0"/>
        <w:adjustRightInd w:val="0"/>
        <w:ind w:left="5812" w:right="-144"/>
        <w:jc w:val="both"/>
        <w:outlineLvl w:val="0"/>
      </w:pPr>
    </w:p>
    <w:p w:rsidR="007F4DA9" w:rsidRDefault="007F4DA9" w:rsidP="00AE18FB">
      <w:pPr>
        <w:widowControl w:val="0"/>
        <w:tabs>
          <w:tab w:val="left" w:pos="4678"/>
        </w:tabs>
        <w:autoSpaceDE w:val="0"/>
        <w:autoSpaceDN w:val="0"/>
        <w:adjustRightInd w:val="0"/>
        <w:ind w:left="5812" w:right="-144"/>
        <w:jc w:val="both"/>
        <w:outlineLvl w:val="0"/>
      </w:pPr>
    </w:p>
    <w:p w:rsidR="007F4DA9" w:rsidRDefault="007F4DA9" w:rsidP="00AE18FB">
      <w:pPr>
        <w:widowControl w:val="0"/>
        <w:tabs>
          <w:tab w:val="left" w:pos="4678"/>
        </w:tabs>
        <w:autoSpaceDE w:val="0"/>
        <w:autoSpaceDN w:val="0"/>
        <w:adjustRightInd w:val="0"/>
        <w:ind w:left="5812" w:right="-144"/>
        <w:jc w:val="both"/>
        <w:outlineLvl w:val="0"/>
      </w:pPr>
    </w:p>
    <w:p w:rsidR="007F4DA9" w:rsidRPr="003C4893" w:rsidRDefault="007F4DA9" w:rsidP="00AE18FB">
      <w:pPr>
        <w:widowControl w:val="0"/>
        <w:tabs>
          <w:tab w:val="left" w:pos="4678"/>
        </w:tabs>
        <w:autoSpaceDE w:val="0"/>
        <w:autoSpaceDN w:val="0"/>
        <w:adjustRightInd w:val="0"/>
        <w:ind w:left="5812" w:right="-144"/>
        <w:jc w:val="both"/>
        <w:outlineLvl w:val="0"/>
      </w:pPr>
      <w:r w:rsidRPr="003C4893">
        <w:t>Приложение</w:t>
      </w:r>
      <w:r>
        <w:t xml:space="preserve">     </w:t>
      </w:r>
      <w:r w:rsidRPr="003C4893">
        <w:t xml:space="preserve">к </w:t>
      </w:r>
      <w:r>
        <w:t xml:space="preserve">    </w:t>
      </w:r>
      <w:r w:rsidRPr="003C4893">
        <w:t>Постановлению</w:t>
      </w:r>
    </w:p>
    <w:p w:rsidR="007F4DA9" w:rsidRPr="003C4893" w:rsidRDefault="007F4DA9" w:rsidP="00AE18FB">
      <w:pPr>
        <w:widowControl w:val="0"/>
        <w:tabs>
          <w:tab w:val="left" w:pos="4678"/>
        </w:tabs>
        <w:autoSpaceDE w:val="0"/>
        <w:autoSpaceDN w:val="0"/>
        <w:adjustRightInd w:val="0"/>
        <w:ind w:left="5812" w:right="-144"/>
        <w:jc w:val="both"/>
      </w:pPr>
      <w:r w:rsidRPr="003C4893">
        <w:t>администрации Пировского района</w:t>
      </w:r>
    </w:p>
    <w:p w:rsidR="007F4DA9" w:rsidRPr="003C4893" w:rsidRDefault="007F4DA9" w:rsidP="00AE18FB">
      <w:pPr>
        <w:widowControl w:val="0"/>
        <w:tabs>
          <w:tab w:val="left" w:pos="4678"/>
        </w:tabs>
        <w:autoSpaceDE w:val="0"/>
        <w:autoSpaceDN w:val="0"/>
        <w:adjustRightInd w:val="0"/>
        <w:ind w:left="5812" w:right="-144"/>
        <w:jc w:val="both"/>
      </w:pPr>
      <w:r w:rsidRPr="003C4893">
        <w:t xml:space="preserve">от </w:t>
      </w:r>
      <w:r>
        <w:t xml:space="preserve"> 25</w:t>
      </w:r>
      <w:r w:rsidRPr="003C4893">
        <w:t xml:space="preserve"> </w:t>
      </w:r>
      <w:r>
        <w:t xml:space="preserve"> но</w:t>
      </w:r>
      <w:r w:rsidRPr="003C4893">
        <w:t>ября</w:t>
      </w:r>
      <w:r>
        <w:t xml:space="preserve"> </w:t>
      </w:r>
      <w:r w:rsidRPr="003C4893"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3C4893">
          <w:t>201</w:t>
        </w:r>
        <w:r>
          <w:t>3</w:t>
        </w:r>
        <w:r w:rsidRPr="003C4893">
          <w:t xml:space="preserve"> г</w:t>
        </w:r>
      </w:smartTag>
      <w:r>
        <w:t>. № 544-п</w:t>
      </w:r>
    </w:p>
    <w:p w:rsidR="007F4DA9" w:rsidRPr="003C4893" w:rsidRDefault="007F4DA9" w:rsidP="007D0279">
      <w:pPr>
        <w:widowControl w:val="0"/>
        <w:autoSpaceDE w:val="0"/>
        <w:autoSpaceDN w:val="0"/>
        <w:adjustRightInd w:val="0"/>
        <w:ind w:right="-144"/>
        <w:jc w:val="right"/>
      </w:pPr>
    </w:p>
    <w:p w:rsidR="007F4DA9" w:rsidRDefault="007F4DA9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bookmarkStart w:id="0" w:name="Par29"/>
      <w:bookmarkEnd w:id="0"/>
    </w:p>
    <w:p w:rsidR="007F4DA9" w:rsidRDefault="007F4DA9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7F4DA9" w:rsidRDefault="007F4DA9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расходования средств местного бюджета, </w:t>
      </w:r>
    </w:p>
    <w:p w:rsidR="007F4DA9" w:rsidRDefault="007F4DA9" w:rsidP="007E7D2E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направленных на реализацию муниципальной программы </w:t>
      </w:r>
    </w:p>
    <w:p w:rsidR="007F4DA9" w:rsidRDefault="007F4DA9" w:rsidP="007E7D2E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«Управление муниципальным имуществом» на 2014-2016 годы</w:t>
      </w:r>
    </w:p>
    <w:p w:rsidR="007F4DA9" w:rsidRDefault="007F4DA9" w:rsidP="00121F1D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</w:p>
    <w:p w:rsidR="007F4DA9" w:rsidRDefault="007F4DA9" w:rsidP="007E7D2E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121F1D">
        <w:rPr>
          <w:sz w:val="28"/>
          <w:szCs w:val="28"/>
        </w:rPr>
        <w:t xml:space="preserve">Настоящий Порядок регулирует механизм расходования средств местного бюджета, </w:t>
      </w:r>
      <w:r>
        <w:rPr>
          <w:sz w:val="28"/>
          <w:szCs w:val="28"/>
        </w:rPr>
        <w:t>направленных на реализацию муниципальной программы «Управление муниципальным имуществом» на 2014-2016 годы (далее – средства местного бюджета).</w:t>
      </w:r>
    </w:p>
    <w:p w:rsidR="007F4DA9" w:rsidRDefault="007F4DA9" w:rsidP="00121F1D">
      <w:pPr>
        <w:widowControl w:val="0"/>
        <w:autoSpaceDE w:val="0"/>
        <w:autoSpaceDN w:val="0"/>
        <w:adjustRightInd w:val="0"/>
        <w:ind w:right="-144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Распорядителем средств местного бюджета является администрация Пировского района.</w:t>
      </w:r>
    </w:p>
    <w:p w:rsidR="007F4DA9" w:rsidRDefault="007F4DA9" w:rsidP="00121F1D">
      <w:pPr>
        <w:widowControl w:val="0"/>
        <w:autoSpaceDE w:val="0"/>
        <w:autoSpaceDN w:val="0"/>
        <w:adjustRightInd w:val="0"/>
        <w:ind w:right="-144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Администрация Пировского района по мере необходимости предоставляет в финансовое управление администрации Пировского района (далее – финансовое управление) информацию о потребности в средствах местного бюджета.</w:t>
      </w:r>
    </w:p>
    <w:p w:rsidR="007F4DA9" w:rsidRDefault="007F4DA9" w:rsidP="00121F1D">
      <w:pPr>
        <w:widowControl w:val="0"/>
        <w:autoSpaceDE w:val="0"/>
        <w:autoSpaceDN w:val="0"/>
        <w:adjustRightInd w:val="0"/>
        <w:ind w:right="-144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Финансовое управление производит перечисление средств на лицевой счет администрации Пировского района в соответствии со сводной бюджетной росписью и предельными объемами финансирования.</w:t>
      </w:r>
    </w:p>
    <w:p w:rsidR="007F4DA9" w:rsidRDefault="007F4DA9" w:rsidP="00121F1D">
      <w:pPr>
        <w:widowControl w:val="0"/>
        <w:autoSpaceDE w:val="0"/>
        <w:autoSpaceDN w:val="0"/>
        <w:adjustRightInd w:val="0"/>
        <w:ind w:right="-144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 Администрация Пировского района на основании предоставленных исполнителем работ документов производит перечисление средств на лицевой счет исполнителя.</w:t>
      </w:r>
    </w:p>
    <w:p w:rsidR="007F4DA9" w:rsidRDefault="007F4DA9" w:rsidP="00121F1D">
      <w:pPr>
        <w:widowControl w:val="0"/>
        <w:autoSpaceDE w:val="0"/>
        <w:autoSpaceDN w:val="0"/>
        <w:adjustRightInd w:val="0"/>
        <w:ind w:right="-144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6119A">
        <w:rPr>
          <w:sz w:val="28"/>
          <w:szCs w:val="28"/>
        </w:rPr>
        <w:t xml:space="preserve">Расходование средств местного бюджета осуществляется в соответствии с утвержденной бюджетной сметой и направляется на </w:t>
      </w:r>
      <w:r>
        <w:rPr>
          <w:sz w:val="28"/>
          <w:szCs w:val="28"/>
        </w:rPr>
        <w:t>реализацию подпрограммных мероприятий.</w:t>
      </w:r>
    </w:p>
    <w:p w:rsidR="007F4DA9" w:rsidRDefault="007F4DA9" w:rsidP="00121F1D">
      <w:pPr>
        <w:widowControl w:val="0"/>
        <w:autoSpaceDE w:val="0"/>
        <w:autoSpaceDN w:val="0"/>
        <w:adjustRightInd w:val="0"/>
        <w:ind w:right="-144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 Администрация Пировского района ежемесячно до 6 числа месяца, следующего за отчетным, предоставляет в финансовое управление отчет о целевом использовании бюджетных средств.</w:t>
      </w:r>
    </w:p>
    <w:p w:rsidR="007F4DA9" w:rsidRDefault="007F4DA9" w:rsidP="00121F1D">
      <w:pPr>
        <w:widowControl w:val="0"/>
        <w:autoSpaceDE w:val="0"/>
        <w:autoSpaceDN w:val="0"/>
        <w:adjustRightInd w:val="0"/>
        <w:ind w:right="-144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 Ответственность за целевое и эффективное использование средств местного бюджета возлагается на администрацию Пировского района.</w:t>
      </w:r>
    </w:p>
    <w:p w:rsidR="007F4DA9" w:rsidRPr="00A4457E" w:rsidRDefault="007F4DA9" w:rsidP="00121F1D">
      <w:pPr>
        <w:widowControl w:val="0"/>
        <w:autoSpaceDE w:val="0"/>
        <w:autoSpaceDN w:val="0"/>
        <w:adjustRightInd w:val="0"/>
        <w:ind w:right="-144" w:firstLine="708"/>
        <w:jc w:val="both"/>
        <w:outlineLvl w:val="1"/>
      </w:pPr>
    </w:p>
    <w:sectPr w:rsidR="007F4DA9" w:rsidRPr="00A4457E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B484D"/>
    <w:multiLevelType w:val="hybridMultilevel"/>
    <w:tmpl w:val="C5A4C7C0"/>
    <w:lvl w:ilvl="0" w:tplc="752A437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932B4"/>
    <w:rsid w:val="000A3676"/>
    <w:rsid w:val="000A470E"/>
    <w:rsid w:val="000B307D"/>
    <w:rsid w:val="000B3732"/>
    <w:rsid w:val="000B3C63"/>
    <w:rsid w:val="000C13DC"/>
    <w:rsid w:val="000D1A09"/>
    <w:rsid w:val="000D1A51"/>
    <w:rsid w:val="000D1A7E"/>
    <w:rsid w:val="000D3BDB"/>
    <w:rsid w:val="000D5206"/>
    <w:rsid w:val="000E274F"/>
    <w:rsid w:val="000E43B9"/>
    <w:rsid w:val="000E4D6F"/>
    <w:rsid w:val="000F0427"/>
    <w:rsid w:val="000F2DB7"/>
    <w:rsid w:val="000F3E04"/>
    <w:rsid w:val="001013A2"/>
    <w:rsid w:val="00104407"/>
    <w:rsid w:val="00106AB2"/>
    <w:rsid w:val="00107370"/>
    <w:rsid w:val="001110E5"/>
    <w:rsid w:val="001119BC"/>
    <w:rsid w:val="00113624"/>
    <w:rsid w:val="00121F1D"/>
    <w:rsid w:val="001227C2"/>
    <w:rsid w:val="001255AA"/>
    <w:rsid w:val="00145B39"/>
    <w:rsid w:val="0015035B"/>
    <w:rsid w:val="001506A7"/>
    <w:rsid w:val="001519EB"/>
    <w:rsid w:val="00154580"/>
    <w:rsid w:val="00160F0C"/>
    <w:rsid w:val="001637E2"/>
    <w:rsid w:val="001679C3"/>
    <w:rsid w:val="001702A9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60466"/>
    <w:rsid w:val="00263700"/>
    <w:rsid w:val="0026565C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A0B8B"/>
    <w:rsid w:val="002A506E"/>
    <w:rsid w:val="002A5772"/>
    <w:rsid w:val="002A5DE6"/>
    <w:rsid w:val="002C4A70"/>
    <w:rsid w:val="002C5AE0"/>
    <w:rsid w:val="002D17AA"/>
    <w:rsid w:val="002D3CBF"/>
    <w:rsid w:val="002D407C"/>
    <w:rsid w:val="002D7CB2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73AB"/>
    <w:rsid w:val="003E33B3"/>
    <w:rsid w:val="003E4580"/>
    <w:rsid w:val="003E4A5B"/>
    <w:rsid w:val="003E77AD"/>
    <w:rsid w:val="003F43FC"/>
    <w:rsid w:val="003F449D"/>
    <w:rsid w:val="004004FA"/>
    <w:rsid w:val="00406A14"/>
    <w:rsid w:val="00407157"/>
    <w:rsid w:val="00410254"/>
    <w:rsid w:val="00410E96"/>
    <w:rsid w:val="00411197"/>
    <w:rsid w:val="00420119"/>
    <w:rsid w:val="00420DF7"/>
    <w:rsid w:val="00421779"/>
    <w:rsid w:val="004320C2"/>
    <w:rsid w:val="00435788"/>
    <w:rsid w:val="004402FA"/>
    <w:rsid w:val="0044349E"/>
    <w:rsid w:val="00453BD0"/>
    <w:rsid w:val="00457BE7"/>
    <w:rsid w:val="00464624"/>
    <w:rsid w:val="00464BFB"/>
    <w:rsid w:val="00471404"/>
    <w:rsid w:val="00485456"/>
    <w:rsid w:val="0048621A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4D84"/>
    <w:rsid w:val="004D674A"/>
    <w:rsid w:val="004E373B"/>
    <w:rsid w:val="004E4FD8"/>
    <w:rsid w:val="004E56DA"/>
    <w:rsid w:val="004F15F4"/>
    <w:rsid w:val="004F2E4E"/>
    <w:rsid w:val="004F4E5E"/>
    <w:rsid w:val="00506AC6"/>
    <w:rsid w:val="005070C3"/>
    <w:rsid w:val="005108C7"/>
    <w:rsid w:val="00511B43"/>
    <w:rsid w:val="00516F9F"/>
    <w:rsid w:val="005221C2"/>
    <w:rsid w:val="00524266"/>
    <w:rsid w:val="00532D06"/>
    <w:rsid w:val="00533C38"/>
    <w:rsid w:val="00544AC7"/>
    <w:rsid w:val="00551C73"/>
    <w:rsid w:val="005570E8"/>
    <w:rsid w:val="00561C38"/>
    <w:rsid w:val="005635A8"/>
    <w:rsid w:val="00571ACE"/>
    <w:rsid w:val="005762C2"/>
    <w:rsid w:val="00576873"/>
    <w:rsid w:val="00577F9B"/>
    <w:rsid w:val="0058000C"/>
    <w:rsid w:val="00580968"/>
    <w:rsid w:val="00592488"/>
    <w:rsid w:val="00593E88"/>
    <w:rsid w:val="005A4963"/>
    <w:rsid w:val="005B41CB"/>
    <w:rsid w:val="005C1384"/>
    <w:rsid w:val="005C6E09"/>
    <w:rsid w:val="005D5939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2342C"/>
    <w:rsid w:val="0062702B"/>
    <w:rsid w:val="00630D8F"/>
    <w:rsid w:val="00636AAC"/>
    <w:rsid w:val="00640CE2"/>
    <w:rsid w:val="00640E5A"/>
    <w:rsid w:val="00643125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8FF"/>
    <w:rsid w:val="006F19B8"/>
    <w:rsid w:val="006F24D1"/>
    <w:rsid w:val="006F4A69"/>
    <w:rsid w:val="006F73B4"/>
    <w:rsid w:val="00700DDE"/>
    <w:rsid w:val="007023D7"/>
    <w:rsid w:val="00704423"/>
    <w:rsid w:val="00704CF9"/>
    <w:rsid w:val="00706A99"/>
    <w:rsid w:val="007239DA"/>
    <w:rsid w:val="00723D7F"/>
    <w:rsid w:val="00724DFC"/>
    <w:rsid w:val="00727A55"/>
    <w:rsid w:val="0073283F"/>
    <w:rsid w:val="007370D4"/>
    <w:rsid w:val="00740E63"/>
    <w:rsid w:val="00741F30"/>
    <w:rsid w:val="007431D5"/>
    <w:rsid w:val="00743F3D"/>
    <w:rsid w:val="007441F1"/>
    <w:rsid w:val="007447A8"/>
    <w:rsid w:val="00745D84"/>
    <w:rsid w:val="00756B6A"/>
    <w:rsid w:val="00767C8C"/>
    <w:rsid w:val="0077041E"/>
    <w:rsid w:val="00770F40"/>
    <w:rsid w:val="00771149"/>
    <w:rsid w:val="00771250"/>
    <w:rsid w:val="00773A46"/>
    <w:rsid w:val="007753CF"/>
    <w:rsid w:val="00777F38"/>
    <w:rsid w:val="0078534D"/>
    <w:rsid w:val="00786E1A"/>
    <w:rsid w:val="00794125"/>
    <w:rsid w:val="00795364"/>
    <w:rsid w:val="00795686"/>
    <w:rsid w:val="00797F9F"/>
    <w:rsid w:val="007A3090"/>
    <w:rsid w:val="007A3BD6"/>
    <w:rsid w:val="007A7827"/>
    <w:rsid w:val="007A79DE"/>
    <w:rsid w:val="007B0CF3"/>
    <w:rsid w:val="007B67B2"/>
    <w:rsid w:val="007C6364"/>
    <w:rsid w:val="007C6562"/>
    <w:rsid w:val="007C6BC7"/>
    <w:rsid w:val="007D0279"/>
    <w:rsid w:val="007D3C17"/>
    <w:rsid w:val="007D5020"/>
    <w:rsid w:val="007D6234"/>
    <w:rsid w:val="007D7F72"/>
    <w:rsid w:val="007E0D72"/>
    <w:rsid w:val="007E19F2"/>
    <w:rsid w:val="007E2BCF"/>
    <w:rsid w:val="007E6879"/>
    <w:rsid w:val="007E7408"/>
    <w:rsid w:val="007E7D2E"/>
    <w:rsid w:val="007F374C"/>
    <w:rsid w:val="007F4DA9"/>
    <w:rsid w:val="00800666"/>
    <w:rsid w:val="0080210D"/>
    <w:rsid w:val="00802E9F"/>
    <w:rsid w:val="00804936"/>
    <w:rsid w:val="00805BD1"/>
    <w:rsid w:val="008165CF"/>
    <w:rsid w:val="00816CDB"/>
    <w:rsid w:val="0082220E"/>
    <w:rsid w:val="008311BD"/>
    <w:rsid w:val="0084677E"/>
    <w:rsid w:val="0085139F"/>
    <w:rsid w:val="00853105"/>
    <w:rsid w:val="008540AA"/>
    <w:rsid w:val="00867B15"/>
    <w:rsid w:val="00873B8F"/>
    <w:rsid w:val="0088111D"/>
    <w:rsid w:val="008825B2"/>
    <w:rsid w:val="008847BA"/>
    <w:rsid w:val="008A0FF3"/>
    <w:rsid w:val="008A58E7"/>
    <w:rsid w:val="008A623F"/>
    <w:rsid w:val="008A6A6D"/>
    <w:rsid w:val="008B1B47"/>
    <w:rsid w:val="008B71A2"/>
    <w:rsid w:val="008B7587"/>
    <w:rsid w:val="008C036B"/>
    <w:rsid w:val="008C20CF"/>
    <w:rsid w:val="008C426B"/>
    <w:rsid w:val="008D0E02"/>
    <w:rsid w:val="008D3F37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22433"/>
    <w:rsid w:val="009351F5"/>
    <w:rsid w:val="009352A6"/>
    <w:rsid w:val="0093753E"/>
    <w:rsid w:val="00942DB0"/>
    <w:rsid w:val="00943DCB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7C3"/>
    <w:rsid w:val="009B6407"/>
    <w:rsid w:val="009C19D8"/>
    <w:rsid w:val="009D33B2"/>
    <w:rsid w:val="009D3603"/>
    <w:rsid w:val="009D3AED"/>
    <w:rsid w:val="009D4795"/>
    <w:rsid w:val="009E6415"/>
    <w:rsid w:val="009E671B"/>
    <w:rsid w:val="009E746F"/>
    <w:rsid w:val="00A10265"/>
    <w:rsid w:val="00A10A71"/>
    <w:rsid w:val="00A11D1E"/>
    <w:rsid w:val="00A121EA"/>
    <w:rsid w:val="00A143AA"/>
    <w:rsid w:val="00A179C0"/>
    <w:rsid w:val="00A31222"/>
    <w:rsid w:val="00A31D17"/>
    <w:rsid w:val="00A36B60"/>
    <w:rsid w:val="00A41C0E"/>
    <w:rsid w:val="00A4457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7BB"/>
    <w:rsid w:val="00A7257B"/>
    <w:rsid w:val="00A72F9E"/>
    <w:rsid w:val="00A7583B"/>
    <w:rsid w:val="00A75D0D"/>
    <w:rsid w:val="00A8191D"/>
    <w:rsid w:val="00A87631"/>
    <w:rsid w:val="00AB2319"/>
    <w:rsid w:val="00AB3818"/>
    <w:rsid w:val="00AB3B1E"/>
    <w:rsid w:val="00AC36C4"/>
    <w:rsid w:val="00AD622F"/>
    <w:rsid w:val="00AD6273"/>
    <w:rsid w:val="00AD6C8A"/>
    <w:rsid w:val="00AE015B"/>
    <w:rsid w:val="00AE18F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24343"/>
    <w:rsid w:val="00B34E4A"/>
    <w:rsid w:val="00B35960"/>
    <w:rsid w:val="00B4147D"/>
    <w:rsid w:val="00B418CB"/>
    <w:rsid w:val="00B43AD4"/>
    <w:rsid w:val="00B44BE2"/>
    <w:rsid w:val="00B472D8"/>
    <w:rsid w:val="00B53F2E"/>
    <w:rsid w:val="00B6277D"/>
    <w:rsid w:val="00B64D74"/>
    <w:rsid w:val="00B64F47"/>
    <w:rsid w:val="00B66149"/>
    <w:rsid w:val="00B71671"/>
    <w:rsid w:val="00B72F8E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07EF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D179E"/>
    <w:rsid w:val="00BD19D6"/>
    <w:rsid w:val="00BD7C32"/>
    <w:rsid w:val="00BE0D48"/>
    <w:rsid w:val="00BE360A"/>
    <w:rsid w:val="00BE3B83"/>
    <w:rsid w:val="00BF6C1C"/>
    <w:rsid w:val="00C004C4"/>
    <w:rsid w:val="00C111D3"/>
    <w:rsid w:val="00C11313"/>
    <w:rsid w:val="00C15AFD"/>
    <w:rsid w:val="00C177F5"/>
    <w:rsid w:val="00C24899"/>
    <w:rsid w:val="00C36DBC"/>
    <w:rsid w:val="00C36FA7"/>
    <w:rsid w:val="00C37D38"/>
    <w:rsid w:val="00C4617F"/>
    <w:rsid w:val="00C529B0"/>
    <w:rsid w:val="00C535A1"/>
    <w:rsid w:val="00C547B3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4EAA"/>
    <w:rsid w:val="00C8734C"/>
    <w:rsid w:val="00C875F1"/>
    <w:rsid w:val="00C90D15"/>
    <w:rsid w:val="00C94F40"/>
    <w:rsid w:val="00C9626C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7D68"/>
    <w:rsid w:val="00D11135"/>
    <w:rsid w:val="00D12A32"/>
    <w:rsid w:val="00D20266"/>
    <w:rsid w:val="00D22DA1"/>
    <w:rsid w:val="00D26115"/>
    <w:rsid w:val="00D31281"/>
    <w:rsid w:val="00D31627"/>
    <w:rsid w:val="00D32DB9"/>
    <w:rsid w:val="00D34AC7"/>
    <w:rsid w:val="00D36BC0"/>
    <w:rsid w:val="00D3744A"/>
    <w:rsid w:val="00D431AD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728B"/>
    <w:rsid w:val="00D80D68"/>
    <w:rsid w:val="00D81988"/>
    <w:rsid w:val="00D855C0"/>
    <w:rsid w:val="00D91E2A"/>
    <w:rsid w:val="00D922EB"/>
    <w:rsid w:val="00D9238C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925A4"/>
    <w:rsid w:val="00EA62EA"/>
    <w:rsid w:val="00EB1ECB"/>
    <w:rsid w:val="00EB2452"/>
    <w:rsid w:val="00EB78DE"/>
    <w:rsid w:val="00EC0AC8"/>
    <w:rsid w:val="00EC0D78"/>
    <w:rsid w:val="00EC233A"/>
    <w:rsid w:val="00EC6162"/>
    <w:rsid w:val="00EE7694"/>
    <w:rsid w:val="00EF1ED3"/>
    <w:rsid w:val="00EF2802"/>
    <w:rsid w:val="00EF2C7C"/>
    <w:rsid w:val="00EF517C"/>
    <w:rsid w:val="00EF5CB4"/>
    <w:rsid w:val="00F057CE"/>
    <w:rsid w:val="00F13C5B"/>
    <w:rsid w:val="00F13E79"/>
    <w:rsid w:val="00F14CB8"/>
    <w:rsid w:val="00F208D8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496F"/>
    <w:rsid w:val="00F5757C"/>
    <w:rsid w:val="00F6119A"/>
    <w:rsid w:val="00F663F8"/>
    <w:rsid w:val="00F71D60"/>
    <w:rsid w:val="00F85A9B"/>
    <w:rsid w:val="00FA453C"/>
    <w:rsid w:val="00FB0000"/>
    <w:rsid w:val="00FB25BD"/>
    <w:rsid w:val="00FB75E6"/>
    <w:rsid w:val="00FC1504"/>
    <w:rsid w:val="00FC4465"/>
    <w:rsid w:val="00FC5D58"/>
    <w:rsid w:val="00FC5EAC"/>
    <w:rsid w:val="00FD2767"/>
    <w:rsid w:val="00FD3C1E"/>
    <w:rsid w:val="00FE12B3"/>
    <w:rsid w:val="00FE2698"/>
    <w:rsid w:val="00FF01F2"/>
    <w:rsid w:val="00FF0782"/>
    <w:rsid w:val="00FF1CE8"/>
    <w:rsid w:val="00FF1E49"/>
    <w:rsid w:val="00FF3D5A"/>
    <w:rsid w:val="00FF6F5D"/>
    <w:rsid w:val="00FF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93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C6364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C6364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121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0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2A854C5AA8568BCFCA4E22E6662FAD164BD98149403EEC6CE98180C64576A2B546DAACA21603730A64E7ACH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425</Words>
  <Characters>2426</Characters>
  <Application>Microsoft Office Outlook</Application>
  <DocSecurity>0</DocSecurity>
  <Lines>0</Lines>
  <Paragraphs>0</Paragraphs>
  <ScaleCrop>false</ScaleCrop>
  <Company>старком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Isachenko</cp:lastModifiedBy>
  <cp:revision>5</cp:revision>
  <cp:lastPrinted>2013-11-21T07:28:00Z</cp:lastPrinted>
  <dcterms:created xsi:type="dcterms:W3CDTF">2013-11-13T02:57:00Z</dcterms:created>
  <dcterms:modified xsi:type="dcterms:W3CDTF">2013-12-04T05:16:00Z</dcterms:modified>
</cp:coreProperties>
</file>