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D6" w:rsidRDefault="00605BD6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05BD6" w:rsidRDefault="00605BD6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«Содействие развитию органов местного самоуправления» на 2014-2016 годы</w:t>
      </w:r>
    </w:p>
    <w:p w:rsidR="00605BD6" w:rsidRPr="009C2F79" w:rsidRDefault="00605BD6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05BD6" w:rsidRDefault="00605BD6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762" w:type="dxa"/>
        <w:tblInd w:w="93" w:type="dxa"/>
        <w:tblLook w:val="00A0"/>
      </w:tblPr>
      <w:tblGrid>
        <w:gridCol w:w="1827"/>
        <w:gridCol w:w="2260"/>
        <w:gridCol w:w="2813"/>
        <w:gridCol w:w="739"/>
        <w:gridCol w:w="656"/>
        <w:gridCol w:w="986"/>
        <w:gridCol w:w="560"/>
        <w:gridCol w:w="1387"/>
        <w:gridCol w:w="979"/>
        <w:gridCol w:w="979"/>
        <w:gridCol w:w="1576"/>
      </w:tblGrid>
      <w:tr w:rsidR="00605BD6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605BD6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377B21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377B21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605BD6" w:rsidRPr="00837D7D" w:rsidTr="000E397A">
        <w:trPr>
          <w:trHeight w:val="36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9632,4</w:t>
            </w:r>
          </w:p>
        </w:tc>
      </w:tr>
      <w:tr w:rsidR="00605BD6" w:rsidRPr="00837D7D" w:rsidTr="000E397A">
        <w:trPr>
          <w:trHeight w:val="360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59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9632,4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Pr="00163DA7" w:rsidRDefault="00605BD6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99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605BD6" w:rsidRPr="00837D7D" w:rsidTr="000E397A">
        <w:trPr>
          <w:trHeight w:val="341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605BD6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D6" w:rsidRPr="00F12F95" w:rsidRDefault="00605BD6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очеред</w:t>
            </w:r>
            <w:r w:rsidRPr="00F12F95">
              <w:rPr>
                <w:rFonts w:ascii="Times New Roman" w:hAnsi="Times New Roman"/>
                <w:lang w:eastAsia="ru-RU"/>
              </w:rPr>
              <w:t>ной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Pr="00F12F95" w:rsidRDefault="00605BD6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1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605BD6" w:rsidRPr="00837D7D" w:rsidTr="000E397A">
        <w:trPr>
          <w:trHeight w:val="49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3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Pr="009B2D20" w:rsidRDefault="00605BD6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2812,0</w:t>
            </w:r>
          </w:p>
        </w:tc>
      </w:tr>
      <w:tr w:rsidR="00605BD6" w:rsidRPr="00837D7D" w:rsidTr="000E397A">
        <w:trPr>
          <w:trHeight w:val="15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1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2812,0</w:t>
            </w:r>
          </w:p>
        </w:tc>
      </w:tr>
      <w:tr w:rsidR="00605BD6" w:rsidRPr="00837D7D" w:rsidTr="000E397A">
        <w:trPr>
          <w:trHeight w:val="39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D6" w:rsidRDefault="00605BD6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BD6" w:rsidRPr="009B2D20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3616,5</w:t>
            </w: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05BD6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BD6" w:rsidRPr="00F12F95" w:rsidRDefault="00605BD6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05BD6" w:rsidRDefault="00605BD6" w:rsidP="00377B21">
      <w:pPr>
        <w:spacing w:after="0" w:line="240" w:lineRule="auto"/>
      </w:pPr>
    </w:p>
    <w:p w:rsidR="00605BD6" w:rsidRDefault="00605BD6" w:rsidP="00377B21">
      <w:pPr>
        <w:spacing w:after="0" w:line="240" w:lineRule="auto"/>
      </w:pPr>
    </w:p>
    <w:p w:rsidR="00605BD6" w:rsidRDefault="00605BD6" w:rsidP="00377B21">
      <w:pPr>
        <w:spacing w:after="0" w:line="240" w:lineRule="auto"/>
      </w:pPr>
    </w:p>
    <w:p w:rsidR="00605BD6" w:rsidRPr="003B5723" w:rsidRDefault="00605BD6" w:rsidP="003B5723">
      <w:pPr>
        <w:rPr>
          <w:lang w:eastAsia="ru-RU"/>
        </w:rPr>
      </w:pPr>
    </w:p>
    <w:p w:rsidR="00605BD6" w:rsidRDefault="00605BD6" w:rsidP="003B5723">
      <w:pPr>
        <w:rPr>
          <w:lang w:eastAsia="ru-RU"/>
        </w:rPr>
      </w:pPr>
    </w:p>
    <w:sectPr w:rsidR="00605BD6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7E0D"/>
    <w:rsid w:val="00095590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A26E7"/>
    <w:rsid w:val="001A7BE8"/>
    <w:rsid w:val="001B2920"/>
    <w:rsid w:val="001C5764"/>
    <w:rsid w:val="001E0D4D"/>
    <w:rsid w:val="001E6254"/>
    <w:rsid w:val="00200397"/>
    <w:rsid w:val="00201AD5"/>
    <w:rsid w:val="002070DB"/>
    <w:rsid w:val="00207F0F"/>
    <w:rsid w:val="00211BC9"/>
    <w:rsid w:val="00226780"/>
    <w:rsid w:val="00244313"/>
    <w:rsid w:val="00251760"/>
    <w:rsid w:val="00266AC7"/>
    <w:rsid w:val="0026706E"/>
    <w:rsid w:val="0027124D"/>
    <w:rsid w:val="00285C50"/>
    <w:rsid w:val="00287347"/>
    <w:rsid w:val="0029470C"/>
    <w:rsid w:val="002A4290"/>
    <w:rsid w:val="002B423B"/>
    <w:rsid w:val="002C16A1"/>
    <w:rsid w:val="002C1DB2"/>
    <w:rsid w:val="002C6512"/>
    <w:rsid w:val="002D167F"/>
    <w:rsid w:val="002D4BC0"/>
    <w:rsid w:val="00304F5D"/>
    <w:rsid w:val="00317FD7"/>
    <w:rsid w:val="00335CA7"/>
    <w:rsid w:val="00337097"/>
    <w:rsid w:val="00342CC5"/>
    <w:rsid w:val="00362C22"/>
    <w:rsid w:val="00377B21"/>
    <w:rsid w:val="003917AB"/>
    <w:rsid w:val="003A7217"/>
    <w:rsid w:val="003B5723"/>
    <w:rsid w:val="003D1E42"/>
    <w:rsid w:val="003D4F26"/>
    <w:rsid w:val="003D746D"/>
    <w:rsid w:val="003F61CE"/>
    <w:rsid w:val="00401BC8"/>
    <w:rsid w:val="00412EE9"/>
    <w:rsid w:val="00424FAF"/>
    <w:rsid w:val="00446208"/>
    <w:rsid w:val="00462BFD"/>
    <w:rsid w:val="00473137"/>
    <w:rsid w:val="004B1980"/>
    <w:rsid w:val="004E7966"/>
    <w:rsid w:val="004F0514"/>
    <w:rsid w:val="00510BF6"/>
    <w:rsid w:val="00512FBA"/>
    <w:rsid w:val="00514E10"/>
    <w:rsid w:val="00517EC8"/>
    <w:rsid w:val="00527D63"/>
    <w:rsid w:val="00530306"/>
    <w:rsid w:val="00535DED"/>
    <w:rsid w:val="00536ECD"/>
    <w:rsid w:val="00544FFB"/>
    <w:rsid w:val="0054763B"/>
    <w:rsid w:val="00556C11"/>
    <w:rsid w:val="00577DA6"/>
    <w:rsid w:val="005B5AAF"/>
    <w:rsid w:val="005D1342"/>
    <w:rsid w:val="005D2293"/>
    <w:rsid w:val="005D3E40"/>
    <w:rsid w:val="005E2D02"/>
    <w:rsid w:val="005F6847"/>
    <w:rsid w:val="00602F1F"/>
    <w:rsid w:val="00605BD6"/>
    <w:rsid w:val="0060664C"/>
    <w:rsid w:val="00610F83"/>
    <w:rsid w:val="00620A69"/>
    <w:rsid w:val="00624BB1"/>
    <w:rsid w:val="0062619F"/>
    <w:rsid w:val="00630598"/>
    <w:rsid w:val="00636EA4"/>
    <w:rsid w:val="0064417C"/>
    <w:rsid w:val="00647AF8"/>
    <w:rsid w:val="006835C1"/>
    <w:rsid w:val="0068790B"/>
    <w:rsid w:val="006906AE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234F"/>
    <w:rsid w:val="00701B07"/>
    <w:rsid w:val="007164EC"/>
    <w:rsid w:val="00734A51"/>
    <w:rsid w:val="00754740"/>
    <w:rsid w:val="00775620"/>
    <w:rsid w:val="0077640E"/>
    <w:rsid w:val="00787460"/>
    <w:rsid w:val="007A2168"/>
    <w:rsid w:val="007A332D"/>
    <w:rsid w:val="007C7177"/>
    <w:rsid w:val="007C737B"/>
    <w:rsid w:val="007D2711"/>
    <w:rsid w:val="008013FE"/>
    <w:rsid w:val="00821804"/>
    <w:rsid w:val="00821D34"/>
    <w:rsid w:val="00822CC3"/>
    <w:rsid w:val="00834103"/>
    <w:rsid w:val="00837D7D"/>
    <w:rsid w:val="0085186C"/>
    <w:rsid w:val="00870FDB"/>
    <w:rsid w:val="008908A4"/>
    <w:rsid w:val="008A7609"/>
    <w:rsid w:val="008B42DA"/>
    <w:rsid w:val="008C6836"/>
    <w:rsid w:val="009066C8"/>
    <w:rsid w:val="0091733B"/>
    <w:rsid w:val="0092580E"/>
    <w:rsid w:val="009274BD"/>
    <w:rsid w:val="009322A0"/>
    <w:rsid w:val="009345AE"/>
    <w:rsid w:val="00937922"/>
    <w:rsid w:val="0095673A"/>
    <w:rsid w:val="00960E27"/>
    <w:rsid w:val="009633FD"/>
    <w:rsid w:val="009741E9"/>
    <w:rsid w:val="0097655B"/>
    <w:rsid w:val="00981968"/>
    <w:rsid w:val="009930A9"/>
    <w:rsid w:val="009B2D20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E0B1D"/>
    <w:rsid w:val="00AE5B20"/>
    <w:rsid w:val="00AE6A2C"/>
    <w:rsid w:val="00B15AB3"/>
    <w:rsid w:val="00B26BD4"/>
    <w:rsid w:val="00B307B2"/>
    <w:rsid w:val="00B44036"/>
    <w:rsid w:val="00B47065"/>
    <w:rsid w:val="00B571F9"/>
    <w:rsid w:val="00B77B00"/>
    <w:rsid w:val="00B8445D"/>
    <w:rsid w:val="00BA2EC2"/>
    <w:rsid w:val="00BB2EEE"/>
    <w:rsid w:val="00BD00EE"/>
    <w:rsid w:val="00BE5FF3"/>
    <w:rsid w:val="00BF7DD6"/>
    <w:rsid w:val="00C17473"/>
    <w:rsid w:val="00C209E1"/>
    <w:rsid w:val="00C44102"/>
    <w:rsid w:val="00C86A27"/>
    <w:rsid w:val="00C871AF"/>
    <w:rsid w:val="00C87D92"/>
    <w:rsid w:val="00C94629"/>
    <w:rsid w:val="00CA218A"/>
    <w:rsid w:val="00CA7E21"/>
    <w:rsid w:val="00CB3298"/>
    <w:rsid w:val="00CB6212"/>
    <w:rsid w:val="00CF7D36"/>
    <w:rsid w:val="00D00528"/>
    <w:rsid w:val="00D019C6"/>
    <w:rsid w:val="00D2113B"/>
    <w:rsid w:val="00D3552A"/>
    <w:rsid w:val="00D55F7C"/>
    <w:rsid w:val="00D64303"/>
    <w:rsid w:val="00DB05A1"/>
    <w:rsid w:val="00DB3A2F"/>
    <w:rsid w:val="00DB4312"/>
    <w:rsid w:val="00DC726E"/>
    <w:rsid w:val="00DD6CB1"/>
    <w:rsid w:val="00DF22B0"/>
    <w:rsid w:val="00E014A8"/>
    <w:rsid w:val="00E051B5"/>
    <w:rsid w:val="00E07456"/>
    <w:rsid w:val="00E3602C"/>
    <w:rsid w:val="00E46DDC"/>
    <w:rsid w:val="00E6036F"/>
    <w:rsid w:val="00E720F6"/>
    <w:rsid w:val="00E8770F"/>
    <w:rsid w:val="00EC0182"/>
    <w:rsid w:val="00ED0570"/>
    <w:rsid w:val="00EE1900"/>
    <w:rsid w:val="00EE520B"/>
    <w:rsid w:val="00EE781C"/>
    <w:rsid w:val="00F07413"/>
    <w:rsid w:val="00F12F95"/>
    <w:rsid w:val="00F30CF7"/>
    <w:rsid w:val="00F44A33"/>
    <w:rsid w:val="00F54021"/>
    <w:rsid w:val="00F56708"/>
    <w:rsid w:val="00F6025E"/>
    <w:rsid w:val="00F9412D"/>
    <w:rsid w:val="00F9416C"/>
    <w:rsid w:val="00FC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342</Words>
  <Characters>1954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15</cp:revision>
  <cp:lastPrinted>2013-11-11T08:31:00Z</cp:lastPrinted>
  <dcterms:created xsi:type="dcterms:W3CDTF">2013-06-25T06:42:00Z</dcterms:created>
  <dcterms:modified xsi:type="dcterms:W3CDTF">2013-11-11T08:31:00Z</dcterms:modified>
</cp:coreProperties>
</file>