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13" w:type="dxa"/>
        <w:tblInd w:w="-743" w:type="dxa"/>
        <w:tblLayout w:type="fixed"/>
        <w:tblLook w:val="00A0"/>
      </w:tblPr>
      <w:tblGrid>
        <w:gridCol w:w="942"/>
        <w:gridCol w:w="2078"/>
        <w:gridCol w:w="2084"/>
        <w:gridCol w:w="425"/>
        <w:gridCol w:w="1418"/>
        <w:gridCol w:w="141"/>
        <w:gridCol w:w="567"/>
        <w:gridCol w:w="79"/>
        <w:gridCol w:w="157"/>
        <w:gridCol w:w="473"/>
        <w:gridCol w:w="284"/>
        <w:gridCol w:w="157"/>
        <w:gridCol w:w="126"/>
        <w:gridCol w:w="426"/>
        <w:gridCol w:w="157"/>
        <w:gridCol w:w="126"/>
        <w:gridCol w:w="567"/>
        <w:gridCol w:w="142"/>
        <w:gridCol w:w="15"/>
        <w:gridCol w:w="835"/>
        <w:gridCol w:w="157"/>
        <w:gridCol w:w="694"/>
        <w:gridCol w:w="157"/>
        <w:gridCol w:w="835"/>
        <w:gridCol w:w="142"/>
        <w:gridCol w:w="15"/>
        <w:gridCol w:w="1261"/>
        <w:gridCol w:w="157"/>
        <w:gridCol w:w="1139"/>
        <w:gridCol w:w="157"/>
      </w:tblGrid>
      <w:tr w:rsidR="008A0D08" w:rsidRPr="00910195" w:rsidTr="009E62ED">
        <w:trPr>
          <w:gridAfter w:val="1"/>
          <w:wAfter w:w="157" w:type="dxa"/>
          <w:trHeight w:val="1590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A0D08" w:rsidRPr="00356297" w:rsidRDefault="008A0D08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9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A0D08" w:rsidRPr="00356297" w:rsidRDefault="008A0D08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9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A0D08" w:rsidRPr="00356297" w:rsidRDefault="008A0D08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9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A0D08" w:rsidRPr="00356297" w:rsidRDefault="008A0D08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9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A0D08" w:rsidRPr="00356297" w:rsidRDefault="008A0D08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9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A0D08" w:rsidRPr="00356297" w:rsidRDefault="008A0D08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9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A0D08" w:rsidRPr="00356297" w:rsidRDefault="008A0D08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9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A0D08" w:rsidRPr="00356297" w:rsidRDefault="008A0D08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9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A0D08" w:rsidRPr="00356297" w:rsidRDefault="008A0D08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29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A0D08" w:rsidRPr="00356297" w:rsidRDefault="008A0D08" w:rsidP="00076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3</w:t>
            </w:r>
            <w:r w:rsidRPr="0035629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к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3562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программе «Молодежь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Пировского района в 21 век»</w:t>
            </w:r>
            <w:r w:rsidRPr="003562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2014 - 2016 годы»</w:t>
            </w:r>
          </w:p>
        </w:tc>
      </w:tr>
      <w:tr w:rsidR="008A0D08" w:rsidRPr="00910195" w:rsidTr="009E62ED">
        <w:trPr>
          <w:gridAfter w:val="1"/>
          <w:wAfter w:w="157" w:type="dxa"/>
          <w:trHeight w:val="705"/>
        </w:trPr>
        <w:tc>
          <w:tcPr>
            <w:tcW w:w="1575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0D08" w:rsidRPr="00FC438B" w:rsidRDefault="008A0D08" w:rsidP="00AB2A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Ресурсное обеспечение реализации муниципальной  программы «Молодежь Пировского района в 21 веке» на 2014 - 2016 годы  за счет средств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краевого и </w:t>
            </w: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районного бюдже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тов.</w:t>
            </w:r>
          </w:p>
        </w:tc>
      </w:tr>
      <w:tr w:rsidR="008A0D08" w:rsidRPr="00910195" w:rsidTr="009E62ED">
        <w:trPr>
          <w:trHeight w:val="600"/>
        </w:trPr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A0D08" w:rsidRPr="00FC438B" w:rsidRDefault="008A0D08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A0D08" w:rsidRPr="00FC438B" w:rsidRDefault="008A0D08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A0D08" w:rsidRPr="00FC438B" w:rsidRDefault="008A0D08" w:rsidP="00356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A0D08" w:rsidRPr="00FC438B" w:rsidRDefault="008A0D08" w:rsidP="00356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A0D08" w:rsidRPr="00FC438B" w:rsidRDefault="008A0D08" w:rsidP="00356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A0D08" w:rsidRPr="00FC438B" w:rsidRDefault="008A0D08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A0D08" w:rsidRPr="00FC438B" w:rsidRDefault="008A0D08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A0D08" w:rsidRPr="00FC438B" w:rsidRDefault="008A0D08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A0D08" w:rsidRPr="00FC438B" w:rsidRDefault="008A0D08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A0D08" w:rsidRPr="00FC438B" w:rsidRDefault="008A0D08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A0D08" w:rsidRPr="00FC438B" w:rsidRDefault="008A0D08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A0D08" w:rsidRPr="00FC438B" w:rsidRDefault="008A0D08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A0D08" w:rsidRPr="00FC438B" w:rsidRDefault="008A0D08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0D08" w:rsidRPr="00910195" w:rsidTr="009E62ED">
        <w:trPr>
          <w:gridAfter w:val="1"/>
          <w:wAfter w:w="157" w:type="dxa"/>
          <w:trHeight w:val="570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D08" w:rsidRPr="00FC438B" w:rsidRDefault="008A0D08" w:rsidP="00356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D08" w:rsidRPr="00FC438B" w:rsidRDefault="008A0D08" w:rsidP="00356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Статус (государственная программа, подпрограмма, в том числе ведомственная целевая программа) </w:t>
            </w: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D08" w:rsidRPr="00FC438B" w:rsidRDefault="008A0D08" w:rsidP="00356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государственной программы, подпрограммы, в том числе ведомственной целевой программы 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D08" w:rsidRPr="00FC438B" w:rsidRDefault="008A0D08" w:rsidP="00356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3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D08" w:rsidRPr="00FC438B" w:rsidRDefault="008A0D08" w:rsidP="00356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D08" w:rsidRPr="00FC438B" w:rsidRDefault="008A0D08" w:rsidP="00356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Расходы, (тыс. руб.)</w:t>
            </w:r>
          </w:p>
        </w:tc>
      </w:tr>
      <w:tr w:rsidR="008A0D08" w:rsidRPr="00910195" w:rsidTr="009E62ED">
        <w:trPr>
          <w:gridAfter w:val="1"/>
          <w:wAfter w:w="157" w:type="dxa"/>
          <w:trHeight w:val="322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FC438B" w:rsidRDefault="008A0D08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FC438B" w:rsidRDefault="008A0D08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FC438B" w:rsidRDefault="008A0D08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FC438B" w:rsidRDefault="008A0D08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D08" w:rsidRPr="00FC438B" w:rsidRDefault="008A0D08" w:rsidP="00356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D08" w:rsidRPr="00FC438B" w:rsidRDefault="008A0D08" w:rsidP="00356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D08" w:rsidRPr="00FC438B" w:rsidRDefault="008A0D08" w:rsidP="00356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D08" w:rsidRPr="00FC438B" w:rsidRDefault="008A0D08" w:rsidP="00356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D08" w:rsidRPr="00FC438B" w:rsidRDefault="008A0D08" w:rsidP="00356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D08" w:rsidRPr="00FC438B" w:rsidRDefault="008A0D08" w:rsidP="00356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D08" w:rsidRPr="00FC438B" w:rsidRDefault="008A0D08" w:rsidP="00356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8A0D08" w:rsidRPr="00910195" w:rsidTr="009E62ED">
        <w:trPr>
          <w:gridAfter w:val="1"/>
          <w:wAfter w:w="157" w:type="dxa"/>
          <w:trHeight w:val="2430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FC438B" w:rsidRDefault="008A0D08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FC438B" w:rsidRDefault="008A0D08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FC438B" w:rsidRDefault="008A0D08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FC438B" w:rsidRDefault="008A0D08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FC438B" w:rsidRDefault="008A0D08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FC438B" w:rsidRDefault="008A0D08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FC438B" w:rsidRDefault="008A0D08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FC438B" w:rsidRDefault="008A0D08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FC438B" w:rsidRDefault="008A0D08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FC438B" w:rsidRDefault="008A0D08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FC438B" w:rsidRDefault="008A0D08" w:rsidP="0035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0D08" w:rsidRPr="00910195" w:rsidTr="009E62ED">
        <w:trPr>
          <w:gridAfter w:val="1"/>
          <w:wAfter w:w="157" w:type="dxa"/>
          <w:trHeight w:val="123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«Молодежь Пировского района в 21 веке»на на 2014 - 2016 годы»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AF12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1843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AF127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1861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AF12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1414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A0D08" w:rsidRPr="00910195" w:rsidTr="009E62ED">
        <w:trPr>
          <w:gridAfter w:val="1"/>
          <w:wAfter w:w="157" w:type="dxa"/>
          <w:trHeight w:val="40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0D08" w:rsidRPr="00910195" w:rsidTr="009E62ED">
        <w:trPr>
          <w:gridAfter w:val="1"/>
          <w:wAfter w:w="157" w:type="dxa"/>
          <w:trHeight w:val="256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 спорта, туризма и молодежной политики администрации Пировского района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690,0</w:t>
            </w:r>
          </w:p>
        </w:tc>
      </w:tr>
      <w:tr w:rsidR="008A0D08" w:rsidRPr="00910195" w:rsidTr="009E62ED">
        <w:trPr>
          <w:gridAfter w:val="1"/>
          <w:wAfter w:w="157" w:type="dxa"/>
          <w:trHeight w:val="213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Пировского района</w:t>
            </w: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A0D08" w:rsidRPr="00910195" w:rsidTr="009E62ED">
        <w:trPr>
          <w:gridAfter w:val="1"/>
          <w:wAfter w:w="157" w:type="dxa"/>
          <w:trHeight w:val="2468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Пировского района</w:t>
            </w: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274,0</w:t>
            </w:r>
          </w:p>
        </w:tc>
      </w:tr>
      <w:tr w:rsidR="008A0D08" w:rsidRPr="00910195" w:rsidTr="009E62ED">
        <w:trPr>
          <w:gridAfter w:val="1"/>
          <w:wAfter w:w="157" w:type="dxa"/>
          <w:trHeight w:val="69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Пировского района</w:t>
            </w: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429,8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447,8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450,3</w:t>
            </w:r>
          </w:p>
        </w:tc>
      </w:tr>
      <w:tr w:rsidR="008A0D08" w:rsidRPr="00910195" w:rsidTr="009E62ED">
        <w:trPr>
          <w:gridAfter w:val="1"/>
          <w:wAfter w:w="157" w:type="dxa"/>
          <w:trHeight w:val="10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«Вовлечение молодежи Пировского района в социальную практику»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634,0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640,0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636,0</w:t>
            </w:r>
          </w:p>
        </w:tc>
      </w:tr>
      <w:tr w:rsidR="008A0D08" w:rsidRPr="00910195" w:rsidTr="009E62ED">
        <w:trPr>
          <w:gridAfter w:val="1"/>
          <w:wAfter w:w="157" w:type="dxa"/>
          <w:trHeight w:val="61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0D08" w:rsidRPr="00910195" w:rsidTr="009E62ED">
        <w:trPr>
          <w:gridAfter w:val="1"/>
          <w:wAfter w:w="157" w:type="dxa"/>
          <w:trHeight w:val="61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 спорта, туризма и молодежной политики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634,0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640,0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636,0</w:t>
            </w:r>
          </w:p>
        </w:tc>
      </w:tr>
      <w:tr w:rsidR="008A0D08" w:rsidRPr="00910195" w:rsidTr="009E62ED">
        <w:trPr>
          <w:gridAfter w:val="1"/>
          <w:wAfter w:w="157" w:type="dxa"/>
          <w:trHeight w:val="196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Муниципальный конкурс молодежных проектов «Современный мир глазами молодежи»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8A0D08" w:rsidRPr="00910195" w:rsidTr="009E62ED">
        <w:trPr>
          <w:gridAfter w:val="1"/>
          <w:wAfter w:w="157" w:type="dxa"/>
          <w:trHeight w:val="196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Реализация мероприятий по трудовому воспитанию несовершеннолетних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8A0D08" w:rsidRPr="00910195" w:rsidTr="009E62ED">
        <w:trPr>
          <w:gridAfter w:val="1"/>
          <w:wAfter w:w="157" w:type="dxa"/>
          <w:trHeight w:val="196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Реализация мероприятий по организации летнего отдыха несовершеннолетних в краевых палаточных лагерях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8A0D08" w:rsidRPr="00910195" w:rsidTr="009E62ED">
        <w:trPr>
          <w:gridAfter w:val="1"/>
          <w:wAfter w:w="157" w:type="dxa"/>
          <w:trHeight w:val="196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Организация районного мероприятия «Молодежная столица» в рамках празднования Дня молодежи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8A0D08" w:rsidRPr="00910195" w:rsidTr="009E62ED">
        <w:trPr>
          <w:gridAfter w:val="1"/>
          <w:wAfter w:w="157" w:type="dxa"/>
          <w:trHeight w:val="196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Участие в краевом молодежном проекте «Новый фарватер»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8A0D08" w:rsidRPr="00910195" w:rsidTr="009E62ED">
        <w:trPr>
          <w:gridAfter w:val="1"/>
          <w:wAfter w:w="157" w:type="dxa"/>
          <w:trHeight w:val="122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Премия главы района конкурс «Лучшая зачетка»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8A0D08" w:rsidRPr="00910195" w:rsidTr="009E62ED">
        <w:trPr>
          <w:gridAfter w:val="1"/>
          <w:wAfter w:w="157" w:type="dxa"/>
          <w:trHeight w:val="1271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Районный фестиваль «Созвездие талантов»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8A0D08" w:rsidRPr="00910195" w:rsidTr="009E62ED">
        <w:trPr>
          <w:gridAfter w:val="1"/>
          <w:wAfter w:w="157" w:type="dxa"/>
          <w:trHeight w:val="99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Реализация проекта «Проектная школа»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8A0D08" w:rsidRPr="00910195" w:rsidTr="009E62ED">
        <w:trPr>
          <w:gridAfter w:val="1"/>
          <w:wAfter w:w="157" w:type="dxa"/>
          <w:trHeight w:val="181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Реализация мероприятий по развитию молодежной телестудии «Новый век»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530,0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530,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530,</w:t>
            </w:r>
          </w:p>
        </w:tc>
      </w:tr>
      <w:tr w:rsidR="008A0D08" w:rsidRPr="00910195" w:rsidTr="009E62ED">
        <w:trPr>
          <w:gridAfter w:val="1"/>
          <w:wAfter w:w="157" w:type="dxa"/>
          <w:trHeight w:val="139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Участие в межрегиональном форуме  «Тим Бирюса»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8A0D08" w:rsidRPr="00910195" w:rsidTr="009E62ED">
        <w:trPr>
          <w:gridAfter w:val="1"/>
          <w:wAfter w:w="157" w:type="dxa"/>
          <w:trHeight w:val="196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Участие специалиста и руководителей флагманских программ в зональных и краевых совещаниях и семинарах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8A0D08" w:rsidRPr="00910195" w:rsidTr="009E62ED">
        <w:trPr>
          <w:gridAfter w:val="1"/>
          <w:wAfter w:w="157" w:type="dxa"/>
          <w:trHeight w:val="155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«Патриотическое воспитание молодежи Пировского района»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</w:tr>
      <w:tr w:rsidR="008A0D08" w:rsidRPr="00910195" w:rsidTr="009E62ED">
        <w:trPr>
          <w:gridAfter w:val="1"/>
          <w:wAfter w:w="157" w:type="dxa"/>
          <w:trHeight w:val="43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0D08" w:rsidRPr="00910195" w:rsidTr="009E62ED">
        <w:trPr>
          <w:gridAfter w:val="1"/>
          <w:wAfter w:w="157" w:type="dxa"/>
          <w:trHeight w:val="196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 спорта, туризма и молодежной политики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</w:tr>
      <w:tr w:rsidR="008A0D08" w:rsidRPr="00910195" w:rsidTr="009E62ED">
        <w:trPr>
          <w:gridAfter w:val="1"/>
          <w:wAfter w:w="157" w:type="dxa"/>
          <w:trHeight w:val="1598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Проведение патриотической акции «Славные символы России»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8A0D08" w:rsidRPr="00910195" w:rsidTr="009E62ED">
        <w:trPr>
          <w:gridAfter w:val="1"/>
          <w:wAfter w:w="157" w:type="dxa"/>
          <w:trHeight w:val="112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Проведение акции «Письмо солдату»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8A0D08" w:rsidRPr="00910195" w:rsidTr="009E62ED">
        <w:trPr>
          <w:gridAfter w:val="1"/>
          <w:wAfter w:w="157" w:type="dxa"/>
          <w:trHeight w:val="155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Районное мероприятие «День призывника»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8A0D08" w:rsidRPr="00910195" w:rsidTr="009E62ED">
        <w:trPr>
          <w:gridAfter w:val="1"/>
          <w:wAfter w:w="157" w:type="dxa"/>
          <w:trHeight w:val="112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Районная акция «Свеча памяти»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8A0D08" w:rsidRPr="00910195" w:rsidTr="009E62ED">
        <w:trPr>
          <w:gridAfter w:val="1"/>
          <w:wAfter w:w="157" w:type="dxa"/>
          <w:trHeight w:val="154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Организация  патриотической акции «Наследники Победы»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8A0D08" w:rsidRPr="00910195" w:rsidTr="009E62ED">
        <w:trPr>
          <w:gridAfter w:val="1"/>
          <w:wAfter w:w="157" w:type="dxa"/>
          <w:trHeight w:val="196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Организация районного турнира «Юность Красноярья»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8A0D08" w:rsidRPr="00910195" w:rsidTr="009E62ED">
        <w:trPr>
          <w:gridAfter w:val="1"/>
          <w:wAfter w:w="157" w:type="dxa"/>
          <w:trHeight w:val="154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Организация и проведение проектной деятельности «Моя родословная»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8A0D08" w:rsidRPr="00910195" w:rsidTr="009E62ED">
        <w:trPr>
          <w:gridAfter w:val="1"/>
          <w:wAfter w:w="157" w:type="dxa"/>
          <w:trHeight w:val="160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Районная интеллектуальная игра «Брейн-ринг»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8A0D08" w:rsidRPr="00910195" w:rsidTr="009E62ED">
        <w:trPr>
          <w:gridAfter w:val="1"/>
          <w:wAfter w:w="157" w:type="dxa"/>
          <w:trHeight w:val="112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Конкурс фото и видео работ «Родной, любимый мой район»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8A0D08" w:rsidRPr="00910195" w:rsidTr="009E62ED">
        <w:trPr>
          <w:gridAfter w:val="1"/>
          <w:wAfter w:w="157" w:type="dxa"/>
          <w:trHeight w:val="196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Участие в зональных и краевых семинарах по флагманским программам «Добровольчество» и «Историческая память»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886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Default="008A0D08" w:rsidP="00886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  <w:p w:rsidR="008A0D08" w:rsidRDefault="008A0D08" w:rsidP="00886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886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886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886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8A0D08" w:rsidRPr="00910195" w:rsidTr="009E62ED">
        <w:trPr>
          <w:gridAfter w:val="1"/>
          <w:wAfter w:w="157" w:type="dxa"/>
          <w:trHeight w:val="153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Районное мероприятие «Я – волонтер и это здорово!»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8A0D08" w:rsidRPr="00910195" w:rsidTr="009E62ED">
        <w:trPr>
          <w:gridAfter w:val="1"/>
          <w:wAfter w:w="157" w:type="dxa"/>
          <w:trHeight w:val="196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Реализация обучающей программы для волонтеров «Школа дела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8A0D08" w:rsidRPr="00910195" w:rsidTr="009E62ED">
        <w:trPr>
          <w:gridAfter w:val="1"/>
          <w:wAfter w:w="157" w:type="dxa"/>
          <w:trHeight w:val="196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8A0D08" w:rsidRPr="00910195" w:rsidTr="009E62ED">
        <w:trPr>
          <w:gridAfter w:val="1"/>
          <w:wAfter w:w="157" w:type="dxa"/>
          <w:trHeight w:val="196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3.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«Обеспечение жильем молодых семей в Пировском районе»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A0D08" w:rsidRPr="00910195" w:rsidTr="009E62ED">
        <w:trPr>
          <w:gridAfter w:val="1"/>
          <w:wAfter w:w="157" w:type="dxa"/>
          <w:trHeight w:val="85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0D08" w:rsidRPr="00910195" w:rsidTr="009E62ED">
        <w:trPr>
          <w:gridAfter w:val="1"/>
          <w:wAfter w:w="157" w:type="dxa"/>
          <w:trHeight w:val="153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Пировского района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A0D08" w:rsidRPr="00910195" w:rsidTr="009E62ED">
        <w:trPr>
          <w:gridAfter w:val="1"/>
          <w:wAfter w:w="157" w:type="dxa"/>
          <w:trHeight w:val="187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«Профилактика безнадзорности и правонарушений несовершеннолетних"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274,0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274,0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274,0</w:t>
            </w:r>
          </w:p>
        </w:tc>
      </w:tr>
      <w:tr w:rsidR="008A0D08" w:rsidRPr="00910195" w:rsidTr="009E62ED">
        <w:trPr>
          <w:gridAfter w:val="1"/>
          <w:wAfter w:w="157" w:type="dxa"/>
          <w:trHeight w:val="89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том числе:</w:t>
            </w: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D08" w:rsidRPr="00910195" w:rsidTr="009E62ED">
        <w:trPr>
          <w:gridAfter w:val="1"/>
          <w:wAfter w:w="157" w:type="dxa"/>
          <w:trHeight w:val="72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культуры, спорта, туризма и молодежной политики</w:t>
            </w: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160,5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160,5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160,5</w:t>
            </w:r>
          </w:p>
        </w:tc>
      </w:tr>
      <w:tr w:rsidR="008A0D08" w:rsidRPr="00910195" w:rsidTr="009E62ED">
        <w:trPr>
          <w:gridAfter w:val="1"/>
          <w:wAfter w:w="157" w:type="dxa"/>
          <w:trHeight w:val="54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образования администрации района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113,5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113,5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113,5</w:t>
            </w:r>
          </w:p>
        </w:tc>
      </w:tr>
      <w:tr w:rsidR="008A0D08" w:rsidRPr="00910195" w:rsidTr="009E62ED">
        <w:trPr>
          <w:gridAfter w:val="1"/>
          <w:wAfter w:w="157" w:type="dxa"/>
          <w:trHeight w:val="687"/>
        </w:trPr>
        <w:tc>
          <w:tcPr>
            <w:tcW w:w="1575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195">
              <w:rPr>
                <w:rFonts w:ascii="Times New Roman" w:hAnsi="Times New Roman"/>
                <w:sz w:val="28"/>
                <w:szCs w:val="28"/>
              </w:rPr>
              <w:t>Задача 1.Предупреждение безнадзорности и беспризорности несовершеннолетних</w:t>
            </w:r>
          </w:p>
        </w:tc>
      </w:tr>
      <w:tr w:rsidR="008A0D08" w:rsidRPr="00910195" w:rsidTr="009E62ED">
        <w:trPr>
          <w:gridAfter w:val="1"/>
          <w:wAfter w:w="157" w:type="dxa"/>
          <w:trHeight w:val="2018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Проведение вечерних рейдов в места концентрации подростков и молодежи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991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991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991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991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991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991A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30,0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30,0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30,0</w:t>
            </w:r>
          </w:p>
        </w:tc>
      </w:tr>
      <w:tr w:rsidR="008A0D08" w:rsidRPr="00910195" w:rsidTr="009E62ED">
        <w:trPr>
          <w:gridAfter w:val="1"/>
          <w:wAfter w:w="157" w:type="dxa"/>
          <w:trHeight w:val="142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Организация районного фестиваля команд КВН школьной лиги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91A0D">
            <w:pPr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15,0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15,0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15,0</w:t>
            </w:r>
          </w:p>
        </w:tc>
      </w:tr>
      <w:tr w:rsidR="008A0D08" w:rsidRPr="00910195" w:rsidTr="009E62ED">
        <w:trPr>
          <w:gridAfter w:val="1"/>
          <w:wAfter w:w="157" w:type="dxa"/>
          <w:trHeight w:val="174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Организация районного брейн-ринга с привлечением подростков группы риска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8,0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8,0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8,0</w:t>
            </w:r>
          </w:p>
        </w:tc>
      </w:tr>
      <w:tr w:rsidR="008A0D08" w:rsidRPr="00910195" w:rsidTr="009E62ED">
        <w:trPr>
          <w:gridAfter w:val="1"/>
          <w:wAfter w:w="157" w:type="dxa"/>
          <w:trHeight w:val="76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Районный праздник «Планета детства»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886ABD">
            <w:pPr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 xml:space="preserve"> </w:t>
            </w:r>
          </w:p>
          <w:p w:rsidR="008A0D08" w:rsidRPr="00910195" w:rsidRDefault="008A0D08" w:rsidP="00886ABD">
            <w:pPr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 xml:space="preserve">   10,0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886ABD">
            <w:pPr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 xml:space="preserve">    </w:t>
            </w:r>
          </w:p>
          <w:p w:rsidR="008A0D08" w:rsidRPr="00910195" w:rsidRDefault="008A0D08" w:rsidP="00886ABD">
            <w:pPr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 xml:space="preserve">      10,0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886ABD">
            <w:pPr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 xml:space="preserve">     </w:t>
            </w:r>
          </w:p>
          <w:p w:rsidR="008A0D08" w:rsidRPr="00910195" w:rsidRDefault="008A0D08" w:rsidP="00886ABD">
            <w:pPr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 xml:space="preserve">       10,0</w:t>
            </w:r>
          </w:p>
        </w:tc>
      </w:tr>
      <w:tr w:rsidR="008A0D08" w:rsidRPr="00910195" w:rsidTr="009E62ED">
        <w:trPr>
          <w:gridAfter w:val="1"/>
          <w:wAfter w:w="157" w:type="dxa"/>
          <w:trHeight w:val="1778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4.1.5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Организация фестиваля современной культуры «Поколение 21 века»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25,0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25,0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25,0</w:t>
            </w:r>
          </w:p>
        </w:tc>
      </w:tr>
      <w:tr w:rsidR="008A0D08" w:rsidRPr="00910195" w:rsidTr="009E62ED">
        <w:trPr>
          <w:gridAfter w:val="1"/>
          <w:wAfter w:w="157" w:type="dxa"/>
          <w:trHeight w:val="39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4.1.6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Районная научно-практическая конференция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4,5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4,5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4,5</w:t>
            </w:r>
          </w:p>
        </w:tc>
      </w:tr>
      <w:tr w:rsidR="008A0D08" w:rsidRPr="00910195" w:rsidTr="009E62ED">
        <w:trPr>
          <w:gridAfter w:val="1"/>
          <w:wAfter w:w="157" w:type="dxa"/>
          <w:trHeight w:val="48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4.1.7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Соревнования по настольному теннису среди учащихся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6,0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6,0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6,0</w:t>
            </w:r>
          </w:p>
        </w:tc>
      </w:tr>
      <w:tr w:rsidR="008A0D08" w:rsidRPr="00910195" w:rsidTr="009E62ED">
        <w:trPr>
          <w:gridAfter w:val="1"/>
          <w:wAfter w:w="157" w:type="dxa"/>
          <w:trHeight w:val="40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4.1.8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Первенство Пировского района по ринк-бенди среди команд образовательных учреждений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6,0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6,0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6,0</w:t>
            </w:r>
          </w:p>
        </w:tc>
      </w:tr>
      <w:tr w:rsidR="008A0D08" w:rsidRPr="00910195" w:rsidTr="009E62ED">
        <w:trPr>
          <w:gridAfter w:val="1"/>
          <w:wAfter w:w="157" w:type="dxa"/>
          <w:trHeight w:val="37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4.1.9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Лично-командное первенство Пировского района по зимнему полиатлону среди учащихся 5-9 классов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6,0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6,0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6,0</w:t>
            </w:r>
          </w:p>
        </w:tc>
      </w:tr>
      <w:tr w:rsidR="008A0D08" w:rsidRPr="00910195" w:rsidTr="009E62ED">
        <w:trPr>
          <w:gridAfter w:val="1"/>
          <w:wAfter w:w="157" w:type="dxa"/>
          <w:trHeight w:val="48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4.1.10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Детский шахмантно-шашечный турнир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6,0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6,0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6,0</w:t>
            </w:r>
          </w:p>
        </w:tc>
      </w:tr>
      <w:tr w:rsidR="008A0D08" w:rsidRPr="00910195" w:rsidTr="009E62ED">
        <w:trPr>
          <w:gridAfter w:val="1"/>
          <w:wAfter w:w="157" w:type="dxa"/>
          <w:trHeight w:val="93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4.1.11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Соревнования по мини-футболу среди учащихся образовательных учреждений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91A0D">
            <w:pPr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 xml:space="preserve">      6,0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6,0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6,0</w:t>
            </w:r>
          </w:p>
        </w:tc>
      </w:tr>
      <w:tr w:rsidR="008A0D08" w:rsidRPr="00910195" w:rsidTr="009E62ED">
        <w:trPr>
          <w:gridAfter w:val="1"/>
          <w:wAfter w:w="157" w:type="dxa"/>
          <w:trHeight w:val="398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4.1.12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Легкоатлетический кросс среди учащихся образовательных учреждений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6,0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6,0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6,0</w:t>
            </w:r>
          </w:p>
        </w:tc>
      </w:tr>
      <w:tr w:rsidR="008A0D08" w:rsidRPr="00910195" w:rsidTr="009E62ED">
        <w:trPr>
          <w:gridAfter w:val="1"/>
          <w:wAfter w:w="157" w:type="dxa"/>
          <w:trHeight w:val="411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4.1.13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Первенство по волейболу среди учащихся школ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6,0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6,0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6,0</w:t>
            </w:r>
          </w:p>
        </w:tc>
      </w:tr>
      <w:tr w:rsidR="008A0D08" w:rsidRPr="00910195" w:rsidTr="009E62ED">
        <w:trPr>
          <w:gridAfter w:val="1"/>
          <w:wAfter w:w="157" w:type="dxa"/>
          <w:trHeight w:val="37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4.1.14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Первенство по баскетболу среди учащихся образовательных учреждений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886ABD">
            <w:pPr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 xml:space="preserve">   6,0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6,0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6,0</w:t>
            </w:r>
          </w:p>
        </w:tc>
      </w:tr>
      <w:tr w:rsidR="008A0D08" w:rsidRPr="00910195" w:rsidTr="009E62ED">
        <w:trPr>
          <w:gridAfter w:val="1"/>
          <w:wAfter w:w="157" w:type="dxa"/>
          <w:trHeight w:val="44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4.1.15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Районные соревнования по лыжным гонкам среди учащихся образовательных учреждений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91A0D">
            <w:pPr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 xml:space="preserve">     6,0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6,0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6,0</w:t>
            </w:r>
          </w:p>
        </w:tc>
      </w:tr>
      <w:tr w:rsidR="008A0D08" w:rsidRPr="00910195" w:rsidTr="009E62ED">
        <w:trPr>
          <w:gridAfter w:val="1"/>
          <w:wAfter w:w="157" w:type="dxa"/>
          <w:trHeight w:val="52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4.1.16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Районный фестиваль школьных музеев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5,0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5,0</w:t>
            </w:r>
          </w:p>
        </w:tc>
      </w:tr>
      <w:tr w:rsidR="008A0D08" w:rsidRPr="00910195" w:rsidTr="009E62ED">
        <w:trPr>
          <w:gridAfter w:val="1"/>
          <w:wAfter w:w="157" w:type="dxa"/>
          <w:trHeight w:val="48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4.1.17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Районный конкурс для замещающих семей «От сердца к сердцу»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14,0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14,0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14,0</w:t>
            </w:r>
          </w:p>
        </w:tc>
      </w:tr>
      <w:tr w:rsidR="008A0D08" w:rsidRPr="00910195" w:rsidTr="009E62ED">
        <w:trPr>
          <w:gridAfter w:val="1"/>
          <w:wAfter w:w="157" w:type="dxa"/>
          <w:trHeight w:val="848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4.1.18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«День защиты детей» районное мероприятие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10,0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10,0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10,0</w:t>
            </w:r>
          </w:p>
        </w:tc>
      </w:tr>
      <w:tr w:rsidR="008A0D08" w:rsidRPr="00910195" w:rsidTr="009E62ED">
        <w:trPr>
          <w:gridAfter w:val="1"/>
          <w:wAfter w:w="157" w:type="dxa"/>
          <w:trHeight w:val="360"/>
        </w:trPr>
        <w:tc>
          <w:tcPr>
            <w:tcW w:w="1575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991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910195" w:rsidRDefault="008A0D08" w:rsidP="0050525E">
            <w:pPr>
              <w:rPr>
                <w:rFonts w:ascii="Times New Roman" w:hAnsi="Times New Roman"/>
                <w:sz w:val="28"/>
                <w:szCs w:val="28"/>
              </w:rPr>
            </w:pPr>
            <w:r w:rsidRPr="00910195">
              <w:rPr>
                <w:rFonts w:ascii="Times New Roman" w:hAnsi="Times New Roman"/>
                <w:sz w:val="28"/>
                <w:szCs w:val="28"/>
              </w:rPr>
              <w:t>Задача 2.</w:t>
            </w:r>
            <w:r w:rsidRPr="00910195">
              <w:rPr>
                <w:rFonts w:ascii="Times New Roman" w:hAnsi="Times New Roman"/>
              </w:rPr>
              <w:t xml:space="preserve"> </w:t>
            </w:r>
            <w:r w:rsidRPr="00910195">
              <w:rPr>
                <w:rFonts w:ascii="Times New Roman" w:hAnsi="Times New Roman"/>
                <w:sz w:val="28"/>
                <w:szCs w:val="28"/>
              </w:rPr>
              <w:t>Профилактика алкоголизма и наркомании среди подростков</w:t>
            </w:r>
          </w:p>
        </w:tc>
      </w:tr>
      <w:tr w:rsidR="008A0D08" w:rsidRPr="00910195" w:rsidTr="009E62ED">
        <w:trPr>
          <w:gridAfter w:val="1"/>
          <w:wAfter w:w="157" w:type="dxa"/>
          <w:trHeight w:val="44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Проведение акции «Нет наркотикам»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4,0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4,0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4,0</w:t>
            </w:r>
          </w:p>
        </w:tc>
      </w:tr>
      <w:tr w:rsidR="008A0D08" w:rsidRPr="00910195" w:rsidTr="009E62ED">
        <w:trPr>
          <w:gridAfter w:val="1"/>
          <w:wAfter w:w="157" w:type="dxa"/>
          <w:trHeight w:val="94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Акция в «Здоровом теле-здоровый дух»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3,0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3,0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3,0</w:t>
            </w:r>
          </w:p>
        </w:tc>
      </w:tr>
      <w:tr w:rsidR="008A0D08" w:rsidRPr="00910195" w:rsidTr="009E62ED">
        <w:trPr>
          <w:gridAfter w:val="1"/>
          <w:wAfter w:w="157" w:type="dxa"/>
          <w:trHeight w:val="505"/>
        </w:trPr>
        <w:tc>
          <w:tcPr>
            <w:tcW w:w="111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10195">
              <w:rPr>
                <w:rFonts w:ascii="Times New Roman" w:hAnsi="Times New Roman"/>
                <w:sz w:val="28"/>
                <w:szCs w:val="28"/>
              </w:rPr>
              <w:t>Задача 3.Правовое воспитание подрастающего поколения</w:t>
            </w:r>
          </w:p>
        </w:tc>
        <w:tc>
          <w:tcPr>
            <w:tcW w:w="45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D08" w:rsidRPr="00910195" w:rsidTr="009E62ED">
        <w:trPr>
          <w:gridAfter w:val="1"/>
          <w:wAfter w:w="157" w:type="dxa"/>
          <w:trHeight w:val="471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«Знатоки дорожных правил»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5,0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5,0</w:t>
            </w:r>
          </w:p>
        </w:tc>
      </w:tr>
      <w:tr w:rsidR="008A0D08" w:rsidRPr="00910195" w:rsidTr="009E62ED">
        <w:trPr>
          <w:gridAfter w:val="1"/>
          <w:wAfter w:w="157" w:type="dxa"/>
          <w:trHeight w:val="82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4.3.2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«Знай свои права», слет школьников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11,5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11,5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91A0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11,5</w:t>
            </w:r>
          </w:p>
        </w:tc>
      </w:tr>
      <w:tr w:rsidR="008A0D08" w:rsidRPr="00910195" w:rsidTr="009E62ED">
        <w:trPr>
          <w:gridAfter w:val="1"/>
          <w:wAfter w:w="157" w:type="dxa"/>
          <w:trHeight w:val="446"/>
        </w:trPr>
        <w:tc>
          <w:tcPr>
            <w:tcW w:w="1575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rPr>
                <w:rFonts w:ascii="Times New Roman" w:hAnsi="Times New Roman"/>
                <w:sz w:val="28"/>
                <w:szCs w:val="28"/>
              </w:rPr>
            </w:pPr>
            <w:r w:rsidRPr="00910195">
              <w:rPr>
                <w:rFonts w:ascii="Times New Roman" w:hAnsi="Times New Roman"/>
                <w:sz w:val="28"/>
                <w:szCs w:val="28"/>
              </w:rPr>
              <w:t>Задача 4 .Занятость несовершеннолетних внеучебное время</w:t>
            </w:r>
          </w:p>
        </w:tc>
      </w:tr>
      <w:tr w:rsidR="008A0D08" w:rsidRPr="00910195" w:rsidTr="009E62ED">
        <w:trPr>
          <w:gridAfter w:val="1"/>
          <w:wAfter w:w="157" w:type="dxa"/>
          <w:trHeight w:val="57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4.4.1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lang w:val="en-US"/>
              </w:rPr>
              <w:t>V</w:t>
            </w:r>
            <w:r w:rsidRPr="00910195">
              <w:rPr>
                <w:rFonts w:ascii="Times New Roman" w:hAnsi="Times New Roman"/>
              </w:rPr>
              <w:t xml:space="preserve"> трудовая четверть»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FC438B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75,0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FC438B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75,0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FC438B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75,0</w:t>
            </w:r>
          </w:p>
        </w:tc>
      </w:tr>
      <w:tr w:rsidR="008A0D08" w:rsidRPr="00910195" w:rsidTr="009E62ED">
        <w:trPr>
          <w:gridAfter w:val="1"/>
          <w:wAfter w:w="157" w:type="dxa"/>
          <w:trHeight w:val="82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lang w:val="en-US"/>
              </w:rPr>
            </w:pPr>
            <w:r w:rsidRPr="00910195">
              <w:rPr>
                <w:rFonts w:ascii="Times New Roman" w:hAnsi="Times New Roman"/>
              </w:rPr>
              <w:t>МБОУ «Пировская СОШ»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E62E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E62E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24,8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E62E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E62E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24,8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E62E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E62E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24,8</w:t>
            </w:r>
          </w:p>
        </w:tc>
      </w:tr>
      <w:tr w:rsidR="008A0D08" w:rsidRPr="00910195" w:rsidTr="009E62ED">
        <w:trPr>
          <w:gridAfter w:val="1"/>
          <w:wAfter w:w="157" w:type="dxa"/>
          <w:trHeight w:val="82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 xml:space="preserve"> «Большекетская СОШ»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E62E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E62E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15,6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E62E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E62E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15,6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E62E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E62E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15,6</w:t>
            </w:r>
          </w:p>
        </w:tc>
      </w:tr>
      <w:tr w:rsidR="008A0D08" w:rsidRPr="00910195" w:rsidTr="009E62ED">
        <w:trPr>
          <w:gridAfter w:val="1"/>
          <w:wAfter w:w="157" w:type="dxa"/>
          <w:trHeight w:val="76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МКОУ «Троицкая СОШ»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E62E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E62E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5,8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E62E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E62E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5,8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E62E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E62E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5,8</w:t>
            </w:r>
          </w:p>
        </w:tc>
      </w:tr>
      <w:tr w:rsidR="008A0D08" w:rsidRPr="00910195" w:rsidTr="009E62ED">
        <w:trPr>
          <w:gridAfter w:val="1"/>
          <w:wAfter w:w="157" w:type="dxa"/>
          <w:trHeight w:val="65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 xml:space="preserve"> «Икшурминская СОШ»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E62E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E62E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8,8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E62E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E62E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8,8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E62E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E62E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8,8</w:t>
            </w:r>
          </w:p>
        </w:tc>
      </w:tr>
      <w:tr w:rsidR="008A0D08" w:rsidRPr="00910195" w:rsidTr="009E62ED">
        <w:trPr>
          <w:gridAfter w:val="1"/>
          <w:wAfter w:w="157" w:type="dxa"/>
          <w:trHeight w:val="67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 xml:space="preserve"> «Кириковская СОШ»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E62E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6,6</w:t>
            </w:r>
          </w:p>
          <w:p w:rsidR="008A0D08" w:rsidRPr="00910195" w:rsidRDefault="008A0D08" w:rsidP="009E62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E62E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6,6</w:t>
            </w:r>
          </w:p>
          <w:p w:rsidR="008A0D08" w:rsidRPr="00910195" w:rsidRDefault="008A0D08" w:rsidP="009E62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E62E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6,6</w:t>
            </w:r>
          </w:p>
          <w:p w:rsidR="008A0D08" w:rsidRPr="00910195" w:rsidRDefault="008A0D08" w:rsidP="009E62ED">
            <w:pPr>
              <w:jc w:val="center"/>
              <w:rPr>
                <w:rFonts w:ascii="Times New Roman" w:hAnsi="Times New Roman"/>
              </w:rPr>
            </w:pPr>
          </w:p>
        </w:tc>
      </w:tr>
      <w:tr w:rsidR="008A0D08" w:rsidRPr="00910195" w:rsidTr="009E62ED">
        <w:trPr>
          <w:gridAfter w:val="1"/>
          <w:wAfter w:w="157" w:type="dxa"/>
          <w:trHeight w:val="591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МКОУ «Бушуйская СОШ»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E62E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2,5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E62E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2,5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E62E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2,5</w:t>
            </w:r>
          </w:p>
        </w:tc>
      </w:tr>
      <w:tr w:rsidR="008A0D08" w:rsidRPr="00910195" w:rsidTr="009E62ED">
        <w:trPr>
          <w:gridAfter w:val="1"/>
          <w:wAfter w:w="157" w:type="dxa"/>
          <w:trHeight w:val="95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МКОУ «Алтатская ООШ»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E62E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E62E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4,1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E62E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E62E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4,1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E62E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E62E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4,1</w:t>
            </w:r>
          </w:p>
        </w:tc>
      </w:tr>
      <w:tr w:rsidR="008A0D08" w:rsidRPr="00910195" w:rsidTr="009E62ED">
        <w:trPr>
          <w:gridAfter w:val="1"/>
          <w:wAfter w:w="157" w:type="dxa"/>
          <w:trHeight w:val="61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910195" w:rsidRDefault="008A0D08" w:rsidP="00886AB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 xml:space="preserve"> «Чайдинская ООШ»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E62E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E62E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3,3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E62E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E62E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3,3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E62E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E62E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3,3</w:t>
            </w:r>
          </w:p>
        </w:tc>
      </w:tr>
      <w:tr w:rsidR="008A0D08" w:rsidRPr="00910195" w:rsidTr="009E62ED">
        <w:trPr>
          <w:gridAfter w:val="1"/>
          <w:wAfter w:w="157" w:type="dxa"/>
          <w:trHeight w:val="84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910195" w:rsidRDefault="008A0D08" w:rsidP="00886AB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Комаровская ООШ»</w:t>
            </w:r>
          </w:p>
          <w:p w:rsidR="008A0D08" w:rsidRPr="00910195" w:rsidRDefault="008A0D08" w:rsidP="00FC43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E62E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E62E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3,5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E62E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E62E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3,5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D08" w:rsidRPr="00910195" w:rsidRDefault="008A0D08" w:rsidP="009E62ED">
            <w:pPr>
              <w:jc w:val="center"/>
              <w:rPr>
                <w:rFonts w:ascii="Times New Roman" w:hAnsi="Times New Roman"/>
              </w:rPr>
            </w:pPr>
          </w:p>
          <w:p w:rsidR="008A0D08" w:rsidRPr="00910195" w:rsidRDefault="008A0D08" w:rsidP="009E62ED">
            <w:pPr>
              <w:jc w:val="center"/>
              <w:rPr>
                <w:rFonts w:ascii="Times New Roman" w:hAnsi="Times New Roman"/>
              </w:rPr>
            </w:pPr>
            <w:r w:rsidRPr="00910195">
              <w:rPr>
                <w:rFonts w:ascii="Times New Roman" w:hAnsi="Times New Roman"/>
              </w:rPr>
              <w:t>3,5</w:t>
            </w:r>
          </w:p>
        </w:tc>
      </w:tr>
      <w:tr w:rsidR="008A0D08" w:rsidRPr="00910195" w:rsidTr="009E62ED">
        <w:trPr>
          <w:gridAfter w:val="1"/>
          <w:wAfter w:w="157" w:type="dxa"/>
          <w:trHeight w:val="606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Субвенция на реализацию Закона края от 26.12.2006 года №21-5589 «О наделении органов местного самоуправления муниципальных районов государственными полномочиями по созданию и обеспечению деятельности комиссии по делам несовершеннолетних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429,8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447,8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450,3</w:t>
            </w:r>
          </w:p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D08" w:rsidRPr="00910195" w:rsidTr="009E62ED">
        <w:trPr>
          <w:gridAfter w:val="1"/>
          <w:wAfter w:w="157" w:type="dxa"/>
          <w:trHeight w:val="84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D08" w:rsidRPr="00910195" w:rsidTr="009E62ED">
        <w:trPr>
          <w:gridAfter w:val="1"/>
          <w:wAfter w:w="157" w:type="dxa"/>
          <w:trHeight w:val="169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Пировского района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D08" w:rsidRPr="00FC438B" w:rsidRDefault="008A0D08" w:rsidP="00FC43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4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429,8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447,8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195">
              <w:rPr>
                <w:rFonts w:ascii="Times New Roman" w:hAnsi="Times New Roman"/>
                <w:sz w:val="24"/>
                <w:szCs w:val="24"/>
              </w:rPr>
              <w:t>450,3</w:t>
            </w:r>
          </w:p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D08" w:rsidRPr="00910195" w:rsidRDefault="008A0D08" w:rsidP="00FC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0D08" w:rsidRPr="00FC438B" w:rsidRDefault="008A0D08" w:rsidP="00FC438B">
      <w:pPr>
        <w:jc w:val="center"/>
        <w:rPr>
          <w:rFonts w:ascii="Times New Roman" w:hAnsi="Times New Roman"/>
        </w:rPr>
      </w:pPr>
    </w:p>
    <w:sectPr w:rsidR="008A0D08" w:rsidRPr="00FC438B" w:rsidSect="009E62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6A4"/>
    <w:multiLevelType w:val="hybridMultilevel"/>
    <w:tmpl w:val="A5F2B76E"/>
    <w:lvl w:ilvl="0" w:tplc="96B0428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D86D8A"/>
    <w:multiLevelType w:val="hybridMultilevel"/>
    <w:tmpl w:val="EA5671E0"/>
    <w:lvl w:ilvl="0" w:tplc="3766BCF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297"/>
    <w:rsid w:val="00046AAE"/>
    <w:rsid w:val="00047E39"/>
    <w:rsid w:val="0005223D"/>
    <w:rsid w:val="00076BFF"/>
    <w:rsid w:val="001A3E73"/>
    <w:rsid w:val="001B70F5"/>
    <w:rsid w:val="00353966"/>
    <w:rsid w:val="00356297"/>
    <w:rsid w:val="00374F27"/>
    <w:rsid w:val="004A342E"/>
    <w:rsid w:val="004C0B7B"/>
    <w:rsid w:val="004D2FFE"/>
    <w:rsid w:val="004F53DF"/>
    <w:rsid w:val="0050525E"/>
    <w:rsid w:val="00600315"/>
    <w:rsid w:val="006A6FEC"/>
    <w:rsid w:val="006F3511"/>
    <w:rsid w:val="0073473B"/>
    <w:rsid w:val="00751734"/>
    <w:rsid w:val="00843632"/>
    <w:rsid w:val="00886ABD"/>
    <w:rsid w:val="008A0D08"/>
    <w:rsid w:val="00910195"/>
    <w:rsid w:val="0094405F"/>
    <w:rsid w:val="00952020"/>
    <w:rsid w:val="009774EC"/>
    <w:rsid w:val="00991A0D"/>
    <w:rsid w:val="009A20EA"/>
    <w:rsid w:val="009E62ED"/>
    <w:rsid w:val="00A545CB"/>
    <w:rsid w:val="00A73EBC"/>
    <w:rsid w:val="00A910C8"/>
    <w:rsid w:val="00AB2AE1"/>
    <w:rsid w:val="00AF1279"/>
    <w:rsid w:val="00B03104"/>
    <w:rsid w:val="00B26225"/>
    <w:rsid w:val="00B83100"/>
    <w:rsid w:val="00BF7F35"/>
    <w:rsid w:val="00C15FFB"/>
    <w:rsid w:val="00C212EF"/>
    <w:rsid w:val="00C43F2B"/>
    <w:rsid w:val="00D72C95"/>
    <w:rsid w:val="00DB04A0"/>
    <w:rsid w:val="00E104F8"/>
    <w:rsid w:val="00EA5979"/>
    <w:rsid w:val="00F101CD"/>
    <w:rsid w:val="00F221AD"/>
    <w:rsid w:val="00FC438B"/>
    <w:rsid w:val="00FD75F7"/>
    <w:rsid w:val="00FF0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73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10C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10C8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FF0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16</Pages>
  <Words>1156</Words>
  <Characters>6594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Isachenko</cp:lastModifiedBy>
  <cp:revision>4</cp:revision>
  <cp:lastPrinted>2013-10-31T09:32:00Z</cp:lastPrinted>
  <dcterms:created xsi:type="dcterms:W3CDTF">2013-10-23T05:42:00Z</dcterms:created>
  <dcterms:modified xsi:type="dcterms:W3CDTF">2013-10-31T09:32:00Z</dcterms:modified>
</cp:coreProperties>
</file>