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6"/>
      </w:tblGrid>
      <w:tr w:rsidR="002C18C4" w:rsidRPr="004A70B9">
        <w:tc>
          <w:tcPr>
            <w:tcW w:w="4785" w:type="dxa"/>
          </w:tcPr>
          <w:p w:rsidR="002C18C4" w:rsidRPr="00723D70" w:rsidRDefault="002C18C4" w:rsidP="00723D70">
            <w:pPr>
              <w:spacing w:line="276" w:lineRule="auto"/>
              <w:jc w:val="center"/>
              <w:rPr>
                <w:b/>
                <w:bCs/>
                <w:sz w:val="28"/>
                <w:szCs w:val="28"/>
              </w:rPr>
            </w:pPr>
          </w:p>
        </w:tc>
        <w:tc>
          <w:tcPr>
            <w:tcW w:w="4786" w:type="dxa"/>
          </w:tcPr>
          <w:p w:rsidR="002C18C4" w:rsidRPr="00723D70" w:rsidRDefault="002C18C4" w:rsidP="00723D70">
            <w:pPr>
              <w:spacing w:line="276" w:lineRule="auto"/>
              <w:rPr>
                <w:sz w:val="28"/>
                <w:szCs w:val="28"/>
              </w:rPr>
            </w:pPr>
            <w:r w:rsidRPr="00723D70">
              <w:rPr>
                <w:sz w:val="28"/>
                <w:szCs w:val="28"/>
              </w:rPr>
              <w:t xml:space="preserve">Приложение № </w:t>
            </w:r>
            <w:r>
              <w:rPr>
                <w:sz w:val="28"/>
                <w:szCs w:val="28"/>
              </w:rPr>
              <w:t>3</w:t>
            </w:r>
          </w:p>
          <w:p w:rsidR="002C18C4" w:rsidRPr="00723D70" w:rsidRDefault="002C18C4" w:rsidP="00723D70">
            <w:pPr>
              <w:spacing w:line="276" w:lineRule="auto"/>
              <w:rPr>
                <w:b/>
                <w:bCs/>
                <w:sz w:val="28"/>
                <w:szCs w:val="28"/>
              </w:rPr>
            </w:pPr>
            <w:r w:rsidRPr="00723D70">
              <w:rPr>
                <w:sz w:val="28"/>
                <w:szCs w:val="28"/>
              </w:rPr>
              <w:t xml:space="preserve">к </w:t>
            </w:r>
            <w:r>
              <w:rPr>
                <w:sz w:val="28"/>
                <w:szCs w:val="28"/>
              </w:rPr>
              <w:t>Муниципальной</w:t>
            </w:r>
            <w:r w:rsidRPr="00723D70">
              <w:rPr>
                <w:sz w:val="28"/>
                <w:szCs w:val="28"/>
              </w:rPr>
              <w:t xml:space="preserve"> программе «Развитие образования </w:t>
            </w:r>
            <w:r>
              <w:rPr>
                <w:sz w:val="28"/>
                <w:szCs w:val="28"/>
              </w:rPr>
              <w:t>Пировского района</w:t>
            </w:r>
            <w:r w:rsidRPr="00723D70">
              <w:rPr>
                <w:sz w:val="28"/>
                <w:szCs w:val="28"/>
              </w:rPr>
              <w:t xml:space="preserve"> на 2014-2016 годы»</w:t>
            </w:r>
          </w:p>
        </w:tc>
      </w:tr>
    </w:tbl>
    <w:p w:rsidR="002C18C4" w:rsidRPr="004A70B9" w:rsidRDefault="002C18C4" w:rsidP="00F262F5">
      <w:pPr>
        <w:jc w:val="center"/>
        <w:rPr>
          <w:b/>
          <w:bCs/>
          <w:kern w:val="32"/>
          <w:sz w:val="28"/>
          <w:szCs w:val="28"/>
        </w:rPr>
      </w:pPr>
      <w:r w:rsidRPr="004A70B9">
        <w:rPr>
          <w:b/>
          <w:bCs/>
          <w:kern w:val="32"/>
          <w:sz w:val="28"/>
          <w:szCs w:val="28"/>
        </w:rPr>
        <w:t xml:space="preserve">1. Паспорт </w:t>
      </w:r>
    </w:p>
    <w:p w:rsidR="002C18C4" w:rsidRPr="004A70B9" w:rsidRDefault="002C18C4" w:rsidP="008F04CA">
      <w:pPr>
        <w:spacing w:line="276" w:lineRule="auto"/>
        <w:jc w:val="center"/>
        <w:rPr>
          <w:b/>
          <w:bCs/>
          <w:sz w:val="28"/>
          <w:szCs w:val="28"/>
        </w:rPr>
      </w:pPr>
      <w:r w:rsidRPr="004A70B9">
        <w:rPr>
          <w:b/>
          <w:bCs/>
          <w:kern w:val="32"/>
          <w:sz w:val="28"/>
          <w:szCs w:val="28"/>
        </w:rPr>
        <w:t xml:space="preserve">подпрограммы </w:t>
      </w:r>
      <w:r>
        <w:rPr>
          <w:b/>
          <w:bCs/>
          <w:kern w:val="32"/>
          <w:sz w:val="28"/>
          <w:szCs w:val="28"/>
        </w:rPr>
        <w:t>1</w:t>
      </w:r>
      <w:r w:rsidRPr="004A70B9">
        <w:rPr>
          <w:b/>
          <w:bCs/>
          <w:kern w:val="32"/>
          <w:sz w:val="28"/>
          <w:szCs w:val="28"/>
        </w:rPr>
        <w:t xml:space="preserve"> «Развитие дошкольного, общего и дополнительного образования</w:t>
      </w:r>
      <w:r>
        <w:rPr>
          <w:b/>
          <w:bCs/>
          <w:kern w:val="32"/>
          <w:sz w:val="28"/>
          <w:szCs w:val="28"/>
        </w:rPr>
        <w:t xml:space="preserve"> детей</w:t>
      </w:r>
      <w:r w:rsidRPr="004A70B9">
        <w:rPr>
          <w:b/>
          <w:bCs/>
          <w:kern w:val="32"/>
          <w:sz w:val="28"/>
          <w:szCs w:val="28"/>
        </w:rPr>
        <w:t xml:space="preserve">» </w:t>
      </w:r>
      <w:r>
        <w:rPr>
          <w:b/>
          <w:bCs/>
          <w:sz w:val="28"/>
          <w:szCs w:val="28"/>
        </w:rPr>
        <w:t>Муниципальной</w:t>
      </w:r>
      <w:r w:rsidRPr="004A70B9">
        <w:rPr>
          <w:b/>
          <w:bCs/>
          <w:sz w:val="28"/>
          <w:szCs w:val="28"/>
        </w:rPr>
        <w:t xml:space="preserve"> программы «Развитие образования </w:t>
      </w:r>
      <w:r>
        <w:rPr>
          <w:b/>
          <w:bCs/>
          <w:sz w:val="28"/>
          <w:szCs w:val="28"/>
        </w:rPr>
        <w:t>Пировского района</w:t>
      </w:r>
      <w:r w:rsidRPr="004A70B9">
        <w:rPr>
          <w:b/>
          <w:bCs/>
          <w:sz w:val="28"/>
          <w:szCs w:val="28"/>
        </w:rPr>
        <w:t xml:space="preserve"> на 2014-2016 годы» </w:t>
      </w:r>
    </w:p>
    <w:p w:rsidR="002C18C4" w:rsidRPr="004A70B9" w:rsidRDefault="002C18C4" w:rsidP="008F04CA">
      <w:pPr>
        <w:spacing w:line="276" w:lineRule="auto"/>
        <w:jc w:val="center"/>
        <w:rPr>
          <w:b/>
          <w:bCs/>
          <w:sz w:val="28"/>
          <w:szCs w:val="28"/>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7"/>
        <w:gridCol w:w="7796"/>
      </w:tblGrid>
      <w:tr w:rsidR="002C18C4" w:rsidRPr="004A70B9">
        <w:trPr>
          <w:cantSplit/>
          <w:trHeight w:val="720"/>
        </w:trPr>
        <w:tc>
          <w:tcPr>
            <w:tcW w:w="2487" w:type="dxa"/>
          </w:tcPr>
          <w:p w:rsidR="002C18C4" w:rsidRPr="00E27B06" w:rsidRDefault="002C18C4" w:rsidP="00825E41">
            <w:pPr>
              <w:spacing w:line="276" w:lineRule="auto"/>
              <w:rPr>
                <w:sz w:val="28"/>
                <w:szCs w:val="28"/>
              </w:rPr>
            </w:pPr>
            <w:r>
              <w:rPr>
                <w:sz w:val="28"/>
                <w:szCs w:val="28"/>
              </w:rPr>
              <w:t>Наименование подпрограммы</w:t>
            </w:r>
          </w:p>
        </w:tc>
        <w:tc>
          <w:tcPr>
            <w:tcW w:w="7796" w:type="dxa"/>
          </w:tcPr>
          <w:p w:rsidR="002C18C4" w:rsidRPr="00833675" w:rsidRDefault="002C18C4" w:rsidP="00825E41">
            <w:pPr>
              <w:spacing w:line="276" w:lineRule="auto"/>
              <w:jc w:val="both"/>
              <w:rPr>
                <w:sz w:val="28"/>
                <w:szCs w:val="28"/>
              </w:rPr>
            </w:pPr>
            <w:r w:rsidRPr="00CA2592">
              <w:rPr>
                <w:sz w:val="28"/>
                <w:szCs w:val="28"/>
              </w:rPr>
              <w:t>Развитие дошкольного, общего и дополнительного образования</w:t>
            </w:r>
            <w:r>
              <w:rPr>
                <w:sz w:val="28"/>
                <w:szCs w:val="28"/>
              </w:rPr>
              <w:t xml:space="preserve"> детей</w:t>
            </w:r>
          </w:p>
        </w:tc>
      </w:tr>
      <w:tr w:rsidR="002C18C4" w:rsidRPr="004A70B9">
        <w:trPr>
          <w:cantSplit/>
          <w:trHeight w:val="720"/>
        </w:trPr>
        <w:tc>
          <w:tcPr>
            <w:tcW w:w="2487" w:type="dxa"/>
          </w:tcPr>
          <w:p w:rsidR="002C18C4" w:rsidRDefault="002C18C4" w:rsidP="00825E41">
            <w:pPr>
              <w:spacing w:line="276" w:lineRule="auto"/>
              <w:rPr>
                <w:sz w:val="28"/>
                <w:szCs w:val="28"/>
              </w:rPr>
            </w:pPr>
            <w:r>
              <w:rPr>
                <w:sz w:val="28"/>
                <w:szCs w:val="28"/>
              </w:rPr>
              <w:t>Наименование муниципальной программы, в рамках которой реализуется подпрограмма</w:t>
            </w:r>
          </w:p>
        </w:tc>
        <w:tc>
          <w:tcPr>
            <w:tcW w:w="7796" w:type="dxa"/>
          </w:tcPr>
          <w:p w:rsidR="002C18C4" w:rsidRPr="00833675" w:rsidRDefault="002C18C4" w:rsidP="00825E41">
            <w:pPr>
              <w:spacing w:line="276" w:lineRule="auto"/>
              <w:jc w:val="both"/>
              <w:rPr>
                <w:sz w:val="28"/>
                <w:szCs w:val="28"/>
              </w:rPr>
            </w:pPr>
            <w:r w:rsidRPr="00833675">
              <w:rPr>
                <w:sz w:val="28"/>
                <w:szCs w:val="28"/>
              </w:rPr>
              <w:t xml:space="preserve">Развитие образования </w:t>
            </w:r>
            <w:r>
              <w:rPr>
                <w:sz w:val="28"/>
                <w:szCs w:val="28"/>
              </w:rPr>
              <w:t>Пировского района</w:t>
            </w:r>
            <w:r w:rsidRPr="00833675">
              <w:rPr>
                <w:sz w:val="28"/>
                <w:szCs w:val="28"/>
              </w:rPr>
              <w:t xml:space="preserve"> на 2014-2016 годы</w:t>
            </w:r>
          </w:p>
        </w:tc>
      </w:tr>
      <w:tr w:rsidR="002C18C4" w:rsidRPr="004A70B9">
        <w:trPr>
          <w:cantSplit/>
          <w:trHeight w:val="720"/>
        </w:trPr>
        <w:tc>
          <w:tcPr>
            <w:tcW w:w="2487" w:type="dxa"/>
          </w:tcPr>
          <w:p w:rsidR="002C18C4" w:rsidRPr="004A70B9" w:rsidRDefault="002C18C4" w:rsidP="00DD23F6">
            <w:pPr>
              <w:spacing w:line="276" w:lineRule="auto"/>
              <w:rPr>
                <w:sz w:val="28"/>
                <w:szCs w:val="28"/>
              </w:rPr>
            </w:pPr>
            <w:r w:rsidRPr="004A70B9">
              <w:rPr>
                <w:sz w:val="28"/>
                <w:szCs w:val="28"/>
              </w:rPr>
              <w:t xml:space="preserve">Ответственный исполнитель </w:t>
            </w:r>
          </w:p>
        </w:tc>
        <w:tc>
          <w:tcPr>
            <w:tcW w:w="7796" w:type="dxa"/>
          </w:tcPr>
          <w:p w:rsidR="002C18C4" w:rsidRPr="004A70B9" w:rsidRDefault="002C18C4" w:rsidP="00DD23F6">
            <w:pPr>
              <w:spacing w:line="276" w:lineRule="auto"/>
              <w:jc w:val="both"/>
              <w:rPr>
                <w:sz w:val="28"/>
                <w:szCs w:val="28"/>
              </w:rPr>
            </w:pPr>
            <w:r>
              <w:rPr>
                <w:sz w:val="28"/>
                <w:szCs w:val="28"/>
              </w:rPr>
              <w:t>Отдел образования администрации Пировского района</w:t>
            </w:r>
          </w:p>
        </w:tc>
      </w:tr>
      <w:tr w:rsidR="002C18C4" w:rsidRPr="004A70B9">
        <w:trPr>
          <w:cantSplit/>
          <w:trHeight w:val="2853"/>
        </w:trPr>
        <w:tc>
          <w:tcPr>
            <w:tcW w:w="2487" w:type="dxa"/>
          </w:tcPr>
          <w:p w:rsidR="002C18C4" w:rsidRPr="004A70B9" w:rsidRDefault="002C18C4" w:rsidP="00CA2592">
            <w:pPr>
              <w:spacing w:line="276" w:lineRule="auto"/>
              <w:rPr>
                <w:sz w:val="28"/>
                <w:szCs w:val="28"/>
              </w:rPr>
            </w:pPr>
            <w:r w:rsidRPr="004A70B9">
              <w:rPr>
                <w:sz w:val="28"/>
                <w:szCs w:val="28"/>
              </w:rPr>
              <w:t>Цель и задачи  подпрограммы</w:t>
            </w:r>
          </w:p>
          <w:p w:rsidR="002C18C4" w:rsidRPr="004A70B9" w:rsidRDefault="002C18C4" w:rsidP="00DD23F6">
            <w:pPr>
              <w:spacing w:line="276" w:lineRule="auto"/>
              <w:rPr>
                <w:sz w:val="28"/>
                <w:szCs w:val="28"/>
              </w:rPr>
            </w:pPr>
          </w:p>
        </w:tc>
        <w:tc>
          <w:tcPr>
            <w:tcW w:w="7796" w:type="dxa"/>
          </w:tcPr>
          <w:p w:rsidR="002C18C4" w:rsidRDefault="002C18C4" w:rsidP="00CA2592">
            <w:pPr>
              <w:pStyle w:val="Bodytext1"/>
              <w:shd w:val="clear" w:color="auto" w:fill="auto"/>
              <w:spacing w:before="0" w:after="244" w:line="322" w:lineRule="exact"/>
              <w:ind w:left="-108"/>
              <w:rPr>
                <w:sz w:val="28"/>
                <w:szCs w:val="28"/>
              </w:rPr>
            </w:pPr>
            <w:r w:rsidRPr="002A226E">
              <w:rPr>
                <w:sz w:val="28"/>
                <w:szCs w:val="28"/>
              </w:rPr>
              <w:t>Цель:</w:t>
            </w:r>
            <w:r w:rsidRPr="002A226E">
              <w:t xml:space="preserve"> </w:t>
            </w:r>
            <w:r w:rsidRPr="002A226E">
              <w:rPr>
                <w:sz w:val="28"/>
                <w:szCs w:val="28"/>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2C18C4" w:rsidRPr="002A226E" w:rsidRDefault="002C18C4" w:rsidP="00CA2592">
            <w:pPr>
              <w:spacing w:line="276" w:lineRule="auto"/>
              <w:ind w:left="-108"/>
              <w:jc w:val="both"/>
              <w:rPr>
                <w:sz w:val="28"/>
                <w:szCs w:val="28"/>
              </w:rPr>
            </w:pPr>
            <w:r w:rsidRPr="002A226E">
              <w:rPr>
                <w:sz w:val="28"/>
                <w:szCs w:val="28"/>
              </w:rPr>
              <w:t>Задачи:</w:t>
            </w:r>
          </w:p>
          <w:p w:rsidR="002C18C4" w:rsidRPr="007C6A2D" w:rsidRDefault="002C18C4" w:rsidP="007C6A2D">
            <w:pPr>
              <w:ind w:left="-108"/>
              <w:jc w:val="both"/>
              <w:rPr>
                <w:sz w:val="28"/>
                <w:szCs w:val="28"/>
              </w:rPr>
            </w:pPr>
            <w:r w:rsidRPr="007C6A2D">
              <w:rPr>
                <w:sz w:val="28"/>
                <w:szCs w:val="28"/>
              </w:rPr>
              <w:t>1. обеспечить доступность дошкольного образования, соответствующего единому стандарту качества дошкольного образования;</w:t>
            </w:r>
          </w:p>
          <w:p w:rsidR="002C18C4" w:rsidRPr="007C6A2D" w:rsidRDefault="002C18C4" w:rsidP="007C6A2D">
            <w:pPr>
              <w:ind w:left="-108"/>
              <w:jc w:val="both"/>
              <w:rPr>
                <w:sz w:val="28"/>
                <w:szCs w:val="28"/>
              </w:rPr>
            </w:pPr>
            <w:r w:rsidRPr="007C6A2D">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C18C4" w:rsidRPr="007C6A2D" w:rsidRDefault="002C18C4" w:rsidP="007C6A2D">
            <w:pPr>
              <w:ind w:left="-108"/>
              <w:jc w:val="both"/>
              <w:rPr>
                <w:sz w:val="28"/>
                <w:szCs w:val="28"/>
              </w:rPr>
            </w:pPr>
            <w:r w:rsidRPr="007C6A2D">
              <w:rPr>
                <w:sz w:val="28"/>
                <w:szCs w:val="28"/>
              </w:rPr>
              <w:t>3. 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C18C4" w:rsidRPr="007C6A2D" w:rsidRDefault="002C18C4" w:rsidP="007C6A2D">
            <w:pPr>
              <w:ind w:left="-108"/>
              <w:jc w:val="both"/>
              <w:rPr>
                <w:sz w:val="28"/>
                <w:szCs w:val="28"/>
              </w:rPr>
            </w:pPr>
            <w:r w:rsidRPr="007C6A2D">
              <w:rPr>
                <w:sz w:val="28"/>
                <w:szCs w:val="28"/>
              </w:rPr>
              <w:t>4. содействовать выявлению и поддержке одаренных детей;</w:t>
            </w:r>
          </w:p>
          <w:p w:rsidR="002C18C4" w:rsidRPr="007C6A2D" w:rsidRDefault="002C18C4" w:rsidP="007C6A2D">
            <w:pPr>
              <w:ind w:left="-108"/>
              <w:jc w:val="both"/>
              <w:rPr>
                <w:sz w:val="28"/>
                <w:szCs w:val="28"/>
              </w:rPr>
            </w:pPr>
            <w:r w:rsidRPr="007C6A2D">
              <w:rPr>
                <w:sz w:val="28"/>
                <w:szCs w:val="28"/>
              </w:rPr>
              <w:t>5. обеспечить безопасный, качественный отдых и оздоровление детей.</w:t>
            </w:r>
          </w:p>
        </w:tc>
      </w:tr>
      <w:tr w:rsidR="002C18C4" w:rsidRPr="004A70B9">
        <w:trPr>
          <w:cantSplit/>
          <w:trHeight w:val="720"/>
        </w:trPr>
        <w:tc>
          <w:tcPr>
            <w:tcW w:w="2487" w:type="dxa"/>
          </w:tcPr>
          <w:p w:rsidR="002C18C4" w:rsidRPr="004A70B9" w:rsidRDefault="002C18C4" w:rsidP="00DD23F6">
            <w:pPr>
              <w:spacing w:line="276" w:lineRule="auto"/>
              <w:rPr>
                <w:sz w:val="28"/>
                <w:szCs w:val="28"/>
              </w:rPr>
            </w:pPr>
            <w:r w:rsidRPr="004A70B9">
              <w:rPr>
                <w:sz w:val="28"/>
                <w:szCs w:val="28"/>
              </w:rPr>
              <w:t>Целевые индикаторы подпрограммы</w:t>
            </w:r>
          </w:p>
        </w:tc>
        <w:tc>
          <w:tcPr>
            <w:tcW w:w="7796" w:type="dxa"/>
          </w:tcPr>
          <w:p w:rsidR="002C18C4" w:rsidRPr="004A70B9" w:rsidRDefault="002C18C4" w:rsidP="00DD23F6">
            <w:pPr>
              <w:spacing w:line="276" w:lineRule="auto"/>
              <w:ind w:left="-108"/>
              <w:jc w:val="both"/>
              <w:rPr>
                <w:sz w:val="28"/>
                <w:szCs w:val="28"/>
              </w:rPr>
            </w:pPr>
            <w:r w:rsidRPr="004A70B9">
              <w:rPr>
                <w:sz w:val="28"/>
                <w:szCs w:val="28"/>
              </w:rPr>
              <w:t>Целевые индикаторы, показатели подпрограммы представлены в приложении 2 к Подпрограмме</w:t>
            </w:r>
          </w:p>
        </w:tc>
      </w:tr>
      <w:tr w:rsidR="002C18C4" w:rsidRPr="004A70B9">
        <w:trPr>
          <w:cantSplit/>
          <w:trHeight w:val="720"/>
        </w:trPr>
        <w:tc>
          <w:tcPr>
            <w:tcW w:w="2487" w:type="dxa"/>
          </w:tcPr>
          <w:p w:rsidR="002C18C4" w:rsidRPr="004A70B9" w:rsidRDefault="002C18C4" w:rsidP="00DD23F6">
            <w:pPr>
              <w:spacing w:line="276" w:lineRule="auto"/>
              <w:rPr>
                <w:sz w:val="28"/>
                <w:szCs w:val="28"/>
              </w:rPr>
            </w:pPr>
            <w:r w:rsidRPr="004A70B9">
              <w:rPr>
                <w:sz w:val="28"/>
                <w:szCs w:val="28"/>
              </w:rPr>
              <w:t>Сроки реализации подпрограммы</w:t>
            </w:r>
          </w:p>
        </w:tc>
        <w:tc>
          <w:tcPr>
            <w:tcW w:w="7796" w:type="dxa"/>
          </w:tcPr>
          <w:p w:rsidR="002C18C4" w:rsidRPr="004A70B9" w:rsidRDefault="002C18C4" w:rsidP="00DD23F6">
            <w:pPr>
              <w:spacing w:line="276" w:lineRule="auto"/>
              <w:jc w:val="both"/>
              <w:rPr>
                <w:sz w:val="28"/>
                <w:szCs w:val="28"/>
              </w:rPr>
            </w:pPr>
            <w:r w:rsidRPr="004A70B9">
              <w:rPr>
                <w:sz w:val="28"/>
                <w:szCs w:val="28"/>
              </w:rPr>
              <w:t>2014-2016 годы</w:t>
            </w:r>
          </w:p>
        </w:tc>
      </w:tr>
      <w:tr w:rsidR="002C18C4" w:rsidRPr="004A70B9">
        <w:trPr>
          <w:cantSplit/>
          <w:trHeight w:val="1991"/>
        </w:trPr>
        <w:tc>
          <w:tcPr>
            <w:tcW w:w="2487" w:type="dxa"/>
          </w:tcPr>
          <w:p w:rsidR="002C18C4" w:rsidRPr="004A70B9" w:rsidRDefault="002C18C4" w:rsidP="00DD23F6">
            <w:pPr>
              <w:spacing w:line="276" w:lineRule="auto"/>
              <w:rPr>
                <w:sz w:val="28"/>
                <w:szCs w:val="28"/>
              </w:rPr>
            </w:pPr>
            <w:r w:rsidRPr="004A70B9">
              <w:rPr>
                <w:sz w:val="28"/>
                <w:szCs w:val="28"/>
              </w:rPr>
              <w:t>Объемы и источники финансирования подпрограммы</w:t>
            </w:r>
          </w:p>
        </w:tc>
        <w:tc>
          <w:tcPr>
            <w:tcW w:w="7796" w:type="dxa"/>
          </w:tcPr>
          <w:p w:rsidR="002C18C4" w:rsidRPr="00062E58" w:rsidRDefault="002C18C4" w:rsidP="00DD23F6">
            <w:pPr>
              <w:spacing w:line="276" w:lineRule="auto"/>
              <w:jc w:val="both"/>
              <w:rPr>
                <w:sz w:val="28"/>
                <w:szCs w:val="28"/>
              </w:rPr>
            </w:pPr>
            <w:r w:rsidRPr="00062E58">
              <w:rPr>
                <w:sz w:val="28"/>
                <w:szCs w:val="28"/>
              </w:rPr>
              <w:t>Подпрограмма финансируется за счет средств краевого и районного бюджетов.</w:t>
            </w:r>
          </w:p>
          <w:p w:rsidR="002C18C4" w:rsidRPr="00062E58" w:rsidRDefault="002C18C4" w:rsidP="00DD23F6">
            <w:pPr>
              <w:spacing w:line="276" w:lineRule="auto"/>
              <w:jc w:val="both"/>
              <w:rPr>
                <w:sz w:val="28"/>
                <w:szCs w:val="28"/>
              </w:rPr>
            </w:pPr>
            <w:r w:rsidRPr="00062E58">
              <w:rPr>
                <w:sz w:val="28"/>
                <w:szCs w:val="28"/>
              </w:rPr>
              <w:t>Объем финансирования подпрограммы составит 441405,6 тыс. рублей, в том числе:</w:t>
            </w:r>
          </w:p>
          <w:p w:rsidR="002C18C4" w:rsidRPr="00062E58" w:rsidRDefault="002C18C4" w:rsidP="00DD23F6">
            <w:pPr>
              <w:spacing w:line="276" w:lineRule="auto"/>
              <w:jc w:val="both"/>
              <w:rPr>
                <w:sz w:val="28"/>
                <w:szCs w:val="28"/>
              </w:rPr>
            </w:pPr>
            <w:r w:rsidRPr="00062E58">
              <w:rPr>
                <w:sz w:val="28"/>
                <w:szCs w:val="28"/>
              </w:rPr>
              <w:t xml:space="preserve">2014 год – 146299,3 тыс. рублей, в том числе за счет средств краевого бюджета − 91679,3 тыс. рублей, за счет районного бюджета – 54620,01 тыс. рублей; </w:t>
            </w:r>
          </w:p>
          <w:p w:rsidR="002C18C4" w:rsidRPr="00062E58" w:rsidRDefault="002C18C4" w:rsidP="00DD23F6">
            <w:pPr>
              <w:spacing w:line="276" w:lineRule="auto"/>
              <w:jc w:val="both"/>
              <w:rPr>
                <w:sz w:val="28"/>
                <w:szCs w:val="28"/>
              </w:rPr>
            </w:pPr>
            <w:r w:rsidRPr="00062E58">
              <w:rPr>
                <w:sz w:val="28"/>
                <w:szCs w:val="28"/>
              </w:rPr>
              <w:t>2015 год – 147553,20 тыс. рублей, в том числе за счет средств краевого бюджета – 92082,9 тыс. рублей, за счет районного бюджета – 55470,26 тыс. рублей;</w:t>
            </w:r>
          </w:p>
          <w:p w:rsidR="002C18C4" w:rsidRPr="004A70B9" w:rsidRDefault="002C18C4" w:rsidP="007E3D52">
            <w:pPr>
              <w:spacing w:line="276" w:lineRule="auto"/>
              <w:jc w:val="both"/>
              <w:rPr>
                <w:sz w:val="28"/>
                <w:szCs w:val="28"/>
              </w:rPr>
            </w:pPr>
            <w:r w:rsidRPr="00062E58">
              <w:rPr>
                <w:sz w:val="28"/>
                <w:szCs w:val="28"/>
              </w:rPr>
              <w:t>2016 год – 147553,20 тыс. рублей, в том числе за счет средств краевого бюджета – 92043,9 тыс. рублей, за счет районного бюджета – 55410,16 тыс. рублей</w:t>
            </w:r>
          </w:p>
        </w:tc>
      </w:tr>
      <w:tr w:rsidR="002C18C4" w:rsidRPr="004A70B9">
        <w:trPr>
          <w:cantSplit/>
          <w:trHeight w:val="1975"/>
        </w:trPr>
        <w:tc>
          <w:tcPr>
            <w:tcW w:w="2487" w:type="dxa"/>
          </w:tcPr>
          <w:p w:rsidR="002C18C4" w:rsidRPr="004A70B9" w:rsidRDefault="002C18C4" w:rsidP="00DD23F6">
            <w:pPr>
              <w:spacing w:line="276" w:lineRule="auto"/>
              <w:rPr>
                <w:sz w:val="28"/>
                <w:szCs w:val="28"/>
              </w:rPr>
            </w:pPr>
            <w:r w:rsidRPr="004A70B9">
              <w:rPr>
                <w:sz w:val="28"/>
                <w:szCs w:val="28"/>
              </w:rPr>
              <w:t>Система организации контроля за исполнением подпрограммы</w:t>
            </w:r>
          </w:p>
        </w:tc>
        <w:tc>
          <w:tcPr>
            <w:tcW w:w="7796" w:type="dxa"/>
          </w:tcPr>
          <w:p w:rsidR="002C18C4" w:rsidRPr="004A70B9" w:rsidRDefault="002C18C4" w:rsidP="00974FA4">
            <w:pPr>
              <w:spacing w:line="276" w:lineRule="auto"/>
              <w:jc w:val="both"/>
              <w:rPr>
                <w:sz w:val="28"/>
                <w:szCs w:val="28"/>
              </w:rPr>
            </w:pPr>
            <w:r w:rsidRPr="004A70B9">
              <w:rPr>
                <w:sz w:val="28"/>
                <w:szCs w:val="28"/>
              </w:rPr>
              <w:t>Контроль за ходом реализации программы осуществляют:</w:t>
            </w:r>
          </w:p>
          <w:p w:rsidR="002C18C4" w:rsidRDefault="002C18C4" w:rsidP="00974FA4">
            <w:pPr>
              <w:spacing w:line="276" w:lineRule="auto"/>
              <w:jc w:val="both"/>
              <w:rPr>
                <w:sz w:val="28"/>
                <w:szCs w:val="28"/>
              </w:rPr>
            </w:pPr>
            <w:r>
              <w:rPr>
                <w:sz w:val="28"/>
                <w:szCs w:val="28"/>
              </w:rPr>
              <w:t>Отдел образования администрации Пировского района;</w:t>
            </w:r>
          </w:p>
          <w:p w:rsidR="002C18C4" w:rsidRDefault="002C18C4" w:rsidP="00974FA4">
            <w:pPr>
              <w:spacing w:line="276" w:lineRule="auto"/>
              <w:jc w:val="both"/>
              <w:rPr>
                <w:sz w:val="28"/>
                <w:szCs w:val="28"/>
              </w:rPr>
            </w:pPr>
            <w:r>
              <w:rPr>
                <w:sz w:val="28"/>
                <w:szCs w:val="28"/>
              </w:rPr>
              <w:t>Администрация Пировского района;</w:t>
            </w:r>
          </w:p>
          <w:p w:rsidR="002C18C4" w:rsidRPr="004A70B9" w:rsidRDefault="002C18C4" w:rsidP="00974FA4">
            <w:pPr>
              <w:spacing w:line="276" w:lineRule="auto"/>
              <w:jc w:val="both"/>
              <w:rPr>
                <w:sz w:val="28"/>
                <w:szCs w:val="28"/>
              </w:rPr>
            </w:pPr>
            <w:r>
              <w:rPr>
                <w:sz w:val="28"/>
                <w:szCs w:val="28"/>
              </w:rPr>
              <w:t>Финансовое управление администрации Пировского района</w:t>
            </w:r>
          </w:p>
        </w:tc>
      </w:tr>
    </w:tbl>
    <w:p w:rsidR="002C18C4" w:rsidRPr="004A70B9" w:rsidRDefault="002C18C4">
      <w:pPr>
        <w:rPr>
          <w:sz w:val="28"/>
          <w:szCs w:val="28"/>
        </w:rPr>
      </w:pPr>
    </w:p>
    <w:p w:rsidR="002C18C4" w:rsidRPr="004A70B9" w:rsidRDefault="002C18C4" w:rsidP="00DD23F6">
      <w:pPr>
        <w:jc w:val="center"/>
        <w:rPr>
          <w:sz w:val="28"/>
          <w:szCs w:val="28"/>
        </w:rPr>
      </w:pPr>
      <w:r w:rsidRPr="004A70B9">
        <w:rPr>
          <w:sz w:val="28"/>
          <w:szCs w:val="28"/>
        </w:rPr>
        <w:t xml:space="preserve">2. Основные разделы </w:t>
      </w:r>
      <w:r>
        <w:rPr>
          <w:sz w:val="28"/>
          <w:szCs w:val="28"/>
        </w:rPr>
        <w:t>под</w:t>
      </w:r>
      <w:r w:rsidRPr="004A70B9">
        <w:rPr>
          <w:sz w:val="28"/>
          <w:szCs w:val="28"/>
        </w:rPr>
        <w:t>программы</w:t>
      </w:r>
    </w:p>
    <w:p w:rsidR="002C18C4" w:rsidRPr="004A70B9" w:rsidRDefault="002C18C4" w:rsidP="00DD23F6">
      <w:pPr>
        <w:jc w:val="center"/>
        <w:rPr>
          <w:sz w:val="28"/>
          <w:szCs w:val="28"/>
        </w:rPr>
      </w:pPr>
    </w:p>
    <w:p w:rsidR="002C18C4" w:rsidRPr="004A70B9" w:rsidRDefault="002C18C4" w:rsidP="00DD23F6">
      <w:pPr>
        <w:jc w:val="center"/>
        <w:rPr>
          <w:sz w:val="28"/>
          <w:szCs w:val="28"/>
        </w:rPr>
      </w:pPr>
      <w:r w:rsidRPr="004A70B9">
        <w:rPr>
          <w:sz w:val="28"/>
          <w:szCs w:val="28"/>
        </w:rPr>
        <w:t xml:space="preserve">2.1. Постановка проблемы </w:t>
      </w:r>
    </w:p>
    <w:p w:rsidR="002C18C4" w:rsidRPr="004A70B9" w:rsidRDefault="002C18C4" w:rsidP="00DD23F6">
      <w:pPr>
        <w:jc w:val="center"/>
        <w:rPr>
          <w:sz w:val="28"/>
          <w:szCs w:val="28"/>
        </w:rPr>
      </w:pPr>
      <w:r w:rsidRPr="004A70B9">
        <w:rPr>
          <w:sz w:val="28"/>
          <w:szCs w:val="28"/>
        </w:rPr>
        <w:t>и обоснование необходимости разработки подпрограммы</w:t>
      </w:r>
    </w:p>
    <w:p w:rsidR="002C18C4" w:rsidRPr="004A70B9" w:rsidRDefault="002C18C4" w:rsidP="00DD23F6">
      <w:pPr>
        <w:jc w:val="center"/>
        <w:rPr>
          <w:sz w:val="28"/>
          <w:szCs w:val="28"/>
        </w:rPr>
      </w:pPr>
    </w:p>
    <w:p w:rsidR="002C18C4" w:rsidRPr="004A70B9" w:rsidRDefault="002C18C4" w:rsidP="00CF0698">
      <w:pPr>
        <w:pStyle w:val="NormalWeb"/>
        <w:spacing w:after="0"/>
        <w:ind w:firstLine="709"/>
        <w:jc w:val="both"/>
        <w:rPr>
          <w:sz w:val="28"/>
          <w:szCs w:val="28"/>
        </w:rPr>
      </w:pPr>
      <w:r w:rsidRPr="004A70B9">
        <w:rPr>
          <w:sz w:val="28"/>
          <w:szCs w:val="28"/>
        </w:rPr>
        <w:t>В 201</w:t>
      </w:r>
      <w:r>
        <w:rPr>
          <w:sz w:val="28"/>
          <w:szCs w:val="28"/>
        </w:rPr>
        <w:t>3</w:t>
      </w:r>
      <w:r w:rsidRPr="004A70B9">
        <w:rPr>
          <w:sz w:val="28"/>
          <w:szCs w:val="28"/>
        </w:rPr>
        <w:t>-201</w:t>
      </w:r>
      <w:r>
        <w:rPr>
          <w:sz w:val="28"/>
          <w:szCs w:val="28"/>
        </w:rPr>
        <w:t>4</w:t>
      </w:r>
      <w:r w:rsidRPr="004A70B9">
        <w:rPr>
          <w:sz w:val="28"/>
          <w:szCs w:val="28"/>
        </w:rPr>
        <w:t xml:space="preserve"> учебном году сеть образовательных учреждений </w:t>
      </w:r>
      <w:r>
        <w:rPr>
          <w:sz w:val="28"/>
          <w:szCs w:val="28"/>
        </w:rPr>
        <w:t>Пировского района</w:t>
      </w:r>
      <w:r w:rsidRPr="004A70B9">
        <w:rPr>
          <w:sz w:val="28"/>
          <w:szCs w:val="28"/>
        </w:rPr>
        <w:t xml:space="preserve"> включа</w:t>
      </w:r>
      <w:r>
        <w:rPr>
          <w:sz w:val="28"/>
          <w:szCs w:val="28"/>
        </w:rPr>
        <w:t>ет</w:t>
      </w:r>
      <w:r w:rsidRPr="004A70B9">
        <w:rPr>
          <w:sz w:val="28"/>
          <w:szCs w:val="28"/>
        </w:rPr>
        <w:t>:</w:t>
      </w:r>
    </w:p>
    <w:p w:rsidR="002C18C4" w:rsidRPr="004A70B9" w:rsidRDefault="002C18C4" w:rsidP="00CF0698">
      <w:pPr>
        <w:pStyle w:val="NormalWeb"/>
        <w:spacing w:after="0"/>
        <w:ind w:firstLine="709"/>
        <w:jc w:val="both"/>
        <w:rPr>
          <w:snapToGrid w:val="0"/>
          <w:sz w:val="28"/>
          <w:szCs w:val="28"/>
        </w:rPr>
      </w:pPr>
      <w:r>
        <w:rPr>
          <w:sz w:val="28"/>
          <w:szCs w:val="28"/>
        </w:rPr>
        <w:t xml:space="preserve">4 </w:t>
      </w:r>
      <w:r w:rsidRPr="004A70B9">
        <w:rPr>
          <w:snapToGrid w:val="0"/>
          <w:sz w:val="28"/>
          <w:szCs w:val="28"/>
        </w:rPr>
        <w:t>дошкольн</w:t>
      </w:r>
      <w:r>
        <w:rPr>
          <w:snapToGrid w:val="0"/>
          <w:sz w:val="28"/>
          <w:szCs w:val="28"/>
        </w:rPr>
        <w:t>ых</w:t>
      </w:r>
      <w:r w:rsidRPr="004A70B9">
        <w:rPr>
          <w:snapToGrid w:val="0"/>
          <w:sz w:val="28"/>
          <w:szCs w:val="28"/>
        </w:rPr>
        <w:t xml:space="preserve"> образовательн</w:t>
      </w:r>
      <w:r>
        <w:rPr>
          <w:snapToGrid w:val="0"/>
          <w:sz w:val="28"/>
          <w:szCs w:val="28"/>
        </w:rPr>
        <w:t>ых</w:t>
      </w:r>
      <w:r w:rsidRPr="004A70B9">
        <w:rPr>
          <w:snapToGrid w:val="0"/>
          <w:sz w:val="28"/>
          <w:szCs w:val="28"/>
        </w:rPr>
        <w:t xml:space="preserve"> организаци</w:t>
      </w:r>
      <w:r>
        <w:rPr>
          <w:snapToGrid w:val="0"/>
          <w:sz w:val="28"/>
          <w:szCs w:val="28"/>
        </w:rPr>
        <w:t>й</w:t>
      </w:r>
      <w:r w:rsidRPr="004A70B9">
        <w:rPr>
          <w:snapToGrid w:val="0"/>
          <w:sz w:val="28"/>
          <w:szCs w:val="28"/>
        </w:rPr>
        <w:t>,</w:t>
      </w:r>
    </w:p>
    <w:p w:rsidR="002C18C4" w:rsidRPr="004A70B9" w:rsidRDefault="002C18C4" w:rsidP="00CF0698">
      <w:pPr>
        <w:pStyle w:val="NormalWeb"/>
        <w:spacing w:after="0"/>
        <w:ind w:firstLine="709"/>
        <w:jc w:val="both"/>
        <w:rPr>
          <w:sz w:val="28"/>
          <w:szCs w:val="28"/>
        </w:rPr>
      </w:pPr>
      <w:r w:rsidRPr="004A70B9">
        <w:rPr>
          <w:sz w:val="28"/>
          <w:szCs w:val="28"/>
        </w:rPr>
        <w:t>10</w:t>
      </w:r>
      <w:r>
        <w:rPr>
          <w:sz w:val="28"/>
          <w:szCs w:val="28"/>
        </w:rPr>
        <w:t xml:space="preserve"> </w:t>
      </w:r>
      <w:r w:rsidRPr="004A70B9">
        <w:rPr>
          <w:sz w:val="28"/>
          <w:szCs w:val="28"/>
        </w:rPr>
        <w:t>образовательн</w:t>
      </w:r>
      <w:r>
        <w:rPr>
          <w:sz w:val="28"/>
          <w:szCs w:val="28"/>
        </w:rPr>
        <w:t>ых</w:t>
      </w:r>
      <w:r w:rsidRPr="004A70B9">
        <w:rPr>
          <w:sz w:val="28"/>
          <w:szCs w:val="28"/>
        </w:rPr>
        <w:t xml:space="preserve"> организаци</w:t>
      </w:r>
      <w:r>
        <w:rPr>
          <w:sz w:val="28"/>
          <w:szCs w:val="28"/>
        </w:rPr>
        <w:t>й</w:t>
      </w:r>
      <w:r w:rsidRPr="004A70B9">
        <w:rPr>
          <w:sz w:val="28"/>
          <w:szCs w:val="28"/>
        </w:rPr>
        <w:t>, предоставляющ</w:t>
      </w:r>
      <w:r>
        <w:rPr>
          <w:sz w:val="28"/>
          <w:szCs w:val="28"/>
        </w:rPr>
        <w:t>их</w:t>
      </w:r>
      <w:r w:rsidRPr="004A70B9">
        <w:rPr>
          <w:sz w:val="28"/>
          <w:szCs w:val="28"/>
        </w:rPr>
        <w:t xml:space="preserve"> начальное</w:t>
      </w:r>
      <w:r>
        <w:rPr>
          <w:sz w:val="28"/>
          <w:szCs w:val="28"/>
        </w:rPr>
        <w:t xml:space="preserve"> общее</w:t>
      </w:r>
      <w:r w:rsidRPr="004A70B9">
        <w:rPr>
          <w:sz w:val="28"/>
          <w:szCs w:val="28"/>
        </w:rPr>
        <w:t>, основное</w:t>
      </w:r>
      <w:r>
        <w:rPr>
          <w:sz w:val="28"/>
          <w:szCs w:val="28"/>
        </w:rPr>
        <w:t xml:space="preserve"> общее</w:t>
      </w:r>
      <w:r w:rsidRPr="004A70B9">
        <w:rPr>
          <w:sz w:val="28"/>
          <w:szCs w:val="28"/>
        </w:rPr>
        <w:t>, среднее</w:t>
      </w:r>
      <w:r>
        <w:rPr>
          <w:sz w:val="28"/>
          <w:szCs w:val="28"/>
        </w:rPr>
        <w:t xml:space="preserve"> общее</w:t>
      </w:r>
      <w:r w:rsidRPr="004A70B9">
        <w:rPr>
          <w:sz w:val="28"/>
          <w:szCs w:val="28"/>
        </w:rPr>
        <w:t xml:space="preserve"> образование; </w:t>
      </w:r>
    </w:p>
    <w:p w:rsidR="002C18C4" w:rsidRPr="004A70B9" w:rsidRDefault="002C18C4" w:rsidP="00CF0698">
      <w:pPr>
        <w:pStyle w:val="NormalWeb"/>
        <w:spacing w:after="0"/>
        <w:ind w:firstLine="709"/>
        <w:jc w:val="both"/>
        <w:rPr>
          <w:sz w:val="28"/>
          <w:szCs w:val="28"/>
        </w:rPr>
      </w:pPr>
      <w:r w:rsidRPr="004A70B9">
        <w:rPr>
          <w:sz w:val="28"/>
          <w:szCs w:val="28"/>
        </w:rPr>
        <w:t>1 учреждени</w:t>
      </w:r>
      <w:r>
        <w:rPr>
          <w:sz w:val="28"/>
          <w:szCs w:val="28"/>
        </w:rPr>
        <w:t>е</w:t>
      </w:r>
      <w:r w:rsidRPr="004A70B9">
        <w:rPr>
          <w:sz w:val="28"/>
          <w:szCs w:val="28"/>
        </w:rPr>
        <w:t xml:space="preserve"> системы дополнительного образования.</w:t>
      </w:r>
    </w:p>
    <w:p w:rsidR="002C18C4" w:rsidRPr="004A70B9" w:rsidRDefault="002C18C4" w:rsidP="00CF0698">
      <w:pPr>
        <w:ind w:firstLine="709"/>
        <w:jc w:val="both"/>
        <w:rPr>
          <w:sz w:val="28"/>
          <w:szCs w:val="28"/>
        </w:rPr>
      </w:pPr>
      <w:r w:rsidRPr="004A70B9">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2C18C4" w:rsidRPr="004A70B9" w:rsidRDefault="002C18C4" w:rsidP="00CF0698">
      <w:pPr>
        <w:ind w:firstLine="709"/>
        <w:jc w:val="both"/>
        <w:rPr>
          <w:sz w:val="28"/>
          <w:szCs w:val="28"/>
        </w:rPr>
      </w:pPr>
      <w:r w:rsidRPr="004A70B9">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энерго- и трудозатрат, концентрации материальных ресурсов. </w:t>
      </w:r>
    </w:p>
    <w:p w:rsidR="002C18C4" w:rsidRPr="004A70B9" w:rsidRDefault="002C18C4" w:rsidP="00CF0698">
      <w:pPr>
        <w:ind w:firstLine="709"/>
        <w:jc w:val="both"/>
        <w:rPr>
          <w:b/>
          <w:bCs/>
          <w:i/>
          <w:iCs/>
          <w:sz w:val="28"/>
          <w:szCs w:val="28"/>
        </w:rPr>
      </w:pPr>
      <w:r w:rsidRPr="004A70B9">
        <w:rPr>
          <w:b/>
          <w:bCs/>
          <w:i/>
          <w:iCs/>
          <w:sz w:val="28"/>
          <w:szCs w:val="28"/>
        </w:rPr>
        <w:t>Дошкольное образование</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По состоянию на 01.01.2013 в Пировском районе проживало 621  ребенок в возрасте от 0 до 7 лет без учета детей 5-7, обучающихся в образовательных учреждениях. Из них от  0 до 1,5 – 123 ребенка, от 1,5 до 3 лет – 154 ребенка, от 3 до 7 лет – 344 ребенка.</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районе функционирует 4 дошкольных образовательных учреждений и 2 дошкольные группы полного дня, организованные при МБОУ «Большекетская СОШ», которые посещают 234 ребенка (38%), из них дети от 3 до 7 лет -  195 детей. </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На сегодняшний день очередность в ДОУ составляет 203 ребенка, из них в детский сад «Ромашка» в с.Пировское – 159, в дошкольные группы в п.Кетский – 30, 14 – в детские сады с.Кириково и с.Троица. Очередность от 3 до 7 лет составляет на сегодняшний день 67 детей.</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Другим механизмом предоставления услуг дошкольного образования на территории  района является развитие вариативных форм дошкольного образования на основе функционирования групп предшкольной подготовки в школах. </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На базах 7 общеобразовательных учреждений района (МБОУ «Пировская СОШ», МБОУ «Большекетская СОШ», МКОУ «Икшурминская СОШ», МКОУ «Комаровская ООШ», МКОУ «Солоухинская ООШ», МКОУ «Бушуйская ООШ», МКОУ «Алтатская ООШ») созданы группы кратковременного пребывания, осуществляющие образовательную деятельность по программе предшкольного образования с охватом 57 детей (9%). </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2013 году во исполнение Указа Президента РФ от 07.05.2012 №599 «О мерах по реализации государственной политики в области образования и науки» о достижении к 2016 году 100 процентов доступности дошкольного образования для детей в возрасте от трех до семи лет», решения Губернаторского совета от 24.12.2012 № 12 по вопросу развития системы дошкольного образования в Красноярском крае, согласован с Министерством образования и науки Красноярского края, утвержден администрацией Пировского района План по развитию системы дошкольного образования в Пировском районе в части ликвидации очередности детей в возрасте от 3 до 7 лет в дошкольные образовательные учреждения до 01.01.2016 года.</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Увеличение количества мест произойдет на территории района за счет ввода новой дошкольной группы полного дня на 20 мест в сентябре 2013 года. В 2014 году планируется открытие дополнительной группы в действующем детском саду  в с.Троица на 15 мест. Увеличение количества мест в дошкольных образовательных учреждениях за счет открытия новой группы на  24 места в действующем детском саду с.Кириково в 2015 году. В МКОУ «Комаровская ООШ» в  2015 году инициируется ввести  дополнительных 17 мест для детей дошкольников в возрасте от 3 до 7 лет.    В с.Пировское в 2014-2015 гг. планируется строительство детского сада по проекту повторного применения на 95 мест.  Планируется внести в план ввод в 2014 году дошкольной группы полного дня  в МКОУ «Бушуйская ООШ».</w:t>
      </w:r>
    </w:p>
    <w:p w:rsidR="002C18C4" w:rsidRPr="007912CD" w:rsidRDefault="002C18C4" w:rsidP="00933151">
      <w:pPr>
        <w:pStyle w:val="ConsPlusNonformat"/>
        <w:tabs>
          <w:tab w:val="left" w:pos="4820"/>
        </w:tabs>
        <w:ind w:firstLine="709"/>
        <w:jc w:val="both"/>
        <w:rPr>
          <w:rFonts w:ascii="Times New Roman" w:hAnsi="Times New Roman" w:cs="Times New Roman"/>
          <w:sz w:val="28"/>
          <w:szCs w:val="28"/>
        </w:rPr>
      </w:pPr>
      <w:r w:rsidRPr="007912CD">
        <w:rPr>
          <w:rFonts w:ascii="Times New Roman" w:hAnsi="Times New Roman" w:cs="Times New Roman"/>
          <w:sz w:val="28"/>
          <w:szCs w:val="28"/>
        </w:rPr>
        <w:t xml:space="preserve">         В 2013 году Пировский район принял участие в конкурсном отборе по распределению средств краевого бюджета на финансирование мероприятий краевой долгосрочной целевой программы «Развитие сети дошкольных образовательных учреждений» на 2012-2015 годы в части проведения капитального ремонта здания Муниципального бюджетного образовательного учреждения «Большекетская средняя образовательная школа». Участие в данном конкурсе и получение субсидии в размере 5 575 140,00 (пять миллионов пятьсот семьдесят пять тысяч сто сорок рублей 00 коп.) позволило   создать еще одну  дошкольную группу полного дня и ввести новых 20 мест. Образовательная деятельность дошкольных образовательных учреждений края осуществляется в соответствии с федеральными государственными требованиями к основной общеобразовательной программе дошкольного образования.</w:t>
      </w:r>
    </w:p>
    <w:p w:rsidR="002C18C4" w:rsidRPr="007912CD" w:rsidRDefault="002C18C4" w:rsidP="009A2BE6">
      <w:pPr>
        <w:ind w:firstLine="708"/>
        <w:jc w:val="both"/>
        <w:rPr>
          <w:sz w:val="28"/>
          <w:szCs w:val="28"/>
        </w:rPr>
      </w:pPr>
      <w:r w:rsidRPr="007912CD">
        <w:rPr>
          <w:sz w:val="28"/>
          <w:szCs w:val="28"/>
        </w:rPr>
        <w:t>В настоящее время в Российской Федерации  осуществляется модернизация системы дошкольного образования: вносятся изменения в основные  нормативные документы регламентирующие деятельность дошкольных организаций (Порядок приема на обучение по образовательным программам дошкольного образования, Порядок организации образовательной деятельности по общеобразовательным программам дошкольного образования); планируется введение федерального государственного образовательного стандарта дошкольного образования (далее ФГОС).</w:t>
      </w:r>
    </w:p>
    <w:p w:rsidR="002C18C4" w:rsidRPr="007912CD" w:rsidRDefault="002C18C4" w:rsidP="009A2BE6">
      <w:pPr>
        <w:ind w:firstLine="708"/>
        <w:jc w:val="both"/>
        <w:rPr>
          <w:sz w:val="28"/>
          <w:szCs w:val="28"/>
        </w:rPr>
      </w:pPr>
      <w:r w:rsidRPr="007912CD">
        <w:rPr>
          <w:sz w:val="28"/>
          <w:szCs w:val="28"/>
        </w:rPr>
        <w:t>Изменения содержания дошкольного образования потребует формирование системы оценки качества дошкольного образования: проведение апробации модели оценки качества; утверждение единого стандарта качества дошкольного образования в Красноярском крае.</w:t>
      </w:r>
    </w:p>
    <w:p w:rsidR="002C18C4" w:rsidRPr="007912CD" w:rsidRDefault="002C18C4" w:rsidP="00CF0698">
      <w:pPr>
        <w:adjustRightInd w:val="0"/>
        <w:jc w:val="both"/>
        <w:outlineLvl w:val="2"/>
        <w:rPr>
          <w:snapToGrid w:val="0"/>
          <w:sz w:val="28"/>
          <w:szCs w:val="28"/>
        </w:rPr>
      </w:pPr>
    </w:p>
    <w:p w:rsidR="002C18C4" w:rsidRPr="007912CD" w:rsidRDefault="002C18C4" w:rsidP="00CF0698">
      <w:pPr>
        <w:adjustRightInd w:val="0"/>
        <w:ind w:firstLine="709"/>
        <w:jc w:val="both"/>
        <w:outlineLvl w:val="2"/>
        <w:rPr>
          <w:b/>
          <w:bCs/>
          <w:i/>
          <w:iCs/>
          <w:snapToGrid w:val="0"/>
          <w:sz w:val="28"/>
          <w:szCs w:val="28"/>
        </w:rPr>
      </w:pPr>
      <w:r w:rsidRPr="007912CD">
        <w:rPr>
          <w:b/>
          <w:bCs/>
          <w:i/>
          <w:iCs/>
          <w:snapToGrid w:val="0"/>
          <w:sz w:val="28"/>
          <w:szCs w:val="28"/>
        </w:rPr>
        <w:t>Общее образование</w:t>
      </w:r>
    </w:p>
    <w:p w:rsidR="002C18C4" w:rsidRPr="007912CD" w:rsidRDefault="002C18C4" w:rsidP="00B32405">
      <w:pPr>
        <w:pStyle w:val="NormalWeb"/>
        <w:spacing w:after="0"/>
        <w:ind w:firstLine="709"/>
        <w:jc w:val="both"/>
        <w:rPr>
          <w:sz w:val="28"/>
          <w:szCs w:val="28"/>
        </w:rPr>
      </w:pPr>
      <w:r w:rsidRPr="007912CD">
        <w:rPr>
          <w:sz w:val="28"/>
          <w:szCs w:val="28"/>
        </w:rPr>
        <w:t>Система общего образования состоит из 10 образовательных организаций, из них 10 муниципальных общеобразовательных учреждений.</w:t>
      </w:r>
    </w:p>
    <w:p w:rsidR="002C18C4" w:rsidRPr="007912CD" w:rsidRDefault="002C18C4" w:rsidP="00CF0698">
      <w:pPr>
        <w:ind w:firstLine="709"/>
        <w:jc w:val="both"/>
        <w:rPr>
          <w:sz w:val="28"/>
          <w:szCs w:val="28"/>
        </w:rPr>
      </w:pPr>
      <w:r w:rsidRPr="007912CD">
        <w:rPr>
          <w:sz w:val="28"/>
          <w:szCs w:val="28"/>
        </w:rPr>
        <w:t xml:space="preserve">Численность обучающихся в общеобразовательных учреждениях с 2013 по 2016 годы будет находиться на стабильном уровне. В 2013 году численность учащихся составит 902 человека, в 2014 году – 892 человек, в 2015 году – 887 человек, в 2016 году – 894 человек. </w:t>
      </w:r>
    </w:p>
    <w:p w:rsidR="002C18C4" w:rsidRPr="007912CD" w:rsidRDefault="002C18C4" w:rsidP="00CF0698">
      <w:pPr>
        <w:widowControl w:val="0"/>
        <w:autoSpaceDE w:val="0"/>
        <w:autoSpaceDN w:val="0"/>
        <w:adjustRightInd w:val="0"/>
        <w:ind w:firstLine="540"/>
        <w:jc w:val="both"/>
        <w:rPr>
          <w:snapToGrid w:val="0"/>
          <w:sz w:val="28"/>
          <w:szCs w:val="28"/>
        </w:rPr>
      </w:pPr>
      <w:r w:rsidRPr="007912CD">
        <w:rPr>
          <w:snapToGrid w:val="0"/>
          <w:sz w:val="28"/>
          <w:szCs w:val="28"/>
        </w:rPr>
        <w:t>С 2007 по 2013 году принимали участие в реализации проектов модернизации системы общего образования, направленные на совершенствование условий обучения, включая обновление материально-технической составляющей учебного процесса и новых систем оплаты труда работников образовательных учреждений.</w:t>
      </w:r>
    </w:p>
    <w:p w:rsidR="002C18C4" w:rsidRPr="007912CD" w:rsidRDefault="002C18C4" w:rsidP="00CF0698">
      <w:pPr>
        <w:widowControl w:val="0"/>
        <w:autoSpaceDE w:val="0"/>
        <w:autoSpaceDN w:val="0"/>
        <w:adjustRightInd w:val="0"/>
        <w:ind w:firstLine="540"/>
        <w:jc w:val="both"/>
        <w:rPr>
          <w:snapToGrid w:val="0"/>
          <w:sz w:val="28"/>
          <w:szCs w:val="28"/>
        </w:rPr>
      </w:pPr>
      <w:r w:rsidRPr="007912CD">
        <w:rPr>
          <w:snapToGrid w:val="0"/>
          <w:sz w:val="28"/>
          <w:szCs w:val="28"/>
        </w:rPr>
        <w:t xml:space="preserve">С целью создания необходимых (базовых) условий для реализации начальной образовательной программы в соответствии с требованиями федеральных государственных образовательных стандартов начального </w:t>
      </w:r>
      <w:r w:rsidRPr="007912CD">
        <w:rPr>
          <w:snapToGrid w:val="0"/>
          <w:sz w:val="28"/>
          <w:szCs w:val="28"/>
        </w:rPr>
        <w:br/>
        <w:t>общего образования осуществляется оснащение общеобразовательных учреждений района учебным оборудованием, обеспечение учебниками и повышение квалификации учителей</w:t>
      </w:r>
      <w:r w:rsidRPr="007912CD">
        <w:rPr>
          <w:snapToGrid w:val="0"/>
          <w:sz w:val="28"/>
          <w:szCs w:val="28"/>
        </w:rPr>
        <w:br/>
        <w:t>и руководителей общеобразовательных учреждений района.</w:t>
      </w:r>
    </w:p>
    <w:p w:rsidR="002C18C4" w:rsidRDefault="002C18C4" w:rsidP="004D3813">
      <w:pPr>
        <w:widowControl w:val="0"/>
        <w:autoSpaceDE w:val="0"/>
        <w:autoSpaceDN w:val="0"/>
        <w:adjustRightInd w:val="0"/>
        <w:ind w:firstLine="540"/>
        <w:jc w:val="both"/>
        <w:rPr>
          <w:sz w:val="28"/>
          <w:szCs w:val="28"/>
        </w:rPr>
      </w:pPr>
      <w:r w:rsidRPr="007912CD">
        <w:rPr>
          <w:snapToGrid w:val="0"/>
          <w:sz w:val="28"/>
          <w:szCs w:val="28"/>
        </w:rPr>
        <w:t xml:space="preserve">С 2008 по 2013 год принимали участие в апробации </w:t>
      </w:r>
      <w:r w:rsidRPr="007912CD">
        <w:rPr>
          <w:sz w:val="28"/>
          <w:szCs w:val="28"/>
        </w:rPr>
        <w:t>государственной (итоговой) аттестации обучающихся, освоивших образовательные программы основного общего образования, с использованием механизмов независимой оценки знаний путём создания территориальной экзаменационной комиссии.</w:t>
      </w:r>
      <w:r w:rsidRPr="002A226E">
        <w:rPr>
          <w:sz w:val="28"/>
          <w:szCs w:val="28"/>
        </w:rPr>
        <w:t xml:space="preserve"> </w:t>
      </w:r>
    </w:p>
    <w:p w:rsidR="002C18C4" w:rsidRPr="007912CD" w:rsidRDefault="002C18C4" w:rsidP="004D3813">
      <w:pPr>
        <w:widowControl w:val="0"/>
        <w:autoSpaceDE w:val="0"/>
        <w:autoSpaceDN w:val="0"/>
        <w:adjustRightInd w:val="0"/>
        <w:ind w:firstLine="540"/>
        <w:jc w:val="both"/>
        <w:rPr>
          <w:snapToGrid w:val="0"/>
          <w:sz w:val="28"/>
          <w:szCs w:val="28"/>
        </w:rPr>
      </w:pPr>
      <w:r w:rsidRPr="007912CD">
        <w:rPr>
          <w:snapToGrid w:val="0"/>
          <w:sz w:val="28"/>
          <w:szCs w:val="28"/>
        </w:rPr>
        <w:t>В 2013-2014 учебном году 100% школьников первых-третьих классов начальной ступени общеобразовательных учреждений края будут обучаться по федеральному государственному образовательному стандарту  начального общего образования.</w:t>
      </w:r>
    </w:p>
    <w:p w:rsidR="002C18C4" w:rsidRPr="007912CD" w:rsidRDefault="002C18C4" w:rsidP="004D3813">
      <w:pPr>
        <w:widowControl w:val="0"/>
        <w:autoSpaceDE w:val="0"/>
        <w:autoSpaceDN w:val="0"/>
        <w:adjustRightInd w:val="0"/>
        <w:ind w:firstLine="540"/>
        <w:jc w:val="both"/>
        <w:rPr>
          <w:snapToGrid w:val="0"/>
          <w:sz w:val="28"/>
          <w:szCs w:val="28"/>
        </w:rPr>
      </w:pPr>
      <w:r w:rsidRPr="007912CD">
        <w:rPr>
          <w:snapToGrid w:val="0"/>
          <w:sz w:val="28"/>
          <w:szCs w:val="28"/>
        </w:rPr>
        <w:t>Все дети-инвалиды Пировского района, нуждающиеся в дистанционном обучении, будут обучаться в Центре дистанционного обучения.</w:t>
      </w:r>
    </w:p>
    <w:p w:rsidR="002C18C4" w:rsidRPr="004A70B9" w:rsidRDefault="002C18C4" w:rsidP="004D3813">
      <w:pPr>
        <w:widowControl w:val="0"/>
        <w:autoSpaceDE w:val="0"/>
        <w:autoSpaceDN w:val="0"/>
        <w:adjustRightInd w:val="0"/>
        <w:ind w:firstLine="540"/>
        <w:jc w:val="both"/>
        <w:rPr>
          <w:snapToGrid w:val="0"/>
          <w:sz w:val="28"/>
          <w:szCs w:val="28"/>
        </w:rPr>
      </w:pPr>
      <w:r w:rsidRPr="007912CD">
        <w:rPr>
          <w:snapToGrid w:val="0"/>
          <w:sz w:val="28"/>
          <w:szCs w:val="28"/>
        </w:rPr>
        <w:t>С 2013-2014 учебного года все  обучающиеся с первого по одиннадцатый класс общеобразовательных учреждений края будут обеспечены необходимыми бесплатными учебниками.</w:t>
      </w:r>
    </w:p>
    <w:p w:rsidR="002C18C4" w:rsidRDefault="002C18C4" w:rsidP="004D3813">
      <w:pPr>
        <w:widowControl w:val="0"/>
        <w:autoSpaceDE w:val="0"/>
        <w:autoSpaceDN w:val="0"/>
        <w:adjustRightInd w:val="0"/>
        <w:ind w:firstLine="540"/>
        <w:jc w:val="both"/>
        <w:rPr>
          <w:spacing w:val="4"/>
          <w:sz w:val="28"/>
          <w:szCs w:val="28"/>
        </w:rPr>
      </w:pPr>
      <w:r w:rsidRPr="007912CD">
        <w:rPr>
          <w:sz w:val="28"/>
          <w:szCs w:val="28"/>
        </w:rPr>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2013 году составила 90%. Вместе с тем о</w:t>
      </w:r>
      <w:r w:rsidRPr="007912CD">
        <w:rPr>
          <w:spacing w:val="4"/>
          <w:sz w:val="28"/>
          <w:szCs w:val="28"/>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края.</w:t>
      </w:r>
    </w:p>
    <w:p w:rsidR="002C18C4" w:rsidRPr="004A70B9" w:rsidRDefault="002C18C4" w:rsidP="004D3813">
      <w:pPr>
        <w:widowControl w:val="0"/>
        <w:autoSpaceDE w:val="0"/>
        <w:autoSpaceDN w:val="0"/>
        <w:adjustRightInd w:val="0"/>
        <w:ind w:firstLine="540"/>
        <w:jc w:val="both"/>
        <w:rPr>
          <w:sz w:val="28"/>
          <w:szCs w:val="28"/>
        </w:rPr>
      </w:pPr>
      <w:r w:rsidRPr="007912CD">
        <w:rPr>
          <w:sz w:val="28"/>
          <w:szCs w:val="28"/>
        </w:rPr>
        <w:t xml:space="preserve">В 1 общеобразовательном учреждении Пировского района  </w:t>
      </w:r>
      <w:r w:rsidRPr="007912CD">
        <w:rPr>
          <w:sz w:val="28"/>
          <w:szCs w:val="28"/>
        </w:rPr>
        <w:br/>
        <w:t>с численностью обучающихся менее 50 человек отсутствует физкультурный зал.</w:t>
      </w:r>
      <w:r w:rsidRPr="004A70B9">
        <w:rPr>
          <w:sz w:val="28"/>
          <w:szCs w:val="28"/>
        </w:rPr>
        <w:t xml:space="preserve"> </w:t>
      </w:r>
    </w:p>
    <w:p w:rsidR="002C18C4" w:rsidRPr="004A70B9" w:rsidRDefault="002C18C4" w:rsidP="00967723">
      <w:pPr>
        <w:widowControl w:val="0"/>
        <w:autoSpaceDE w:val="0"/>
        <w:autoSpaceDN w:val="0"/>
        <w:adjustRightInd w:val="0"/>
        <w:ind w:firstLine="709"/>
        <w:jc w:val="both"/>
        <w:rPr>
          <w:sz w:val="28"/>
          <w:szCs w:val="28"/>
        </w:rPr>
      </w:pPr>
      <w:r w:rsidRPr="004A70B9">
        <w:rPr>
          <w:snapToGrid w:val="0"/>
          <w:sz w:val="28"/>
          <w:szCs w:val="28"/>
        </w:rPr>
        <w:t>В</w:t>
      </w:r>
      <w:r w:rsidRPr="004A70B9">
        <w:rPr>
          <w:sz w:val="28"/>
          <w:szCs w:val="28"/>
        </w:rPr>
        <w:t xml:space="preserve"> настоящее время в </w:t>
      </w:r>
      <w:r>
        <w:rPr>
          <w:sz w:val="28"/>
          <w:szCs w:val="28"/>
        </w:rPr>
        <w:t xml:space="preserve">районе </w:t>
      </w:r>
      <w:r w:rsidRPr="004A70B9">
        <w:rPr>
          <w:sz w:val="28"/>
          <w:szCs w:val="28"/>
        </w:rPr>
        <w:t xml:space="preserve">проживают </w:t>
      </w:r>
      <w:r>
        <w:rPr>
          <w:sz w:val="28"/>
          <w:szCs w:val="28"/>
        </w:rPr>
        <w:t>72 ребенка</w:t>
      </w:r>
      <w:r w:rsidRPr="004A70B9">
        <w:rPr>
          <w:sz w:val="28"/>
          <w:szCs w:val="28"/>
        </w:rPr>
        <w:t>, которые относятся к категории детей с ограниченными возможностями здоровья</w:t>
      </w:r>
      <w:r>
        <w:rPr>
          <w:sz w:val="28"/>
          <w:szCs w:val="28"/>
        </w:rPr>
        <w:t xml:space="preserve"> (ОВЗ)</w:t>
      </w:r>
      <w:r w:rsidRPr="004A70B9">
        <w:rPr>
          <w:sz w:val="28"/>
          <w:szCs w:val="28"/>
        </w:rPr>
        <w:t>. Из них</w:t>
      </w:r>
      <w:r>
        <w:rPr>
          <w:sz w:val="28"/>
          <w:szCs w:val="28"/>
        </w:rPr>
        <w:t xml:space="preserve"> 4  ребенка-инвалида(5,5%), </w:t>
      </w:r>
      <w:r w:rsidRPr="004A70B9">
        <w:rPr>
          <w:sz w:val="28"/>
          <w:szCs w:val="28"/>
        </w:rPr>
        <w:t xml:space="preserve"> </w:t>
      </w:r>
      <w:r>
        <w:rPr>
          <w:sz w:val="28"/>
          <w:szCs w:val="28"/>
        </w:rPr>
        <w:t xml:space="preserve">необучаемых по заключению ПМПК,  39 детей </w:t>
      </w:r>
      <w:r w:rsidRPr="004A70B9">
        <w:rPr>
          <w:sz w:val="28"/>
          <w:szCs w:val="28"/>
        </w:rPr>
        <w:t xml:space="preserve">с </w:t>
      </w:r>
      <w:r>
        <w:rPr>
          <w:sz w:val="28"/>
          <w:szCs w:val="28"/>
        </w:rPr>
        <w:t>ОВЗ (54,2%), обучающиеся по адаптированным общеобразовательным программам</w:t>
      </w:r>
      <w:r w:rsidRPr="004A70B9">
        <w:rPr>
          <w:sz w:val="28"/>
          <w:szCs w:val="28"/>
        </w:rPr>
        <w:t xml:space="preserve"> включены в процесс общего образования в рамках общеобразовательных </w:t>
      </w:r>
      <w:r>
        <w:rPr>
          <w:sz w:val="28"/>
          <w:szCs w:val="28"/>
        </w:rPr>
        <w:t xml:space="preserve">классов, 9 детей-инвалидов (12,5%) обучаются по общеобразовательным программам, 4 ребенка с ОВЗ (5,5%) обучаются на дому, 1 ребенок – инвалид (1,4%) в ДОУ. </w:t>
      </w:r>
      <w:r w:rsidRPr="004A70B9">
        <w:rPr>
          <w:sz w:val="28"/>
          <w:szCs w:val="28"/>
        </w:rPr>
        <w:t xml:space="preserve"> Это составляет </w:t>
      </w:r>
      <w:r>
        <w:rPr>
          <w:sz w:val="28"/>
          <w:szCs w:val="28"/>
        </w:rPr>
        <w:t>74</w:t>
      </w:r>
      <w:r w:rsidRPr="004A70B9">
        <w:rPr>
          <w:sz w:val="28"/>
          <w:szCs w:val="28"/>
        </w:rPr>
        <w:t xml:space="preserve">% от общего числа школьников с ограниченными возможностями здоровья. Еще </w:t>
      </w:r>
      <w:r>
        <w:rPr>
          <w:sz w:val="28"/>
          <w:szCs w:val="28"/>
        </w:rPr>
        <w:t>26</w:t>
      </w:r>
      <w:r w:rsidRPr="004A70B9">
        <w:rPr>
          <w:sz w:val="28"/>
          <w:szCs w:val="28"/>
        </w:rPr>
        <w:t>% таких детей обучаются</w:t>
      </w:r>
      <w:r>
        <w:rPr>
          <w:sz w:val="28"/>
          <w:szCs w:val="28"/>
        </w:rPr>
        <w:t xml:space="preserve">  по адаптированным общеобразовательным программам</w:t>
      </w:r>
      <w:r w:rsidRPr="004A70B9">
        <w:rPr>
          <w:sz w:val="28"/>
          <w:szCs w:val="28"/>
        </w:rPr>
        <w:t xml:space="preserve"> </w:t>
      </w:r>
      <w:r>
        <w:rPr>
          <w:sz w:val="28"/>
          <w:szCs w:val="28"/>
        </w:rPr>
        <w:t xml:space="preserve">в специальных </w:t>
      </w:r>
      <w:r w:rsidRPr="004A70B9">
        <w:rPr>
          <w:sz w:val="28"/>
          <w:szCs w:val="28"/>
        </w:rPr>
        <w:t xml:space="preserve">(коррекционных) </w:t>
      </w:r>
      <w:r>
        <w:rPr>
          <w:sz w:val="28"/>
          <w:szCs w:val="28"/>
        </w:rPr>
        <w:t>классах</w:t>
      </w:r>
      <w:r w:rsidRPr="004A70B9">
        <w:rPr>
          <w:sz w:val="28"/>
          <w:szCs w:val="28"/>
        </w:rPr>
        <w:t xml:space="preserve">. </w:t>
      </w:r>
    </w:p>
    <w:p w:rsidR="002C18C4" w:rsidRPr="004A70B9" w:rsidRDefault="002C18C4" w:rsidP="004309AD">
      <w:pPr>
        <w:ind w:firstLine="709"/>
        <w:jc w:val="both"/>
        <w:rPr>
          <w:sz w:val="28"/>
          <w:szCs w:val="28"/>
        </w:rPr>
      </w:pPr>
      <w:r w:rsidRPr="004A70B9">
        <w:rPr>
          <w:sz w:val="28"/>
          <w:szCs w:val="28"/>
        </w:rPr>
        <w:t xml:space="preserve">Анализ образовательных условий </w:t>
      </w:r>
      <w:r>
        <w:rPr>
          <w:sz w:val="28"/>
          <w:szCs w:val="28"/>
        </w:rPr>
        <w:t>в образовательных</w:t>
      </w:r>
      <w:r w:rsidRPr="004A70B9">
        <w:rPr>
          <w:sz w:val="28"/>
          <w:szCs w:val="28"/>
        </w:rPr>
        <w:t xml:space="preserve"> учреждени</w:t>
      </w:r>
      <w:r>
        <w:rPr>
          <w:sz w:val="28"/>
          <w:szCs w:val="28"/>
        </w:rPr>
        <w:t xml:space="preserve">ях Пировского района, обучающих детей с ОВЗ по общеобразовательным программам </w:t>
      </w:r>
      <w:r w:rsidRPr="004A70B9">
        <w:rPr>
          <w:sz w:val="28"/>
          <w:szCs w:val="28"/>
        </w:rPr>
        <w:t xml:space="preserve">показывает, что не везде созданы условия для качественного образования детей с ограниченными возможностями здоровья. </w:t>
      </w:r>
    </w:p>
    <w:p w:rsidR="002C18C4" w:rsidRPr="004A70B9" w:rsidRDefault="002C18C4" w:rsidP="004309AD">
      <w:pPr>
        <w:widowControl w:val="0"/>
        <w:autoSpaceDE w:val="0"/>
        <w:autoSpaceDN w:val="0"/>
        <w:adjustRightInd w:val="0"/>
        <w:ind w:firstLine="720"/>
        <w:jc w:val="both"/>
        <w:rPr>
          <w:sz w:val="28"/>
          <w:szCs w:val="28"/>
        </w:rPr>
      </w:pPr>
      <w:r w:rsidRPr="004A70B9">
        <w:rPr>
          <w:sz w:val="28"/>
          <w:szCs w:val="28"/>
        </w:rPr>
        <w:t xml:space="preserve">В связи с этим необходимо организовать работу по следующим направлениям: </w:t>
      </w:r>
      <w:r w:rsidRPr="007912CD">
        <w:rPr>
          <w:sz w:val="28"/>
          <w:szCs w:val="28"/>
        </w:rPr>
        <w:t>создание безбарьерной среды в общеобразовательных учреждениях, развитие форм инклюзивного образования, организация психолого-меди</w:t>
      </w:r>
      <w:r w:rsidRPr="004A70B9">
        <w:rPr>
          <w:sz w:val="28"/>
          <w:szCs w:val="28"/>
        </w:rPr>
        <w:t>ко-педагогического сопровождения детей с ограниченными возможностями здоровья в условиях инклюзивного образования.</w:t>
      </w:r>
    </w:p>
    <w:p w:rsidR="002C18C4" w:rsidRPr="004A70B9" w:rsidRDefault="002C18C4" w:rsidP="00B2336B">
      <w:pPr>
        <w:ind w:firstLine="709"/>
        <w:jc w:val="both"/>
        <w:rPr>
          <w:sz w:val="28"/>
          <w:szCs w:val="28"/>
        </w:rPr>
      </w:pPr>
      <w:r w:rsidRPr="004A70B9">
        <w:rPr>
          <w:sz w:val="28"/>
          <w:szCs w:val="28"/>
        </w:rPr>
        <w:t>Согласно техническ</w:t>
      </w:r>
      <w:r>
        <w:rPr>
          <w:sz w:val="28"/>
          <w:szCs w:val="28"/>
        </w:rPr>
        <w:t>ому</w:t>
      </w:r>
      <w:r w:rsidRPr="004A70B9">
        <w:rPr>
          <w:sz w:val="28"/>
          <w:szCs w:val="28"/>
        </w:rPr>
        <w:t xml:space="preserve"> заключени</w:t>
      </w:r>
      <w:r>
        <w:rPr>
          <w:sz w:val="28"/>
          <w:szCs w:val="28"/>
        </w:rPr>
        <w:t>ю</w:t>
      </w:r>
      <w:r w:rsidRPr="004A70B9">
        <w:rPr>
          <w:sz w:val="28"/>
          <w:szCs w:val="28"/>
        </w:rPr>
        <w:t xml:space="preserve"> по результатам инструментального обследования строительных конструкций здани</w:t>
      </w:r>
      <w:r>
        <w:rPr>
          <w:sz w:val="28"/>
          <w:szCs w:val="28"/>
        </w:rPr>
        <w:t xml:space="preserve">я школы </w:t>
      </w:r>
      <w:r w:rsidRPr="004A70B9">
        <w:rPr>
          <w:sz w:val="28"/>
          <w:szCs w:val="28"/>
        </w:rPr>
        <w:t>для снятия аварийности необходимо проведение капитальн</w:t>
      </w:r>
      <w:r>
        <w:rPr>
          <w:sz w:val="28"/>
          <w:szCs w:val="28"/>
        </w:rPr>
        <w:t>ого</w:t>
      </w:r>
      <w:r w:rsidRPr="004A70B9">
        <w:rPr>
          <w:sz w:val="28"/>
          <w:szCs w:val="28"/>
        </w:rPr>
        <w:t xml:space="preserve"> ремонт</w:t>
      </w:r>
      <w:r>
        <w:rPr>
          <w:sz w:val="28"/>
          <w:szCs w:val="28"/>
        </w:rPr>
        <w:t>а</w:t>
      </w:r>
      <w:r w:rsidRPr="004A70B9">
        <w:rPr>
          <w:sz w:val="28"/>
          <w:szCs w:val="28"/>
        </w:rPr>
        <w:t xml:space="preserve"> </w:t>
      </w:r>
      <w:r>
        <w:rPr>
          <w:sz w:val="28"/>
          <w:szCs w:val="28"/>
        </w:rPr>
        <w:t>в МКОУ «Солоухинская ООШ»</w:t>
      </w:r>
      <w:r w:rsidRPr="004A70B9">
        <w:rPr>
          <w:sz w:val="28"/>
          <w:szCs w:val="28"/>
        </w:rPr>
        <w:t xml:space="preserve">. </w:t>
      </w:r>
    </w:p>
    <w:p w:rsidR="002C18C4" w:rsidRPr="004A70B9" w:rsidRDefault="002C18C4" w:rsidP="00CF0698">
      <w:pPr>
        <w:tabs>
          <w:tab w:val="left" w:pos="709"/>
        </w:tabs>
        <w:ind w:firstLine="709"/>
        <w:jc w:val="both"/>
        <w:rPr>
          <w:b/>
          <w:bCs/>
          <w:i/>
          <w:iCs/>
          <w:snapToGrid w:val="0"/>
          <w:sz w:val="28"/>
          <w:szCs w:val="28"/>
        </w:rPr>
      </w:pPr>
      <w:r w:rsidRPr="005E047D">
        <w:rPr>
          <w:b/>
          <w:bCs/>
          <w:i/>
          <w:iCs/>
          <w:snapToGrid w:val="0"/>
          <w:sz w:val="28"/>
          <w:szCs w:val="28"/>
        </w:rPr>
        <w:t>Дополнительное образование детей</w:t>
      </w:r>
    </w:p>
    <w:p w:rsidR="002C18C4" w:rsidRDefault="002C18C4" w:rsidP="00617F18">
      <w:pPr>
        <w:jc w:val="both"/>
        <w:rPr>
          <w:snapToGrid w:val="0"/>
          <w:sz w:val="28"/>
          <w:szCs w:val="28"/>
        </w:rPr>
      </w:pPr>
      <w:r>
        <w:rPr>
          <w:snapToGrid w:val="0"/>
          <w:sz w:val="28"/>
          <w:szCs w:val="28"/>
        </w:rPr>
        <w:t xml:space="preserve">           На территории Пировского района</w:t>
      </w:r>
      <w:r w:rsidRPr="004A70B9">
        <w:rPr>
          <w:snapToGrid w:val="0"/>
          <w:sz w:val="28"/>
          <w:szCs w:val="28"/>
        </w:rPr>
        <w:t xml:space="preserve"> действует 1 учреждени</w:t>
      </w:r>
      <w:r>
        <w:rPr>
          <w:snapToGrid w:val="0"/>
          <w:sz w:val="28"/>
          <w:szCs w:val="28"/>
        </w:rPr>
        <w:t>е</w:t>
      </w:r>
      <w:r w:rsidRPr="004A70B9">
        <w:rPr>
          <w:snapToGrid w:val="0"/>
          <w:sz w:val="28"/>
          <w:szCs w:val="28"/>
        </w:rPr>
        <w:t xml:space="preserve"> доп</w:t>
      </w:r>
      <w:r>
        <w:rPr>
          <w:snapToGrid w:val="0"/>
          <w:sz w:val="28"/>
          <w:szCs w:val="28"/>
        </w:rPr>
        <w:t>олнительного образования детей МБОУ ДОД «Центр внешкольной работы»</w:t>
      </w:r>
      <w:r w:rsidRPr="004A70B9">
        <w:rPr>
          <w:snapToGrid w:val="0"/>
          <w:sz w:val="28"/>
          <w:szCs w:val="28"/>
        </w:rPr>
        <w:t>.</w:t>
      </w:r>
    </w:p>
    <w:p w:rsidR="002C18C4" w:rsidRPr="004A70B9" w:rsidRDefault="002C18C4" w:rsidP="005E047D">
      <w:pPr>
        <w:ind w:firstLine="540"/>
        <w:jc w:val="both"/>
        <w:rPr>
          <w:snapToGrid w:val="0"/>
          <w:sz w:val="28"/>
          <w:szCs w:val="28"/>
        </w:rPr>
      </w:pPr>
      <w:r>
        <w:rPr>
          <w:snapToGrid w:val="0"/>
          <w:sz w:val="28"/>
          <w:szCs w:val="28"/>
        </w:rPr>
        <w:t>Свою</w:t>
      </w:r>
      <w:r w:rsidRPr="004A70B9">
        <w:rPr>
          <w:snapToGrid w:val="0"/>
          <w:sz w:val="28"/>
          <w:szCs w:val="28"/>
        </w:rPr>
        <w:t xml:space="preserve"> деятельность осуществляют </w:t>
      </w:r>
      <w:r>
        <w:rPr>
          <w:snapToGrid w:val="0"/>
          <w:sz w:val="28"/>
          <w:szCs w:val="28"/>
        </w:rPr>
        <w:t>8</w:t>
      </w:r>
      <w:r w:rsidRPr="004A70B9">
        <w:rPr>
          <w:snapToGrid w:val="0"/>
          <w:sz w:val="28"/>
          <w:szCs w:val="28"/>
        </w:rPr>
        <w:t xml:space="preserve"> объединений, реализующих дополнительные образовательные программы разной направленности на базе</w:t>
      </w:r>
      <w:r>
        <w:rPr>
          <w:snapToGrid w:val="0"/>
          <w:sz w:val="28"/>
          <w:szCs w:val="28"/>
        </w:rPr>
        <w:t xml:space="preserve"> Центра и</w:t>
      </w:r>
      <w:r w:rsidRPr="004A70B9">
        <w:rPr>
          <w:snapToGrid w:val="0"/>
          <w:sz w:val="28"/>
          <w:szCs w:val="28"/>
        </w:rPr>
        <w:t xml:space="preserve"> общеобразовательных учреждений.</w:t>
      </w:r>
    </w:p>
    <w:p w:rsidR="002C18C4" w:rsidRPr="000A5641" w:rsidRDefault="002C18C4" w:rsidP="005D778D">
      <w:pPr>
        <w:ind w:firstLine="540"/>
        <w:jc w:val="both"/>
        <w:rPr>
          <w:snapToGrid w:val="0"/>
          <w:sz w:val="28"/>
          <w:szCs w:val="28"/>
        </w:rPr>
      </w:pPr>
      <w:r>
        <w:rPr>
          <w:snapToGrid w:val="0"/>
          <w:sz w:val="28"/>
          <w:szCs w:val="28"/>
        </w:rPr>
        <w:t xml:space="preserve"> </w:t>
      </w:r>
      <w:r w:rsidRPr="000A5641">
        <w:rPr>
          <w:snapToGrid w:val="0"/>
          <w:sz w:val="28"/>
          <w:szCs w:val="28"/>
        </w:rPr>
        <w:t>По состоянию на 01.01.2013 доля детей и молодежи, занимающихся дополнительным образованием, составляет 2</w:t>
      </w:r>
      <w:r>
        <w:rPr>
          <w:snapToGrid w:val="0"/>
          <w:sz w:val="28"/>
          <w:szCs w:val="28"/>
        </w:rPr>
        <w:t>3,3</w:t>
      </w:r>
      <w:r w:rsidRPr="000A5641">
        <w:rPr>
          <w:snapToGrid w:val="0"/>
          <w:sz w:val="28"/>
          <w:szCs w:val="28"/>
        </w:rPr>
        <w:t>% от общей численности детей и молодежи  в возрасте от 5 до 18 лет.</w:t>
      </w:r>
    </w:p>
    <w:p w:rsidR="002C18C4" w:rsidRPr="004A70B9" w:rsidRDefault="002C18C4" w:rsidP="006B714A">
      <w:pPr>
        <w:spacing w:line="240" w:lineRule="atLeast"/>
        <w:ind w:firstLine="709"/>
        <w:jc w:val="both"/>
        <w:rPr>
          <w:snapToGrid w:val="0"/>
          <w:sz w:val="28"/>
          <w:szCs w:val="28"/>
        </w:rPr>
      </w:pPr>
      <w:r>
        <w:rPr>
          <w:snapToGrid w:val="0"/>
          <w:sz w:val="28"/>
          <w:szCs w:val="28"/>
        </w:rPr>
        <w:t>П</w:t>
      </w:r>
      <w:r w:rsidRPr="004A70B9">
        <w:rPr>
          <w:snapToGrid w:val="0"/>
          <w:sz w:val="28"/>
          <w:szCs w:val="28"/>
        </w:rPr>
        <w:t>редъя</w:t>
      </w:r>
      <w:r>
        <w:rPr>
          <w:snapToGrid w:val="0"/>
          <w:sz w:val="28"/>
          <w:szCs w:val="28"/>
        </w:rPr>
        <w:t>вление</w:t>
      </w:r>
      <w:r w:rsidRPr="004A70B9">
        <w:rPr>
          <w:snapToGrid w:val="0"/>
          <w:sz w:val="28"/>
          <w:szCs w:val="28"/>
        </w:rPr>
        <w:t xml:space="preserve"> результатов образовательной деятельности детей</w:t>
      </w:r>
      <w:r>
        <w:rPr>
          <w:snapToGrid w:val="0"/>
          <w:sz w:val="28"/>
          <w:szCs w:val="28"/>
        </w:rPr>
        <w:t xml:space="preserve"> на территории района осуществляется через конкурсы, выставки</w:t>
      </w:r>
      <w:r w:rsidRPr="004A70B9">
        <w:rPr>
          <w:snapToGrid w:val="0"/>
          <w:sz w:val="28"/>
          <w:szCs w:val="28"/>
        </w:rPr>
        <w:t>, конференции, спартакиады и т.д.).</w:t>
      </w:r>
    </w:p>
    <w:p w:rsidR="002C18C4" w:rsidRPr="004A70B9" w:rsidRDefault="002C18C4" w:rsidP="006B714A">
      <w:pPr>
        <w:ind w:firstLine="709"/>
        <w:jc w:val="both"/>
        <w:rPr>
          <w:sz w:val="28"/>
          <w:szCs w:val="28"/>
        </w:rPr>
      </w:pPr>
      <w:r>
        <w:rPr>
          <w:snapToGrid w:val="0"/>
          <w:sz w:val="28"/>
          <w:szCs w:val="28"/>
        </w:rPr>
        <w:t>Р</w:t>
      </w:r>
      <w:r w:rsidRPr="004A70B9">
        <w:rPr>
          <w:sz w:val="28"/>
          <w:szCs w:val="28"/>
        </w:rPr>
        <w:t>ешение задачи развития доступности и повышения качества дополнительного образования</w:t>
      </w:r>
      <w:r>
        <w:rPr>
          <w:sz w:val="28"/>
          <w:szCs w:val="28"/>
        </w:rPr>
        <w:t xml:space="preserve"> на территории района</w:t>
      </w:r>
      <w:r w:rsidRPr="004A70B9">
        <w:rPr>
          <w:sz w:val="28"/>
          <w:szCs w:val="28"/>
        </w:rPr>
        <w:t>, в настоящее время затруднено рядом обстоятельств:</w:t>
      </w:r>
    </w:p>
    <w:p w:rsidR="002C18C4" w:rsidRDefault="002C18C4" w:rsidP="006B714A">
      <w:pPr>
        <w:ind w:firstLine="709"/>
        <w:jc w:val="both"/>
        <w:rPr>
          <w:sz w:val="28"/>
          <w:szCs w:val="28"/>
        </w:rPr>
      </w:pPr>
      <w:r>
        <w:rPr>
          <w:sz w:val="28"/>
          <w:szCs w:val="28"/>
        </w:rPr>
        <w:t>слабая</w:t>
      </w:r>
      <w:r w:rsidRPr="004A70B9">
        <w:rPr>
          <w:sz w:val="28"/>
          <w:szCs w:val="28"/>
        </w:rPr>
        <w:t xml:space="preserve"> материально-техническая база учреждени</w:t>
      </w:r>
      <w:r>
        <w:rPr>
          <w:sz w:val="28"/>
          <w:szCs w:val="28"/>
        </w:rPr>
        <w:t>я</w:t>
      </w:r>
      <w:r w:rsidRPr="004A70B9">
        <w:rPr>
          <w:sz w:val="28"/>
          <w:szCs w:val="28"/>
        </w:rPr>
        <w:t xml:space="preserve"> дополнительного образования детей, что обусловлено их недостаточным финансированием;</w:t>
      </w:r>
    </w:p>
    <w:p w:rsidR="002C18C4" w:rsidRDefault="002C18C4" w:rsidP="006B714A">
      <w:pPr>
        <w:ind w:firstLine="709"/>
        <w:jc w:val="both"/>
        <w:rPr>
          <w:sz w:val="28"/>
          <w:szCs w:val="28"/>
        </w:rPr>
      </w:pPr>
      <w:r>
        <w:rPr>
          <w:sz w:val="28"/>
          <w:szCs w:val="28"/>
        </w:rPr>
        <w:t>отсутствие квалифицированных педагогических кадров;</w:t>
      </w:r>
    </w:p>
    <w:p w:rsidR="002C18C4" w:rsidRPr="004A70B9" w:rsidRDefault="002C18C4" w:rsidP="006B714A">
      <w:pPr>
        <w:ind w:firstLine="709"/>
        <w:jc w:val="both"/>
        <w:rPr>
          <w:sz w:val="28"/>
          <w:szCs w:val="28"/>
        </w:rPr>
      </w:pPr>
      <w:r>
        <w:rPr>
          <w:sz w:val="28"/>
          <w:szCs w:val="28"/>
        </w:rPr>
        <w:t>в связи с удалённостью, не у всех учащихся имеется возможность посещать объединения Центра.</w:t>
      </w:r>
    </w:p>
    <w:p w:rsidR="002C18C4" w:rsidRPr="004A70B9" w:rsidRDefault="002C18C4" w:rsidP="006B714A">
      <w:pPr>
        <w:ind w:firstLine="709"/>
        <w:jc w:val="both"/>
        <w:rPr>
          <w:snapToGrid w:val="0"/>
          <w:sz w:val="28"/>
          <w:szCs w:val="28"/>
        </w:rPr>
      </w:pPr>
      <w:r w:rsidRPr="004A70B9">
        <w:rPr>
          <w:snapToGrid w:val="0"/>
          <w:sz w:val="28"/>
          <w:szCs w:val="28"/>
        </w:rPr>
        <w:t>С целью развития системы дополнительного образования необходимо создать условия для:</w:t>
      </w:r>
    </w:p>
    <w:p w:rsidR="002C18C4" w:rsidRPr="004A70B9" w:rsidRDefault="002C18C4" w:rsidP="006B714A">
      <w:pPr>
        <w:ind w:firstLine="709"/>
        <w:jc w:val="both"/>
        <w:rPr>
          <w:snapToGrid w:val="0"/>
          <w:sz w:val="28"/>
          <w:szCs w:val="28"/>
        </w:rPr>
      </w:pPr>
      <w:r w:rsidRPr="004A70B9">
        <w:rPr>
          <w:snapToGrid w:val="0"/>
          <w:sz w:val="28"/>
          <w:szCs w:val="28"/>
        </w:rPr>
        <w:t>укрепления материа</w:t>
      </w:r>
      <w:r>
        <w:rPr>
          <w:snapToGrid w:val="0"/>
          <w:sz w:val="28"/>
          <w:szCs w:val="28"/>
        </w:rPr>
        <w:t>льно-технической базы учреждения</w:t>
      </w:r>
      <w:r w:rsidRPr="004A70B9">
        <w:rPr>
          <w:snapToGrid w:val="0"/>
          <w:sz w:val="28"/>
          <w:szCs w:val="28"/>
        </w:rPr>
        <w:t xml:space="preserve"> дополнительного образования детей для формирования и реализации современного содержания дополнительного образования, обеспечения его высокого качества и дифференцированного характера при массовой доступности;</w:t>
      </w:r>
    </w:p>
    <w:p w:rsidR="002C18C4" w:rsidRPr="002A226E" w:rsidRDefault="002C18C4" w:rsidP="006B714A">
      <w:pPr>
        <w:spacing w:line="240" w:lineRule="atLeast"/>
        <w:jc w:val="both"/>
        <w:rPr>
          <w:snapToGrid w:val="0"/>
          <w:sz w:val="28"/>
          <w:szCs w:val="28"/>
        </w:rPr>
      </w:pPr>
      <w:r w:rsidRPr="004A70B9">
        <w:rPr>
          <w:snapToGrid w:val="0"/>
          <w:sz w:val="28"/>
          <w:szCs w:val="28"/>
        </w:rPr>
        <w:tab/>
      </w:r>
      <w:r>
        <w:rPr>
          <w:snapToGrid w:val="0"/>
          <w:sz w:val="28"/>
          <w:szCs w:val="28"/>
        </w:rPr>
        <w:t>распространение</w:t>
      </w:r>
      <w:r w:rsidRPr="002A226E">
        <w:rPr>
          <w:snapToGrid w:val="0"/>
          <w:sz w:val="28"/>
          <w:szCs w:val="28"/>
        </w:rPr>
        <w:t xml:space="preserve"> сетевых форм организации дополнительного образования детей, предполагающих </w:t>
      </w:r>
      <w:r>
        <w:rPr>
          <w:snapToGrid w:val="0"/>
          <w:sz w:val="28"/>
          <w:szCs w:val="28"/>
        </w:rPr>
        <w:t xml:space="preserve">организацию </w:t>
      </w:r>
      <w:r w:rsidRPr="002A226E">
        <w:rPr>
          <w:snapToGrid w:val="0"/>
          <w:sz w:val="28"/>
          <w:szCs w:val="28"/>
        </w:rPr>
        <w:t>объединени</w:t>
      </w:r>
      <w:r>
        <w:rPr>
          <w:snapToGrid w:val="0"/>
          <w:sz w:val="28"/>
          <w:szCs w:val="28"/>
        </w:rPr>
        <w:t>й</w:t>
      </w:r>
      <w:r w:rsidRPr="002A226E">
        <w:rPr>
          <w:snapToGrid w:val="0"/>
          <w:sz w:val="28"/>
          <w:szCs w:val="28"/>
        </w:rPr>
        <w:t xml:space="preserve"> </w:t>
      </w:r>
      <w:r>
        <w:rPr>
          <w:snapToGrid w:val="0"/>
          <w:sz w:val="28"/>
          <w:szCs w:val="28"/>
        </w:rPr>
        <w:t>на базах</w:t>
      </w:r>
      <w:r w:rsidRPr="002A226E">
        <w:rPr>
          <w:snapToGrid w:val="0"/>
          <w:sz w:val="28"/>
          <w:szCs w:val="28"/>
        </w:rPr>
        <w:t xml:space="preserve"> образовательны</w:t>
      </w:r>
      <w:r>
        <w:rPr>
          <w:snapToGrid w:val="0"/>
          <w:sz w:val="28"/>
          <w:szCs w:val="28"/>
        </w:rPr>
        <w:t>х</w:t>
      </w:r>
      <w:r w:rsidRPr="002A226E">
        <w:rPr>
          <w:snapToGrid w:val="0"/>
          <w:sz w:val="28"/>
          <w:szCs w:val="28"/>
        </w:rPr>
        <w:t xml:space="preserve"> </w:t>
      </w:r>
      <w:r>
        <w:rPr>
          <w:snapToGrid w:val="0"/>
          <w:sz w:val="28"/>
          <w:szCs w:val="28"/>
        </w:rPr>
        <w:t>учреждений</w:t>
      </w:r>
      <w:r w:rsidRPr="002A226E">
        <w:rPr>
          <w:snapToGrid w:val="0"/>
          <w:sz w:val="28"/>
          <w:szCs w:val="28"/>
        </w:rPr>
        <w:t>;</w:t>
      </w:r>
    </w:p>
    <w:p w:rsidR="002C18C4" w:rsidRPr="002A226E" w:rsidRDefault="002C18C4" w:rsidP="006B714A">
      <w:pPr>
        <w:spacing w:line="240" w:lineRule="atLeast"/>
        <w:jc w:val="both"/>
        <w:rPr>
          <w:snapToGrid w:val="0"/>
          <w:sz w:val="28"/>
          <w:szCs w:val="28"/>
        </w:rPr>
      </w:pPr>
      <w:r w:rsidRPr="002A226E">
        <w:rPr>
          <w:snapToGrid w:val="0"/>
          <w:sz w:val="28"/>
          <w:szCs w:val="28"/>
        </w:rPr>
        <w:tab/>
        <w:t xml:space="preserve">профессионального развития педагогических кадров системы дополнительного образования </w:t>
      </w:r>
      <w:r>
        <w:rPr>
          <w:snapToGrid w:val="0"/>
          <w:sz w:val="28"/>
          <w:szCs w:val="28"/>
        </w:rPr>
        <w:t>района.</w:t>
      </w:r>
    </w:p>
    <w:p w:rsidR="002C18C4" w:rsidRPr="002A226E" w:rsidRDefault="002C18C4" w:rsidP="0052034F">
      <w:pPr>
        <w:shd w:val="clear" w:color="auto" w:fill="FFFFFF"/>
        <w:ind w:firstLine="708"/>
        <w:jc w:val="both"/>
        <w:rPr>
          <w:sz w:val="28"/>
          <w:szCs w:val="28"/>
        </w:rPr>
      </w:pPr>
      <w:r w:rsidRPr="002A226E">
        <w:rPr>
          <w:sz w:val="28"/>
          <w:szCs w:val="28"/>
        </w:rPr>
        <w:t xml:space="preserve">На базе общеобразовательных школ создано </w:t>
      </w:r>
      <w:r>
        <w:rPr>
          <w:sz w:val="28"/>
          <w:szCs w:val="28"/>
        </w:rPr>
        <w:t>6</w:t>
      </w:r>
      <w:r w:rsidRPr="002A226E">
        <w:rPr>
          <w:sz w:val="28"/>
          <w:szCs w:val="28"/>
        </w:rPr>
        <w:t xml:space="preserve"> физкультурно</w:t>
      </w:r>
      <w:r>
        <w:rPr>
          <w:sz w:val="28"/>
          <w:szCs w:val="28"/>
        </w:rPr>
        <w:t xml:space="preserve"> </w:t>
      </w:r>
      <w:r w:rsidRPr="002A226E">
        <w:rPr>
          <w:sz w:val="28"/>
          <w:szCs w:val="28"/>
        </w:rPr>
        <w:t>-спортивные клуб</w:t>
      </w:r>
      <w:r>
        <w:rPr>
          <w:sz w:val="28"/>
          <w:szCs w:val="28"/>
        </w:rPr>
        <w:t>ов, в которых занимается свыше 123 школьника</w:t>
      </w:r>
      <w:r w:rsidRPr="002A226E">
        <w:rPr>
          <w:sz w:val="28"/>
          <w:szCs w:val="28"/>
        </w:rPr>
        <w:t xml:space="preserve">. </w:t>
      </w:r>
    </w:p>
    <w:p w:rsidR="002C18C4" w:rsidRPr="004A70B9" w:rsidRDefault="002C18C4" w:rsidP="001901AC">
      <w:pPr>
        <w:pStyle w:val="NoSpacing"/>
        <w:ind w:firstLine="709"/>
        <w:jc w:val="both"/>
        <w:rPr>
          <w:rFonts w:ascii="Times New Roman" w:hAnsi="Times New Roman" w:cs="Times New Roman"/>
          <w:sz w:val="28"/>
          <w:szCs w:val="28"/>
        </w:rPr>
      </w:pPr>
      <w:r>
        <w:rPr>
          <w:rFonts w:ascii="Times New Roman" w:hAnsi="Times New Roman" w:cs="Times New Roman"/>
          <w:sz w:val="28"/>
          <w:szCs w:val="28"/>
        </w:rPr>
        <w:t>В Пировском район</w:t>
      </w:r>
      <w:r w:rsidRPr="002A226E">
        <w:rPr>
          <w:rFonts w:ascii="Times New Roman" w:hAnsi="Times New Roman" w:cs="Times New Roman"/>
          <w:sz w:val="28"/>
          <w:szCs w:val="28"/>
        </w:rPr>
        <w:t>е систематизирована система включения</w:t>
      </w:r>
      <w:r>
        <w:rPr>
          <w:rFonts w:ascii="Times New Roman" w:hAnsi="Times New Roman" w:cs="Times New Roman"/>
          <w:sz w:val="28"/>
          <w:szCs w:val="28"/>
        </w:rPr>
        <w:t xml:space="preserve"> школьников </w:t>
      </w:r>
      <w:r w:rsidRPr="004A70B9">
        <w:rPr>
          <w:rFonts w:ascii="Times New Roman" w:hAnsi="Times New Roman" w:cs="Times New Roman"/>
          <w:sz w:val="28"/>
          <w:szCs w:val="28"/>
        </w:rPr>
        <w:t xml:space="preserve">в спортивно-массовые мероприятия, участниками которых ежегодно становятся свыше </w:t>
      </w:r>
      <w:r>
        <w:rPr>
          <w:rFonts w:ascii="Times New Roman" w:hAnsi="Times New Roman" w:cs="Times New Roman"/>
          <w:sz w:val="28"/>
          <w:szCs w:val="28"/>
        </w:rPr>
        <w:t>500</w:t>
      </w:r>
      <w:r w:rsidRPr="004A70B9">
        <w:rPr>
          <w:rFonts w:ascii="Times New Roman" w:hAnsi="Times New Roman" w:cs="Times New Roman"/>
          <w:sz w:val="28"/>
          <w:szCs w:val="28"/>
        </w:rPr>
        <w:t xml:space="preserve">  школьников</w:t>
      </w:r>
      <w:r>
        <w:rPr>
          <w:rFonts w:ascii="Times New Roman" w:hAnsi="Times New Roman" w:cs="Times New Roman"/>
          <w:sz w:val="28"/>
          <w:szCs w:val="28"/>
        </w:rPr>
        <w:t>.</w:t>
      </w:r>
    </w:p>
    <w:p w:rsidR="002C18C4" w:rsidRPr="000A5641" w:rsidRDefault="002C18C4" w:rsidP="001901AC">
      <w:pPr>
        <w:pStyle w:val="NoSpacing"/>
        <w:ind w:firstLine="709"/>
        <w:jc w:val="both"/>
        <w:rPr>
          <w:rFonts w:ascii="Times New Roman" w:hAnsi="Times New Roman" w:cs="Times New Roman"/>
          <w:sz w:val="28"/>
          <w:szCs w:val="28"/>
        </w:rPr>
      </w:pPr>
      <w:r w:rsidRPr="004A70B9">
        <w:rPr>
          <w:rFonts w:ascii="Times New Roman" w:hAnsi="Times New Roman" w:cs="Times New Roman"/>
          <w:sz w:val="28"/>
          <w:szCs w:val="28"/>
        </w:rPr>
        <w:t>Ключевыми мероприятиями внеурочной физкультурно-спортивной деятельности школьников являются Всероссийские спортивные соревнования школьников «Президентские состязания» (далее – Президентские состязания») и Всероссийский спортивные игры школьников «Президентские спортивные игр</w:t>
      </w:r>
      <w:r>
        <w:rPr>
          <w:rFonts w:ascii="Times New Roman" w:hAnsi="Times New Roman" w:cs="Times New Roman"/>
          <w:sz w:val="28"/>
          <w:szCs w:val="28"/>
        </w:rPr>
        <w:t>ы» (</w:t>
      </w:r>
      <w:r w:rsidRPr="004A70B9">
        <w:rPr>
          <w:rFonts w:ascii="Times New Roman" w:hAnsi="Times New Roman" w:cs="Times New Roman"/>
          <w:sz w:val="28"/>
          <w:szCs w:val="28"/>
        </w:rPr>
        <w:t xml:space="preserve">«Школьная спортивная лига»), которые проводятся в соответствии с Указом Президента Российской Федерации от 30 июля 2010 г. № 948 «О проведении всероссийских спортивных соревнований (игр) школьников». В </w:t>
      </w:r>
      <w:r w:rsidRPr="000A5641">
        <w:rPr>
          <w:rFonts w:ascii="Times New Roman" w:hAnsi="Times New Roman" w:cs="Times New Roman"/>
          <w:sz w:val="28"/>
          <w:szCs w:val="28"/>
        </w:rPr>
        <w:t xml:space="preserve">2012-13 учебном году в соревнованиях «Школьная спортивная лига» приняли участие свыше 350 школьников 5-11 классов, </w:t>
      </w:r>
      <w:r w:rsidRPr="000A5641">
        <w:rPr>
          <w:rFonts w:ascii="Times New Roman" w:hAnsi="Times New Roman" w:cs="Times New Roman"/>
          <w:sz w:val="28"/>
          <w:szCs w:val="28"/>
        </w:rPr>
        <w:br/>
        <w:t xml:space="preserve">в соревнованиях «Президентские состязания» – 56 школьников. </w:t>
      </w:r>
    </w:p>
    <w:p w:rsidR="002C18C4" w:rsidRPr="004A70B9" w:rsidRDefault="002C18C4" w:rsidP="00982A04">
      <w:pPr>
        <w:ind w:left="-108" w:firstLine="959"/>
        <w:jc w:val="both"/>
        <w:rPr>
          <w:b/>
          <w:bCs/>
          <w:i/>
          <w:iCs/>
          <w:sz w:val="28"/>
          <w:szCs w:val="28"/>
        </w:rPr>
      </w:pPr>
      <w:r w:rsidRPr="00702851">
        <w:rPr>
          <w:b/>
          <w:bCs/>
          <w:i/>
          <w:iCs/>
          <w:sz w:val="28"/>
          <w:szCs w:val="28"/>
        </w:rPr>
        <w:t>Выявление и поддержка одаренных детей</w:t>
      </w:r>
    </w:p>
    <w:p w:rsidR="002C18C4" w:rsidRPr="004A70B9" w:rsidRDefault="002C18C4" w:rsidP="001508C9">
      <w:pPr>
        <w:ind w:firstLine="709"/>
        <w:jc w:val="both"/>
        <w:rPr>
          <w:color w:val="000000"/>
          <w:sz w:val="28"/>
          <w:szCs w:val="28"/>
        </w:rPr>
      </w:pPr>
      <w:r w:rsidRPr="004A70B9">
        <w:rPr>
          <w:color w:val="000000"/>
          <w:sz w:val="28"/>
          <w:szCs w:val="28"/>
        </w:rPr>
        <w:t xml:space="preserve">Актуальность направления работы с одаренными детьми обозначена в указе Президента РФ от 01.06.2012 № 761 «О национальной стратегии действий в интересах детей на 2012-2017 годы», </w:t>
      </w:r>
      <w:r w:rsidRPr="004A70B9">
        <w:rPr>
          <w:sz w:val="28"/>
          <w:szCs w:val="28"/>
        </w:rPr>
        <w:t>концепции долгосрочного социально-экономического развития Российской Федерации на период до 2020 (распоряжение Правительства РФ от 17.11.2008 № 1662-р),  концепция общенациональной системы выявления и развития молодых талантов, утверждённая Президентом РФ 03.04.2012 года.</w:t>
      </w:r>
    </w:p>
    <w:p w:rsidR="002C18C4" w:rsidRPr="004A70B9" w:rsidRDefault="002C18C4" w:rsidP="001508C9">
      <w:pPr>
        <w:ind w:firstLine="709"/>
        <w:jc w:val="both"/>
        <w:rPr>
          <w:color w:val="000000"/>
          <w:sz w:val="28"/>
          <w:szCs w:val="28"/>
        </w:rPr>
      </w:pPr>
      <w:r w:rsidRPr="004A70B9">
        <w:rPr>
          <w:color w:val="000000"/>
          <w:sz w:val="28"/>
          <w:szCs w:val="28"/>
        </w:rPr>
        <w:t xml:space="preserve">Для реализации государственного приоритета в 2011-2013 годах реализована долгосрочная целевая программа «Одаренные дети Красноярья» (далее – программа). </w:t>
      </w:r>
    </w:p>
    <w:p w:rsidR="002C18C4" w:rsidRDefault="002C18C4" w:rsidP="00702851">
      <w:pPr>
        <w:pStyle w:val="10"/>
        <w:tabs>
          <w:tab w:val="left" w:pos="0"/>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DB51C1">
        <w:rPr>
          <w:rFonts w:ascii="Times New Roman" w:hAnsi="Times New Roman" w:cs="Times New Roman"/>
          <w:sz w:val="28"/>
          <w:szCs w:val="28"/>
        </w:rPr>
        <w:t>Работа с одаренными детьми</w:t>
      </w:r>
      <w:r>
        <w:rPr>
          <w:rFonts w:ascii="Times New Roman" w:hAnsi="Times New Roman" w:cs="Times New Roman"/>
          <w:b/>
          <w:bCs/>
          <w:sz w:val="28"/>
          <w:szCs w:val="28"/>
        </w:rPr>
        <w:t xml:space="preserve"> </w:t>
      </w:r>
      <w:r>
        <w:rPr>
          <w:rFonts w:ascii="Times New Roman" w:hAnsi="Times New Roman" w:cs="Times New Roman"/>
          <w:sz w:val="28"/>
          <w:szCs w:val="28"/>
        </w:rPr>
        <w:t xml:space="preserve">в 2012-2013 учебном году традиционно </w:t>
      </w:r>
      <w:r w:rsidRPr="00D25EF5">
        <w:rPr>
          <w:rFonts w:ascii="Times New Roman" w:hAnsi="Times New Roman" w:cs="Times New Roman"/>
          <w:sz w:val="28"/>
          <w:szCs w:val="28"/>
        </w:rPr>
        <w:t>осуществля</w:t>
      </w:r>
      <w:r>
        <w:rPr>
          <w:rFonts w:ascii="Times New Roman" w:hAnsi="Times New Roman" w:cs="Times New Roman"/>
          <w:sz w:val="28"/>
          <w:szCs w:val="28"/>
        </w:rPr>
        <w:t>лась</w:t>
      </w:r>
      <w:r w:rsidRPr="00D25EF5">
        <w:rPr>
          <w:rFonts w:ascii="Times New Roman" w:hAnsi="Times New Roman" w:cs="Times New Roman"/>
          <w:sz w:val="28"/>
          <w:szCs w:val="28"/>
        </w:rPr>
        <w:t xml:space="preserve"> на трех уровнях проявления способностей, включающих: поиск одаренных учащихся посредством предоставления детям возможности участвовать в школьном и муниципальном этапах краевых конкурсных мероприятий (олимпиады, научно-практические конференции учащихся,  конкурсы, состязания и др.); сопровождение одаренных</w:t>
      </w:r>
      <w:r>
        <w:rPr>
          <w:rFonts w:ascii="Times New Roman" w:hAnsi="Times New Roman" w:cs="Times New Roman"/>
          <w:sz w:val="28"/>
          <w:szCs w:val="28"/>
        </w:rPr>
        <w:t xml:space="preserve"> школьников (интенсивные школы</w:t>
      </w:r>
      <w:r w:rsidRPr="00D25EF5">
        <w:rPr>
          <w:rFonts w:ascii="Times New Roman" w:hAnsi="Times New Roman" w:cs="Times New Roman"/>
          <w:sz w:val="28"/>
          <w:szCs w:val="28"/>
        </w:rPr>
        <w:t>); предъявление результатов учащимися на школьном, муниципальном, краевом, федеральном и международном</w:t>
      </w:r>
      <w:r>
        <w:rPr>
          <w:rFonts w:ascii="Times New Roman" w:hAnsi="Times New Roman" w:cs="Times New Roman"/>
          <w:sz w:val="28"/>
          <w:szCs w:val="28"/>
        </w:rPr>
        <w:t xml:space="preserve"> уровнях (предметные олимпиады</w:t>
      </w:r>
      <w:r w:rsidRPr="00D25EF5">
        <w:rPr>
          <w:rFonts w:ascii="Times New Roman" w:hAnsi="Times New Roman" w:cs="Times New Roman"/>
          <w:sz w:val="28"/>
          <w:szCs w:val="28"/>
        </w:rPr>
        <w:t>, научно-пра</w:t>
      </w:r>
      <w:r>
        <w:rPr>
          <w:rFonts w:ascii="Times New Roman" w:hAnsi="Times New Roman" w:cs="Times New Roman"/>
          <w:sz w:val="28"/>
          <w:szCs w:val="28"/>
        </w:rPr>
        <w:t>ктические конференции, конкурсы</w:t>
      </w:r>
      <w:r w:rsidRPr="00D25EF5">
        <w:rPr>
          <w:rFonts w:ascii="Times New Roman" w:hAnsi="Times New Roman" w:cs="Times New Roman"/>
          <w:sz w:val="28"/>
          <w:szCs w:val="28"/>
        </w:rPr>
        <w:t>).</w:t>
      </w:r>
    </w:p>
    <w:p w:rsidR="002C18C4" w:rsidRPr="00551D44" w:rsidRDefault="002C18C4" w:rsidP="00702851">
      <w:pPr>
        <w:tabs>
          <w:tab w:val="left" w:pos="1414"/>
        </w:tabs>
        <w:ind w:firstLine="567"/>
        <w:jc w:val="both"/>
        <w:rPr>
          <w:sz w:val="28"/>
          <w:szCs w:val="28"/>
        </w:rPr>
      </w:pPr>
      <w:r>
        <w:rPr>
          <w:sz w:val="28"/>
          <w:szCs w:val="28"/>
        </w:rPr>
        <w:t>Наиболее в</w:t>
      </w:r>
      <w:r w:rsidRPr="00D25EF5">
        <w:rPr>
          <w:sz w:val="28"/>
          <w:szCs w:val="28"/>
        </w:rPr>
        <w:t xml:space="preserve">ажным в работе с одаренными детьми является направление по выявлению одаренных детей в интеллектуальной, спортивной и творческой деятельности. Согласно плану работы </w:t>
      </w:r>
      <w:r>
        <w:rPr>
          <w:sz w:val="28"/>
          <w:szCs w:val="28"/>
        </w:rPr>
        <w:t>Пировского РОО</w:t>
      </w:r>
      <w:r w:rsidRPr="00D25EF5">
        <w:rPr>
          <w:sz w:val="28"/>
          <w:szCs w:val="28"/>
        </w:rPr>
        <w:t>, в течение года провод</w:t>
      </w:r>
      <w:r>
        <w:rPr>
          <w:sz w:val="28"/>
          <w:szCs w:val="28"/>
        </w:rPr>
        <w:t>ились</w:t>
      </w:r>
      <w:r w:rsidRPr="00D25EF5">
        <w:rPr>
          <w:sz w:val="28"/>
          <w:szCs w:val="28"/>
        </w:rPr>
        <w:t xml:space="preserve"> различные районные  мероприятия с большим охватом </w:t>
      </w:r>
      <w:r w:rsidRPr="00551D44">
        <w:rPr>
          <w:sz w:val="28"/>
          <w:szCs w:val="28"/>
        </w:rPr>
        <w:t>детей (см. таблицу участия).</w:t>
      </w:r>
    </w:p>
    <w:p w:rsidR="002C18C4" w:rsidRPr="00DB51C1" w:rsidRDefault="002C18C4" w:rsidP="00702851">
      <w:pPr>
        <w:jc w:val="both"/>
        <w:rPr>
          <w:sz w:val="28"/>
          <w:szCs w:val="28"/>
        </w:rPr>
      </w:pPr>
      <w:r w:rsidRPr="00700824">
        <w:rPr>
          <w:sz w:val="28"/>
          <w:szCs w:val="28"/>
        </w:rPr>
        <w:t xml:space="preserve">   </w:t>
      </w:r>
      <w:r>
        <w:rPr>
          <w:sz w:val="28"/>
          <w:szCs w:val="28"/>
        </w:rPr>
        <w:t xml:space="preserve">  </w:t>
      </w:r>
      <w:r w:rsidRPr="00700824">
        <w:rPr>
          <w:sz w:val="28"/>
          <w:szCs w:val="28"/>
        </w:rPr>
        <w:t xml:space="preserve">   </w:t>
      </w:r>
      <w:r>
        <w:rPr>
          <w:sz w:val="28"/>
          <w:szCs w:val="28"/>
        </w:rPr>
        <w:t>В 2012-2013 учебном году у</w:t>
      </w:r>
      <w:r w:rsidRPr="00DB51C1">
        <w:rPr>
          <w:sz w:val="28"/>
          <w:szCs w:val="28"/>
        </w:rPr>
        <w:t>ченик 10 класса МБОУ  «Пировская СОШ» Соколов Максим занял достойное место в рейтинге самых одаренных детей Пировского района.</w:t>
      </w:r>
    </w:p>
    <w:p w:rsidR="002C18C4" w:rsidRPr="00D25EF5" w:rsidRDefault="002C18C4" w:rsidP="00702851">
      <w:pPr>
        <w:jc w:val="both"/>
        <w:rPr>
          <w:sz w:val="28"/>
          <w:szCs w:val="28"/>
        </w:rPr>
      </w:pPr>
      <w:r>
        <w:rPr>
          <w:color w:val="FF0000"/>
          <w:sz w:val="28"/>
          <w:szCs w:val="28"/>
        </w:rPr>
        <w:t xml:space="preserve">        </w:t>
      </w:r>
      <w:r w:rsidRPr="00D25EF5">
        <w:rPr>
          <w:sz w:val="28"/>
          <w:szCs w:val="28"/>
        </w:rPr>
        <w:t>В текущем учебном году учащиеся нашего района приняли участие в 3 этапах Всероссийской олимпиады школьников: школьном, муниципальном, региональном</w:t>
      </w:r>
      <w:r>
        <w:rPr>
          <w:sz w:val="28"/>
          <w:szCs w:val="28"/>
        </w:rPr>
        <w:t xml:space="preserve"> (приложение 1).</w:t>
      </w:r>
    </w:p>
    <w:p w:rsidR="002C18C4" w:rsidRPr="009D21C5" w:rsidRDefault="002C18C4" w:rsidP="00702851">
      <w:pPr>
        <w:ind w:firstLine="567"/>
        <w:jc w:val="both"/>
        <w:rPr>
          <w:sz w:val="28"/>
          <w:szCs w:val="28"/>
        </w:rPr>
      </w:pPr>
      <w:r w:rsidRPr="009D21C5">
        <w:rPr>
          <w:sz w:val="28"/>
          <w:szCs w:val="28"/>
        </w:rPr>
        <w:t xml:space="preserve">Школьный этап Олимпиады был проведен во всех общеобразовательных учреждениях района в срок с 15 октября по 15 ноября 2012 года по 20 общеобразовательным предметам (английский язык, немецкий язык, биология, география, информатика, искусство, история, литература, математика, основы безопасности жизнедеятельности, обществознание, право, русский язык, технология, физика, физическая культура, химия, экология, экономика). В нем приняли участие 360 школьников (или 1496, учитывая то, что 1 учащийся принимал участие в нескольких олимпиадах), что составляет 66% от числа учащихся 5-11 классов. </w:t>
      </w:r>
    </w:p>
    <w:p w:rsidR="002C18C4" w:rsidRPr="009D21C5" w:rsidRDefault="002C18C4" w:rsidP="00702851">
      <w:pPr>
        <w:ind w:firstLine="567"/>
        <w:jc w:val="both"/>
        <w:rPr>
          <w:sz w:val="28"/>
          <w:szCs w:val="28"/>
        </w:rPr>
      </w:pPr>
      <w:r>
        <w:rPr>
          <w:sz w:val="28"/>
          <w:szCs w:val="28"/>
        </w:rPr>
        <w:t xml:space="preserve"> </w:t>
      </w:r>
      <w:r w:rsidRPr="009D21C5">
        <w:rPr>
          <w:sz w:val="28"/>
          <w:szCs w:val="28"/>
        </w:rPr>
        <w:t>Муниципальный этап Олимпиады был проведен с 15 ноября по 14 декабря 2012 года. В нем приняли участие 271 школьник  (участники, принявшие участие в Олимпиаде по нескольким предметам, учитывались 1 раз)</w:t>
      </w:r>
      <w:r>
        <w:rPr>
          <w:sz w:val="28"/>
          <w:szCs w:val="28"/>
        </w:rPr>
        <w:t xml:space="preserve">, что составляет 68% </w:t>
      </w:r>
      <w:r w:rsidRPr="009D21C5">
        <w:rPr>
          <w:sz w:val="28"/>
          <w:szCs w:val="28"/>
        </w:rPr>
        <w:t xml:space="preserve"> от числа учащихся 5-11 классов. 18 участников стали победителями и 41 – призерами муниципального этапа Олимпиады.</w:t>
      </w:r>
    </w:p>
    <w:p w:rsidR="002C18C4" w:rsidRPr="00D25EF5" w:rsidRDefault="002C18C4" w:rsidP="00702851">
      <w:pPr>
        <w:ind w:firstLine="567"/>
        <w:jc w:val="both"/>
        <w:rPr>
          <w:sz w:val="28"/>
          <w:szCs w:val="28"/>
        </w:rPr>
      </w:pPr>
      <w:r>
        <w:rPr>
          <w:sz w:val="28"/>
          <w:szCs w:val="28"/>
        </w:rPr>
        <w:t xml:space="preserve"> </w:t>
      </w:r>
      <w:r w:rsidRPr="00D25EF5">
        <w:rPr>
          <w:sz w:val="28"/>
          <w:szCs w:val="28"/>
        </w:rPr>
        <w:t>Муниципальный этап Олимпиады состоялся п</w:t>
      </w:r>
      <w:r w:rsidRPr="009D21C5">
        <w:rPr>
          <w:sz w:val="28"/>
          <w:szCs w:val="28"/>
        </w:rPr>
        <w:t>о 20</w:t>
      </w:r>
      <w:r w:rsidRPr="00D25EF5">
        <w:rPr>
          <w:sz w:val="28"/>
          <w:szCs w:val="28"/>
        </w:rPr>
        <w:t xml:space="preserve"> предметам, утвержденным в перечне общеобразовательных предметов (не было по французскому языку). </w:t>
      </w:r>
    </w:p>
    <w:p w:rsidR="002C18C4" w:rsidRPr="009D21C5" w:rsidRDefault="002C18C4" w:rsidP="00702851">
      <w:pPr>
        <w:jc w:val="both"/>
        <w:rPr>
          <w:sz w:val="28"/>
          <w:szCs w:val="28"/>
        </w:rPr>
      </w:pPr>
      <w:r>
        <w:rPr>
          <w:sz w:val="28"/>
          <w:szCs w:val="28"/>
        </w:rPr>
        <w:t xml:space="preserve">        </w:t>
      </w:r>
      <w:r w:rsidRPr="00D25EF5">
        <w:rPr>
          <w:sz w:val="28"/>
          <w:szCs w:val="28"/>
        </w:rPr>
        <w:t xml:space="preserve">При выполнении заданий муниципального этапа Олимпиады наиболее </w:t>
      </w:r>
      <w:r w:rsidRPr="004163E4">
        <w:rPr>
          <w:sz w:val="28"/>
          <w:szCs w:val="28"/>
        </w:rPr>
        <w:t xml:space="preserve">сложными </w:t>
      </w:r>
      <w:r w:rsidRPr="009D21C5">
        <w:rPr>
          <w:sz w:val="28"/>
          <w:szCs w:val="28"/>
        </w:rPr>
        <w:t xml:space="preserve">для участников оказались задания по химии, информатике, физике. Большинство участников Олимпиады по этим предметам набрали менее 25% от максимально возможного количества баллов.  Наиболее </w:t>
      </w:r>
      <w:r w:rsidRPr="004163E4">
        <w:rPr>
          <w:sz w:val="28"/>
          <w:szCs w:val="28"/>
        </w:rPr>
        <w:t>высокие</w:t>
      </w:r>
      <w:r w:rsidRPr="009D21C5">
        <w:rPr>
          <w:sz w:val="28"/>
          <w:szCs w:val="28"/>
        </w:rPr>
        <w:t xml:space="preserve"> результаты в муниципальном этапе Олимпиады показали участники по литературе, физической культуре и экологии.</w:t>
      </w:r>
    </w:p>
    <w:p w:rsidR="002C18C4" w:rsidRPr="009D21C5" w:rsidRDefault="002C18C4" w:rsidP="00702851">
      <w:pPr>
        <w:ind w:firstLine="567"/>
        <w:jc w:val="both"/>
        <w:rPr>
          <w:sz w:val="28"/>
          <w:szCs w:val="28"/>
        </w:rPr>
      </w:pPr>
      <w:r>
        <w:rPr>
          <w:sz w:val="28"/>
          <w:szCs w:val="28"/>
        </w:rPr>
        <w:t xml:space="preserve"> </w:t>
      </w:r>
      <w:r w:rsidRPr="009D21C5">
        <w:rPr>
          <w:sz w:val="28"/>
          <w:szCs w:val="28"/>
        </w:rPr>
        <w:t>Ежегодно стабильно высокие результаты на муниципальном этапе Олимпиады показывают учащиеся МБОУ «Пировская СОШ».</w:t>
      </w:r>
    </w:p>
    <w:p w:rsidR="002C18C4" w:rsidRPr="004163E4" w:rsidRDefault="002C18C4" w:rsidP="00702851">
      <w:pPr>
        <w:ind w:firstLine="567"/>
        <w:jc w:val="both"/>
        <w:rPr>
          <w:sz w:val="28"/>
          <w:szCs w:val="28"/>
        </w:rPr>
      </w:pPr>
      <w:r>
        <w:rPr>
          <w:sz w:val="28"/>
          <w:szCs w:val="28"/>
        </w:rPr>
        <w:t xml:space="preserve"> </w:t>
      </w:r>
      <w:r w:rsidRPr="004163E4">
        <w:rPr>
          <w:sz w:val="28"/>
          <w:szCs w:val="28"/>
        </w:rPr>
        <w:t xml:space="preserve">Региональный этап Олимпиады был проведен в  январе -феврале 2013 года. В нем приняли участие 7 школьников района по 7 предметам (4 % от числа учащихся 9-11 классов ОУ района). </w:t>
      </w:r>
    </w:p>
    <w:p w:rsidR="002C18C4" w:rsidRPr="004163E4" w:rsidRDefault="002C18C4" w:rsidP="00702851">
      <w:pPr>
        <w:jc w:val="both"/>
        <w:rPr>
          <w:sz w:val="28"/>
          <w:szCs w:val="28"/>
        </w:rPr>
      </w:pPr>
      <w:r>
        <w:rPr>
          <w:sz w:val="28"/>
          <w:szCs w:val="28"/>
        </w:rPr>
        <w:t xml:space="preserve">        </w:t>
      </w:r>
      <w:r w:rsidRPr="004163E4">
        <w:rPr>
          <w:sz w:val="28"/>
          <w:szCs w:val="28"/>
        </w:rPr>
        <w:t>Участниками регионального этапа Олимпиады являются учащимися МБОУ «Пировская СОШ» (6 человек) и МКОУ «Троицкая СОШ» (1 человек).</w:t>
      </w:r>
    </w:p>
    <w:p w:rsidR="002C18C4" w:rsidRPr="004163E4" w:rsidRDefault="002C18C4" w:rsidP="00702851">
      <w:pPr>
        <w:ind w:firstLine="567"/>
        <w:jc w:val="both"/>
        <w:rPr>
          <w:spacing w:val="-4"/>
          <w:sz w:val="28"/>
          <w:szCs w:val="28"/>
        </w:rPr>
      </w:pPr>
      <w:r>
        <w:rPr>
          <w:spacing w:val="-4"/>
          <w:sz w:val="28"/>
          <w:szCs w:val="28"/>
        </w:rPr>
        <w:t xml:space="preserve"> </w:t>
      </w:r>
      <w:r w:rsidRPr="004163E4">
        <w:rPr>
          <w:spacing w:val="-4"/>
          <w:sz w:val="28"/>
          <w:szCs w:val="28"/>
        </w:rPr>
        <w:t xml:space="preserve">По результатам проведения муниципального этапа Олимпиады в сравнении с 2011-2012 учебным годом увеличено число участников: на  19 % (с 257 до  271 </w:t>
      </w:r>
      <w:r>
        <w:rPr>
          <w:spacing w:val="-4"/>
          <w:sz w:val="28"/>
          <w:szCs w:val="28"/>
        </w:rPr>
        <w:t xml:space="preserve">участников) - </w:t>
      </w:r>
      <w:r w:rsidRPr="004163E4">
        <w:rPr>
          <w:spacing w:val="-4"/>
          <w:sz w:val="28"/>
          <w:szCs w:val="28"/>
        </w:rPr>
        <w:t>на муниципальном этапе. Охват учащихся олимпиадным движением – 73,9 %.</w:t>
      </w:r>
    </w:p>
    <w:p w:rsidR="002C18C4" w:rsidRDefault="002C18C4" w:rsidP="00702851">
      <w:pPr>
        <w:tabs>
          <w:tab w:val="left" w:pos="1414"/>
        </w:tabs>
        <w:ind w:firstLine="567"/>
        <w:jc w:val="both"/>
        <w:rPr>
          <w:color w:val="FF0000"/>
          <w:sz w:val="28"/>
          <w:szCs w:val="28"/>
        </w:rPr>
      </w:pPr>
      <w:r>
        <w:rPr>
          <w:sz w:val="28"/>
          <w:szCs w:val="28"/>
        </w:rPr>
        <w:t xml:space="preserve"> Н</w:t>
      </w:r>
      <w:r w:rsidRPr="00D25EF5">
        <w:rPr>
          <w:sz w:val="28"/>
          <w:szCs w:val="28"/>
        </w:rPr>
        <w:t>емаловажное значение для развития одаренност</w:t>
      </w:r>
      <w:r>
        <w:rPr>
          <w:sz w:val="28"/>
          <w:szCs w:val="28"/>
        </w:rPr>
        <w:t>и</w:t>
      </w:r>
      <w:r w:rsidRPr="00D25EF5">
        <w:rPr>
          <w:sz w:val="28"/>
          <w:szCs w:val="28"/>
        </w:rPr>
        <w:t xml:space="preserve"> учащихся имеет участие в интенсивных школах. В 2012-2013 учебном году </w:t>
      </w:r>
      <w:r w:rsidRPr="001B7CD8">
        <w:rPr>
          <w:sz w:val="28"/>
          <w:szCs w:val="28"/>
        </w:rPr>
        <w:t>20</w:t>
      </w:r>
      <w:r w:rsidRPr="00D25EF5">
        <w:rPr>
          <w:sz w:val="28"/>
          <w:szCs w:val="28"/>
        </w:rPr>
        <w:t xml:space="preserve"> учащихся школ района приняли участие в интенсивных школах для одаренных детей (краевая целевая программа «Одаренные дети Красноярья»)  по трем направлениям: физико-математическо</w:t>
      </w:r>
      <w:r>
        <w:rPr>
          <w:sz w:val="28"/>
          <w:szCs w:val="28"/>
        </w:rPr>
        <w:t>е</w:t>
      </w:r>
      <w:r w:rsidRPr="00D25EF5">
        <w:rPr>
          <w:sz w:val="28"/>
          <w:szCs w:val="28"/>
        </w:rPr>
        <w:t xml:space="preserve"> (ноябрь 2012), естественнонаучно</w:t>
      </w:r>
      <w:r>
        <w:rPr>
          <w:sz w:val="28"/>
          <w:szCs w:val="28"/>
        </w:rPr>
        <w:t>е</w:t>
      </w:r>
      <w:r w:rsidRPr="00D25EF5">
        <w:rPr>
          <w:sz w:val="28"/>
          <w:szCs w:val="28"/>
        </w:rPr>
        <w:t xml:space="preserve"> (март 2012), гуманитарно</w:t>
      </w:r>
      <w:r>
        <w:rPr>
          <w:sz w:val="28"/>
          <w:szCs w:val="28"/>
        </w:rPr>
        <w:t>е</w:t>
      </w:r>
      <w:r w:rsidRPr="00D25EF5">
        <w:rPr>
          <w:sz w:val="28"/>
          <w:szCs w:val="28"/>
        </w:rPr>
        <w:t xml:space="preserve"> (май 2012).</w:t>
      </w:r>
    </w:p>
    <w:p w:rsidR="002C18C4" w:rsidRPr="00966F55" w:rsidRDefault="002C18C4" w:rsidP="00702851">
      <w:pPr>
        <w:tabs>
          <w:tab w:val="left" w:pos="1414"/>
        </w:tabs>
        <w:ind w:firstLine="567"/>
        <w:jc w:val="both"/>
        <w:rPr>
          <w:color w:val="FF0000"/>
          <w:sz w:val="28"/>
          <w:szCs w:val="28"/>
        </w:rPr>
      </w:pPr>
      <w:r>
        <w:rPr>
          <w:sz w:val="28"/>
          <w:szCs w:val="28"/>
        </w:rPr>
        <w:t xml:space="preserve"> </w:t>
      </w:r>
      <w:r w:rsidRPr="00D25EF5">
        <w:rPr>
          <w:sz w:val="28"/>
          <w:szCs w:val="28"/>
        </w:rPr>
        <w:t xml:space="preserve">Доля участников интенсивных школ по </w:t>
      </w:r>
      <w:r>
        <w:rPr>
          <w:sz w:val="28"/>
          <w:szCs w:val="28"/>
        </w:rPr>
        <w:t>общеобразовательным учреждениям</w:t>
      </w:r>
      <w:r w:rsidRPr="00D25EF5">
        <w:rPr>
          <w:sz w:val="28"/>
          <w:szCs w:val="28"/>
        </w:rPr>
        <w:t xml:space="preserve"> в 201</w:t>
      </w:r>
      <w:r>
        <w:rPr>
          <w:sz w:val="28"/>
          <w:szCs w:val="28"/>
        </w:rPr>
        <w:t>2</w:t>
      </w:r>
      <w:r w:rsidRPr="00D25EF5">
        <w:rPr>
          <w:sz w:val="28"/>
          <w:szCs w:val="28"/>
        </w:rPr>
        <w:t>/201</w:t>
      </w:r>
      <w:r>
        <w:rPr>
          <w:sz w:val="28"/>
          <w:szCs w:val="28"/>
        </w:rPr>
        <w:t>3</w:t>
      </w:r>
      <w:r w:rsidRPr="00D25EF5">
        <w:rPr>
          <w:sz w:val="28"/>
          <w:szCs w:val="28"/>
        </w:rPr>
        <w:t xml:space="preserve"> учебном году составляет: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4"/>
        <w:gridCol w:w="2792"/>
        <w:gridCol w:w="3307"/>
      </w:tblGrid>
      <w:tr w:rsidR="002C18C4" w:rsidRPr="00D25EF5">
        <w:tc>
          <w:tcPr>
            <w:tcW w:w="2764" w:type="dxa"/>
          </w:tcPr>
          <w:p w:rsidR="002C18C4" w:rsidRPr="00D25EF5" w:rsidRDefault="002C18C4" w:rsidP="0000550C">
            <w:pPr>
              <w:ind w:firstLine="1"/>
              <w:jc w:val="both"/>
              <w:rPr>
                <w:sz w:val="28"/>
                <w:szCs w:val="28"/>
              </w:rPr>
            </w:pPr>
            <w:r w:rsidRPr="00D25EF5">
              <w:rPr>
                <w:sz w:val="28"/>
                <w:szCs w:val="28"/>
              </w:rPr>
              <w:t>Наименование ОУ</w:t>
            </w:r>
          </w:p>
        </w:tc>
        <w:tc>
          <w:tcPr>
            <w:tcW w:w="2792" w:type="dxa"/>
          </w:tcPr>
          <w:p w:rsidR="002C18C4" w:rsidRPr="00D25EF5" w:rsidRDefault="002C18C4" w:rsidP="0000550C">
            <w:pPr>
              <w:jc w:val="both"/>
              <w:rPr>
                <w:sz w:val="28"/>
                <w:szCs w:val="28"/>
              </w:rPr>
            </w:pPr>
            <w:r w:rsidRPr="00D25EF5">
              <w:rPr>
                <w:sz w:val="28"/>
                <w:szCs w:val="28"/>
              </w:rPr>
              <w:t>Количество учащихся</w:t>
            </w:r>
          </w:p>
        </w:tc>
        <w:tc>
          <w:tcPr>
            <w:tcW w:w="3307" w:type="dxa"/>
          </w:tcPr>
          <w:p w:rsidR="002C18C4" w:rsidRPr="00D25EF5" w:rsidRDefault="002C18C4" w:rsidP="0000550C">
            <w:pPr>
              <w:jc w:val="both"/>
              <w:rPr>
                <w:sz w:val="28"/>
                <w:szCs w:val="28"/>
              </w:rPr>
            </w:pPr>
            <w:r w:rsidRPr="00D25EF5">
              <w:rPr>
                <w:sz w:val="28"/>
                <w:szCs w:val="28"/>
              </w:rPr>
              <w:t>% от общего количества принявших участие в интенсивных школах</w:t>
            </w:r>
          </w:p>
        </w:tc>
      </w:tr>
      <w:tr w:rsidR="002C18C4" w:rsidRPr="00D25EF5">
        <w:tc>
          <w:tcPr>
            <w:tcW w:w="2764" w:type="dxa"/>
          </w:tcPr>
          <w:p w:rsidR="002C18C4" w:rsidRPr="00D25EF5" w:rsidRDefault="002C18C4" w:rsidP="0000550C">
            <w:pPr>
              <w:ind w:firstLine="1"/>
              <w:jc w:val="both"/>
              <w:rPr>
                <w:sz w:val="28"/>
                <w:szCs w:val="28"/>
              </w:rPr>
            </w:pPr>
            <w:r w:rsidRPr="00D25EF5">
              <w:rPr>
                <w:sz w:val="28"/>
                <w:szCs w:val="28"/>
              </w:rPr>
              <w:t>МБОУ «Пировская СОШ»</w:t>
            </w:r>
          </w:p>
        </w:tc>
        <w:tc>
          <w:tcPr>
            <w:tcW w:w="2792" w:type="dxa"/>
          </w:tcPr>
          <w:p w:rsidR="002C18C4" w:rsidRPr="00D25EF5" w:rsidRDefault="002C18C4" w:rsidP="0000550C">
            <w:pPr>
              <w:jc w:val="center"/>
              <w:rPr>
                <w:sz w:val="28"/>
                <w:szCs w:val="28"/>
              </w:rPr>
            </w:pPr>
            <w:r>
              <w:rPr>
                <w:sz w:val="28"/>
                <w:szCs w:val="28"/>
              </w:rPr>
              <w:t>12</w:t>
            </w:r>
          </w:p>
        </w:tc>
        <w:tc>
          <w:tcPr>
            <w:tcW w:w="3307" w:type="dxa"/>
          </w:tcPr>
          <w:p w:rsidR="002C18C4" w:rsidRPr="00D25EF5" w:rsidRDefault="002C18C4" w:rsidP="0000550C">
            <w:pPr>
              <w:jc w:val="center"/>
              <w:rPr>
                <w:sz w:val="28"/>
                <w:szCs w:val="28"/>
              </w:rPr>
            </w:pPr>
            <w:r>
              <w:rPr>
                <w:sz w:val="28"/>
                <w:szCs w:val="28"/>
              </w:rPr>
              <w:t>60</w:t>
            </w:r>
          </w:p>
        </w:tc>
      </w:tr>
      <w:tr w:rsidR="002C18C4" w:rsidRPr="00D25EF5">
        <w:tc>
          <w:tcPr>
            <w:tcW w:w="2764" w:type="dxa"/>
          </w:tcPr>
          <w:p w:rsidR="002C18C4" w:rsidRPr="00D25EF5" w:rsidRDefault="002C18C4" w:rsidP="0000550C">
            <w:pPr>
              <w:ind w:firstLine="1"/>
              <w:jc w:val="both"/>
              <w:rPr>
                <w:sz w:val="28"/>
                <w:szCs w:val="28"/>
              </w:rPr>
            </w:pPr>
            <w:r>
              <w:rPr>
                <w:sz w:val="28"/>
                <w:szCs w:val="28"/>
              </w:rPr>
              <w:t>МБОУ «</w:t>
            </w:r>
            <w:r w:rsidRPr="00D25EF5">
              <w:rPr>
                <w:sz w:val="28"/>
                <w:szCs w:val="28"/>
              </w:rPr>
              <w:t>Большекетская СОШ»</w:t>
            </w:r>
          </w:p>
        </w:tc>
        <w:tc>
          <w:tcPr>
            <w:tcW w:w="2792" w:type="dxa"/>
          </w:tcPr>
          <w:p w:rsidR="002C18C4" w:rsidRPr="00D25EF5" w:rsidRDefault="002C18C4" w:rsidP="0000550C">
            <w:pPr>
              <w:jc w:val="center"/>
              <w:rPr>
                <w:sz w:val="28"/>
                <w:szCs w:val="28"/>
              </w:rPr>
            </w:pPr>
            <w:r>
              <w:rPr>
                <w:sz w:val="28"/>
                <w:szCs w:val="28"/>
              </w:rPr>
              <w:t>5</w:t>
            </w:r>
          </w:p>
        </w:tc>
        <w:tc>
          <w:tcPr>
            <w:tcW w:w="3307" w:type="dxa"/>
          </w:tcPr>
          <w:p w:rsidR="002C18C4" w:rsidRPr="00D25EF5" w:rsidRDefault="002C18C4" w:rsidP="0000550C">
            <w:pPr>
              <w:jc w:val="center"/>
              <w:rPr>
                <w:sz w:val="28"/>
                <w:szCs w:val="28"/>
              </w:rPr>
            </w:pPr>
            <w:r>
              <w:rPr>
                <w:sz w:val="28"/>
                <w:szCs w:val="28"/>
              </w:rPr>
              <w:t>25</w:t>
            </w:r>
          </w:p>
        </w:tc>
      </w:tr>
      <w:tr w:rsidR="002C18C4" w:rsidRPr="00D25EF5">
        <w:tc>
          <w:tcPr>
            <w:tcW w:w="2764" w:type="dxa"/>
          </w:tcPr>
          <w:p w:rsidR="002C18C4" w:rsidRPr="00D25EF5" w:rsidRDefault="002C18C4" w:rsidP="0000550C">
            <w:pPr>
              <w:ind w:firstLine="1"/>
              <w:jc w:val="both"/>
              <w:rPr>
                <w:sz w:val="28"/>
                <w:szCs w:val="28"/>
              </w:rPr>
            </w:pPr>
            <w:r w:rsidRPr="00D25EF5">
              <w:rPr>
                <w:sz w:val="28"/>
                <w:szCs w:val="28"/>
              </w:rPr>
              <w:t>МКОУ «</w:t>
            </w:r>
            <w:r>
              <w:rPr>
                <w:sz w:val="28"/>
                <w:szCs w:val="28"/>
              </w:rPr>
              <w:t>Кириковская С</w:t>
            </w:r>
            <w:r w:rsidRPr="00D25EF5">
              <w:rPr>
                <w:sz w:val="28"/>
                <w:szCs w:val="28"/>
              </w:rPr>
              <w:t>ОШ»</w:t>
            </w:r>
          </w:p>
        </w:tc>
        <w:tc>
          <w:tcPr>
            <w:tcW w:w="2792" w:type="dxa"/>
          </w:tcPr>
          <w:p w:rsidR="002C18C4" w:rsidRPr="00D25EF5" w:rsidRDefault="002C18C4" w:rsidP="0000550C">
            <w:pPr>
              <w:jc w:val="center"/>
              <w:rPr>
                <w:sz w:val="28"/>
                <w:szCs w:val="28"/>
              </w:rPr>
            </w:pPr>
            <w:r>
              <w:rPr>
                <w:sz w:val="28"/>
                <w:szCs w:val="28"/>
              </w:rPr>
              <w:t>1</w:t>
            </w:r>
          </w:p>
        </w:tc>
        <w:tc>
          <w:tcPr>
            <w:tcW w:w="3307" w:type="dxa"/>
          </w:tcPr>
          <w:p w:rsidR="002C18C4" w:rsidRPr="00D25EF5" w:rsidRDefault="002C18C4" w:rsidP="0000550C">
            <w:pPr>
              <w:jc w:val="center"/>
              <w:rPr>
                <w:sz w:val="28"/>
                <w:szCs w:val="28"/>
              </w:rPr>
            </w:pPr>
            <w:r>
              <w:rPr>
                <w:sz w:val="28"/>
                <w:szCs w:val="28"/>
              </w:rPr>
              <w:t>5</w:t>
            </w:r>
          </w:p>
        </w:tc>
      </w:tr>
      <w:tr w:rsidR="002C18C4" w:rsidRPr="00D25EF5">
        <w:tc>
          <w:tcPr>
            <w:tcW w:w="2764" w:type="dxa"/>
          </w:tcPr>
          <w:p w:rsidR="002C18C4" w:rsidRPr="00D25EF5" w:rsidRDefault="002C18C4" w:rsidP="0000550C">
            <w:pPr>
              <w:ind w:firstLine="1"/>
              <w:jc w:val="both"/>
              <w:rPr>
                <w:sz w:val="28"/>
                <w:szCs w:val="28"/>
              </w:rPr>
            </w:pPr>
            <w:r>
              <w:rPr>
                <w:sz w:val="28"/>
                <w:szCs w:val="28"/>
              </w:rPr>
              <w:t>МКОУ «Комаровская ООШ»</w:t>
            </w:r>
          </w:p>
        </w:tc>
        <w:tc>
          <w:tcPr>
            <w:tcW w:w="2792" w:type="dxa"/>
          </w:tcPr>
          <w:p w:rsidR="002C18C4" w:rsidRPr="00D25EF5" w:rsidRDefault="002C18C4" w:rsidP="0000550C">
            <w:pPr>
              <w:jc w:val="center"/>
              <w:rPr>
                <w:sz w:val="28"/>
                <w:szCs w:val="28"/>
              </w:rPr>
            </w:pPr>
            <w:r>
              <w:rPr>
                <w:sz w:val="28"/>
                <w:szCs w:val="28"/>
              </w:rPr>
              <w:t>2</w:t>
            </w:r>
          </w:p>
        </w:tc>
        <w:tc>
          <w:tcPr>
            <w:tcW w:w="3307" w:type="dxa"/>
          </w:tcPr>
          <w:p w:rsidR="002C18C4" w:rsidRPr="00D25EF5" w:rsidRDefault="002C18C4" w:rsidP="0000550C">
            <w:pPr>
              <w:jc w:val="center"/>
              <w:rPr>
                <w:sz w:val="28"/>
                <w:szCs w:val="28"/>
              </w:rPr>
            </w:pPr>
            <w:r>
              <w:rPr>
                <w:sz w:val="28"/>
                <w:szCs w:val="28"/>
              </w:rPr>
              <w:t>10</w:t>
            </w:r>
          </w:p>
        </w:tc>
      </w:tr>
    </w:tbl>
    <w:p w:rsidR="002C18C4" w:rsidRPr="00D25EF5" w:rsidRDefault="002C18C4" w:rsidP="00702851">
      <w:pPr>
        <w:ind w:firstLine="567"/>
        <w:jc w:val="both"/>
        <w:rPr>
          <w:sz w:val="28"/>
          <w:szCs w:val="28"/>
        </w:rPr>
      </w:pPr>
      <w:r>
        <w:rPr>
          <w:sz w:val="28"/>
          <w:szCs w:val="28"/>
        </w:rPr>
        <w:t xml:space="preserve">   </w:t>
      </w:r>
      <w:r w:rsidRPr="00D25EF5">
        <w:rPr>
          <w:sz w:val="28"/>
          <w:szCs w:val="28"/>
        </w:rPr>
        <w:t>В 2012-2013 учебном году в рамках РЦП  «Одаренные дети Пировского района было освоено 60000 тыс. рублей». Так как финансирование из муниципалитета является слабым</w:t>
      </w:r>
      <w:r>
        <w:rPr>
          <w:sz w:val="28"/>
          <w:szCs w:val="28"/>
        </w:rPr>
        <w:t>,</w:t>
      </w:r>
      <w:r w:rsidRPr="00D25EF5">
        <w:rPr>
          <w:sz w:val="28"/>
          <w:szCs w:val="28"/>
        </w:rPr>
        <w:t xml:space="preserve"> необходимо, как можно полнее, использовать ресурс краевой программы по участию школьников в интенсивных школах и различного вида мероприятиях за пределами района. Неиспользование в полной мере ресурса краевой программы связано, прежде всего, с нежеланием части образовательных учреждений тратить огромное количество времени на сбор документов и подготовку заявок. Но вместе с тем, мы должны понимать, что тем самым мы лишаем учащихся шанса поучаствовать в краевых интенсивных школах, мероприятиях за пределами района и стать победителями или призерами конкурсов, что в дальнейшем может отразиться на их судьбе при поступлении в ВУЗы.  </w:t>
      </w:r>
    </w:p>
    <w:p w:rsidR="002C18C4" w:rsidRPr="00306DB0" w:rsidRDefault="002C18C4" w:rsidP="00702851">
      <w:pPr>
        <w:ind w:right="198"/>
        <w:jc w:val="both"/>
        <w:rPr>
          <w:sz w:val="28"/>
          <w:szCs w:val="28"/>
        </w:rPr>
      </w:pPr>
      <w:r>
        <w:rPr>
          <w:sz w:val="28"/>
          <w:szCs w:val="28"/>
        </w:rPr>
        <w:t xml:space="preserve">         </w:t>
      </w:r>
      <w:r w:rsidRPr="00306DB0">
        <w:rPr>
          <w:sz w:val="28"/>
          <w:szCs w:val="28"/>
        </w:rPr>
        <w:t>На основании положения «О порядке выплаты ежегодной единовременной премии способным и одарённым детям на территории Пировского района» 20 учащимся были вручены премии главы района размером 3000 рублей.</w:t>
      </w:r>
    </w:p>
    <w:p w:rsidR="002C18C4" w:rsidRPr="00D25EF5" w:rsidRDefault="002C18C4" w:rsidP="00702851">
      <w:pPr>
        <w:tabs>
          <w:tab w:val="num" w:pos="720"/>
        </w:tabs>
        <w:ind w:right="-6" w:firstLine="540"/>
        <w:jc w:val="both"/>
        <w:rPr>
          <w:sz w:val="28"/>
          <w:szCs w:val="28"/>
        </w:rPr>
      </w:pPr>
      <w:r>
        <w:rPr>
          <w:sz w:val="28"/>
          <w:szCs w:val="28"/>
        </w:rPr>
        <w:t xml:space="preserve"> </w:t>
      </w:r>
      <w:r w:rsidRPr="00D25EF5">
        <w:rPr>
          <w:sz w:val="28"/>
          <w:szCs w:val="28"/>
        </w:rPr>
        <w:t>В рамках долгосрочной целевой программы «Одаренные дети Красноярья на 2011 – 2013 годы», с целью систематизирования и накопления данных об одаренных детях и педагогах Красноярского края, подготовивших детей к конкурсам, олимпиадам, соревнованиям различных уровней мы уже второй год пользуемся базой данных «Одаренные дети Красноярья».</w:t>
      </w:r>
    </w:p>
    <w:p w:rsidR="002C18C4" w:rsidRPr="00D25EF5" w:rsidRDefault="002C18C4" w:rsidP="00702851">
      <w:pPr>
        <w:ind w:firstLine="708"/>
        <w:jc w:val="both"/>
        <w:rPr>
          <w:sz w:val="28"/>
          <w:szCs w:val="28"/>
        </w:rPr>
      </w:pPr>
      <w:r w:rsidRPr="00D25EF5">
        <w:rPr>
          <w:sz w:val="28"/>
          <w:szCs w:val="28"/>
        </w:rPr>
        <w:t xml:space="preserve">В базе «Одаренные дети Красноярья» зарегистрировано более </w:t>
      </w:r>
      <w:r>
        <w:rPr>
          <w:sz w:val="28"/>
          <w:szCs w:val="28"/>
        </w:rPr>
        <w:t>600</w:t>
      </w:r>
      <w:r w:rsidRPr="00D25EF5">
        <w:rPr>
          <w:sz w:val="28"/>
          <w:szCs w:val="28"/>
        </w:rPr>
        <w:t xml:space="preserve"> учащихся </w:t>
      </w:r>
      <w:r>
        <w:rPr>
          <w:sz w:val="28"/>
          <w:szCs w:val="28"/>
        </w:rPr>
        <w:t xml:space="preserve"> </w:t>
      </w:r>
      <w:r w:rsidRPr="00D25EF5">
        <w:rPr>
          <w:sz w:val="28"/>
          <w:szCs w:val="28"/>
        </w:rPr>
        <w:t>Пировского района</w:t>
      </w:r>
      <w:r>
        <w:rPr>
          <w:sz w:val="28"/>
          <w:szCs w:val="28"/>
        </w:rPr>
        <w:t xml:space="preserve"> и 130 педагогов (приложение 2).</w:t>
      </w:r>
    </w:p>
    <w:p w:rsidR="002C18C4" w:rsidRPr="00D25EF5" w:rsidRDefault="002C18C4" w:rsidP="00702851">
      <w:pPr>
        <w:tabs>
          <w:tab w:val="num" w:pos="720"/>
        </w:tabs>
        <w:ind w:right="-6"/>
        <w:jc w:val="both"/>
        <w:rPr>
          <w:sz w:val="28"/>
          <w:szCs w:val="28"/>
        </w:rPr>
      </w:pPr>
      <w:r>
        <w:rPr>
          <w:sz w:val="28"/>
          <w:szCs w:val="28"/>
        </w:rPr>
        <w:t xml:space="preserve">         </w:t>
      </w:r>
      <w:r w:rsidRPr="00D25EF5">
        <w:rPr>
          <w:sz w:val="28"/>
          <w:szCs w:val="28"/>
        </w:rPr>
        <w:t xml:space="preserve">Благодаря </w:t>
      </w:r>
      <w:r>
        <w:rPr>
          <w:sz w:val="28"/>
          <w:szCs w:val="28"/>
        </w:rPr>
        <w:t xml:space="preserve">действию </w:t>
      </w:r>
      <w:r w:rsidRPr="00D25EF5">
        <w:rPr>
          <w:sz w:val="28"/>
          <w:szCs w:val="28"/>
        </w:rPr>
        <w:t>баз</w:t>
      </w:r>
      <w:r>
        <w:rPr>
          <w:sz w:val="28"/>
          <w:szCs w:val="28"/>
        </w:rPr>
        <w:t>ы уже более года</w:t>
      </w:r>
      <w:r w:rsidRPr="00D25EF5">
        <w:rPr>
          <w:sz w:val="28"/>
          <w:szCs w:val="28"/>
        </w:rPr>
        <w:t xml:space="preserve"> нам удалось объединить существующую разрозненную информацию об одаренных детях района;</w:t>
      </w:r>
    </w:p>
    <w:p w:rsidR="002C18C4" w:rsidRPr="00D25EF5" w:rsidRDefault="002C18C4" w:rsidP="00702851">
      <w:pPr>
        <w:tabs>
          <w:tab w:val="num" w:pos="720"/>
        </w:tabs>
        <w:ind w:right="-6" w:firstLine="540"/>
        <w:jc w:val="both"/>
        <w:rPr>
          <w:sz w:val="28"/>
          <w:szCs w:val="28"/>
        </w:rPr>
      </w:pPr>
      <w:r>
        <w:rPr>
          <w:sz w:val="28"/>
          <w:szCs w:val="28"/>
        </w:rPr>
        <w:t xml:space="preserve"> </w:t>
      </w:r>
      <w:r w:rsidRPr="00D25EF5">
        <w:rPr>
          <w:sz w:val="28"/>
          <w:szCs w:val="28"/>
        </w:rPr>
        <w:t>составить рейтинг одаренных детей, проживающих на территории Пировского района;</w:t>
      </w:r>
    </w:p>
    <w:p w:rsidR="002C18C4" w:rsidRPr="00D25EF5" w:rsidRDefault="002C18C4" w:rsidP="00702851">
      <w:pPr>
        <w:tabs>
          <w:tab w:val="num" w:pos="720"/>
        </w:tabs>
        <w:ind w:right="-6" w:firstLine="540"/>
        <w:jc w:val="both"/>
        <w:rPr>
          <w:sz w:val="28"/>
          <w:szCs w:val="28"/>
        </w:rPr>
      </w:pPr>
      <w:r w:rsidRPr="00D25EF5">
        <w:rPr>
          <w:sz w:val="28"/>
          <w:szCs w:val="28"/>
        </w:rPr>
        <w:t>отбирать детей для участия в мероприятиях различного уровня;</w:t>
      </w:r>
    </w:p>
    <w:p w:rsidR="002C18C4" w:rsidRPr="00D25EF5" w:rsidRDefault="002C18C4" w:rsidP="00702851">
      <w:pPr>
        <w:tabs>
          <w:tab w:val="num" w:pos="720"/>
        </w:tabs>
        <w:ind w:right="-6" w:firstLine="540"/>
        <w:jc w:val="both"/>
        <w:rPr>
          <w:sz w:val="28"/>
          <w:szCs w:val="28"/>
        </w:rPr>
      </w:pPr>
      <w:r w:rsidRPr="00D25EF5">
        <w:rPr>
          <w:sz w:val="28"/>
          <w:szCs w:val="28"/>
        </w:rPr>
        <w:t>осуществлять выбор для принятия решений о стимулировании одаренны</w:t>
      </w:r>
      <w:r>
        <w:rPr>
          <w:sz w:val="28"/>
          <w:szCs w:val="28"/>
        </w:rPr>
        <w:t xml:space="preserve">х детей </w:t>
      </w:r>
      <w:r w:rsidRPr="00D25EF5">
        <w:rPr>
          <w:sz w:val="28"/>
          <w:szCs w:val="28"/>
        </w:rPr>
        <w:t>и талантливых педагогов;</w:t>
      </w:r>
    </w:p>
    <w:p w:rsidR="002C18C4" w:rsidRPr="00D25EF5" w:rsidRDefault="002C18C4" w:rsidP="00702851">
      <w:pPr>
        <w:tabs>
          <w:tab w:val="num" w:pos="720"/>
        </w:tabs>
        <w:ind w:right="-6" w:firstLine="540"/>
        <w:jc w:val="both"/>
        <w:rPr>
          <w:sz w:val="28"/>
          <w:szCs w:val="28"/>
        </w:rPr>
      </w:pPr>
      <w:r>
        <w:rPr>
          <w:sz w:val="28"/>
          <w:szCs w:val="28"/>
        </w:rPr>
        <w:t>сравнить информацию</w:t>
      </w:r>
      <w:r w:rsidRPr="00D25EF5">
        <w:rPr>
          <w:sz w:val="28"/>
          <w:szCs w:val="28"/>
        </w:rPr>
        <w:t xml:space="preserve"> о деятельности </w:t>
      </w:r>
      <w:r>
        <w:rPr>
          <w:sz w:val="28"/>
          <w:szCs w:val="28"/>
        </w:rPr>
        <w:t xml:space="preserve">образовательных </w:t>
      </w:r>
      <w:r w:rsidRPr="00D25EF5">
        <w:rPr>
          <w:sz w:val="28"/>
          <w:szCs w:val="28"/>
        </w:rPr>
        <w:t>учреждений</w:t>
      </w:r>
      <w:r>
        <w:rPr>
          <w:sz w:val="28"/>
          <w:szCs w:val="28"/>
        </w:rPr>
        <w:t xml:space="preserve"> в части организации ра</w:t>
      </w:r>
      <w:r w:rsidRPr="00D25EF5">
        <w:rPr>
          <w:sz w:val="28"/>
          <w:szCs w:val="28"/>
        </w:rPr>
        <w:t>бот</w:t>
      </w:r>
      <w:r>
        <w:rPr>
          <w:sz w:val="28"/>
          <w:szCs w:val="28"/>
        </w:rPr>
        <w:t>ы</w:t>
      </w:r>
      <w:r w:rsidRPr="00D25EF5">
        <w:rPr>
          <w:sz w:val="28"/>
          <w:szCs w:val="28"/>
        </w:rPr>
        <w:t xml:space="preserve"> с одаренными детьми;</w:t>
      </w:r>
    </w:p>
    <w:p w:rsidR="002C18C4" w:rsidRPr="00D25EF5" w:rsidRDefault="002C18C4" w:rsidP="00702851">
      <w:pPr>
        <w:tabs>
          <w:tab w:val="num" w:pos="720"/>
        </w:tabs>
        <w:ind w:right="-6" w:firstLine="540"/>
        <w:jc w:val="both"/>
        <w:rPr>
          <w:sz w:val="28"/>
          <w:szCs w:val="28"/>
        </w:rPr>
      </w:pPr>
      <w:r w:rsidRPr="00D25EF5">
        <w:rPr>
          <w:sz w:val="28"/>
          <w:szCs w:val="28"/>
        </w:rPr>
        <w:t>регистрирование, хранение, обработка и анализ данных о школьных, ра</w:t>
      </w:r>
      <w:r>
        <w:rPr>
          <w:sz w:val="28"/>
          <w:szCs w:val="28"/>
        </w:rPr>
        <w:t xml:space="preserve">йонных, муниципальных, краевых </w:t>
      </w:r>
      <w:r w:rsidRPr="00D25EF5">
        <w:rPr>
          <w:sz w:val="28"/>
          <w:szCs w:val="28"/>
        </w:rPr>
        <w:t xml:space="preserve">и </w:t>
      </w:r>
      <w:r>
        <w:rPr>
          <w:sz w:val="28"/>
          <w:szCs w:val="28"/>
        </w:rPr>
        <w:t xml:space="preserve">т.д. </w:t>
      </w:r>
      <w:r w:rsidRPr="00D25EF5">
        <w:rPr>
          <w:sz w:val="28"/>
          <w:szCs w:val="28"/>
        </w:rPr>
        <w:t>мероприятиях;</w:t>
      </w:r>
    </w:p>
    <w:p w:rsidR="002C18C4" w:rsidRPr="00D25EF5" w:rsidRDefault="002C18C4" w:rsidP="00702851">
      <w:pPr>
        <w:tabs>
          <w:tab w:val="num" w:pos="720"/>
        </w:tabs>
        <w:ind w:right="-6" w:firstLine="540"/>
        <w:jc w:val="both"/>
        <w:rPr>
          <w:sz w:val="28"/>
          <w:szCs w:val="28"/>
        </w:rPr>
      </w:pPr>
      <w:r w:rsidRPr="00D25EF5">
        <w:rPr>
          <w:sz w:val="28"/>
          <w:szCs w:val="28"/>
        </w:rPr>
        <w:t>Информация об одаренных детях и талантливых педагогах края, систематизированная в базе данных «Одаренные дети Красноярья», позволяет не только своевременно выявить, но и организовать сопровождение и поддержку интеллектуально, художественно и спортивно одаренным детям и их педагогам, проживающим на территории района.</w:t>
      </w:r>
    </w:p>
    <w:p w:rsidR="002C18C4" w:rsidRDefault="002C18C4" w:rsidP="00702851">
      <w:pPr>
        <w:tabs>
          <w:tab w:val="num" w:pos="720"/>
        </w:tabs>
        <w:ind w:right="-6" w:firstLine="540"/>
        <w:jc w:val="both"/>
        <w:rPr>
          <w:sz w:val="28"/>
          <w:szCs w:val="28"/>
        </w:rPr>
      </w:pPr>
      <w:r w:rsidRPr="00D25EF5">
        <w:rPr>
          <w:sz w:val="28"/>
          <w:szCs w:val="28"/>
        </w:rPr>
        <w:t xml:space="preserve">Основным звеном в наполнении </w:t>
      </w:r>
      <w:r>
        <w:rPr>
          <w:sz w:val="28"/>
          <w:szCs w:val="28"/>
        </w:rPr>
        <w:t xml:space="preserve">базы данных </w:t>
      </w:r>
      <w:r w:rsidRPr="00D25EF5">
        <w:rPr>
          <w:sz w:val="28"/>
          <w:szCs w:val="28"/>
        </w:rPr>
        <w:t xml:space="preserve"> «Одаренные дети Красноярья» является работа школьных координаторов по работе с одаренными детьми -  от достоверности, полноты и своевременности внесения данных в базу зависит рейтинг учащихся, образовательного учреждения и муниципалитета в целом. Всю полноту формального отношения школьных координаторов к работе с одаренными детьми можно было ощутить при составлении рейтинга для принятия решения о награждении одаренных детей премиями Главы района – в итоговый рейтинг не вошли учащиеся, имеющие весомые достижения. Еще раз следует отметить, что несвоевременное и неполное внесение данных ухудшает положение муниципалитета в краевом рейтинге. Из вышесказанного можно сделать вывод об отсутствии в район</w:t>
      </w:r>
      <w:r>
        <w:rPr>
          <w:sz w:val="28"/>
          <w:szCs w:val="28"/>
        </w:rPr>
        <w:t>е</w:t>
      </w:r>
      <w:r w:rsidRPr="00D25EF5">
        <w:rPr>
          <w:sz w:val="28"/>
          <w:szCs w:val="28"/>
        </w:rPr>
        <w:t xml:space="preserve"> достаточно эффективной системы управления работой с одаренными детьми.</w:t>
      </w:r>
    </w:p>
    <w:p w:rsidR="002C18C4" w:rsidRPr="005652B3" w:rsidRDefault="002C18C4" w:rsidP="00702851">
      <w:pPr>
        <w:ind w:right="198"/>
        <w:jc w:val="both"/>
        <w:rPr>
          <w:b/>
          <w:bCs/>
          <w:sz w:val="28"/>
          <w:szCs w:val="28"/>
          <w:u w:val="single"/>
        </w:rPr>
      </w:pPr>
      <w:r w:rsidRPr="005652B3">
        <w:rPr>
          <w:b/>
          <w:bCs/>
          <w:sz w:val="28"/>
          <w:szCs w:val="28"/>
        </w:rPr>
        <w:t xml:space="preserve">     </w:t>
      </w:r>
      <w:r w:rsidRPr="005652B3">
        <w:rPr>
          <w:b/>
          <w:bCs/>
          <w:sz w:val="28"/>
          <w:szCs w:val="28"/>
          <w:u w:val="single"/>
        </w:rPr>
        <w:t>Вывод:</w:t>
      </w:r>
    </w:p>
    <w:p w:rsidR="002C18C4" w:rsidRDefault="002C18C4" w:rsidP="00702851">
      <w:pPr>
        <w:ind w:right="198"/>
        <w:jc w:val="both"/>
        <w:rPr>
          <w:sz w:val="28"/>
          <w:szCs w:val="28"/>
        </w:rPr>
      </w:pPr>
      <w:r>
        <w:rPr>
          <w:sz w:val="28"/>
          <w:szCs w:val="28"/>
        </w:rPr>
        <w:t xml:space="preserve">      </w:t>
      </w:r>
      <w:r w:rsidRPr="00306DB0">
        <w:rPr>
          <w:sz w:val="28"/>
          <w:szCs w:val="28"/>
        </w:rPr>
        <w:t xml:space="preserve">В части работы с одарёнными детьми в прошедшем учебном году выявлены </w:t>
      </w:r>
      <w:r>
        <w:rPr>
          <w:sz w:val="28"/>
          <w:szCs w:val="28"/>
        </w:rPr>
        <w:t>следующие  проблемы:</w:t>
      </w:r>
    </w:p>
    <w:p w:rsidR="002C18C4" w:rsidRDefault="002C18C4" w:rsidP="00702851">
      <w:pPr>
        <w:ind w:right="198"/>
        <w:jc w:val="both"/>
        <w:rPr>
          <w:sz w:val="28"/>
          <w:szCs w:val="28"/>
        </w:rPr>
      </w:pPr>
      <w:r>
        <w:rPr>
          <w:sz w:val="28"/>
          <w:szCs w:val="28"/>
        </w:rPr>
        <w:t>-</w:t>
      </w:r>
      <w:r w:rsidRPr="00D25EF5">
        <w:rPr>
          <w:sz w:val="28"/>
          <w:szCs w:val="28"/>
        </w:rPr>
        <w:t>профессиональную деятельность по отношению к одаренным  школьникам в большинстве случаев осуществляют педагоги и психологи, не получившие специальной подготовки в период получения педагогического образования, а также в рамках повышени</w:t>
      </w:r>
      <w:r>
        <w:rPr>
          <w:sz w:val="28"/>
          <w:szCs w:val="28"/>
        </w:rPr>
        <w:t>я квалификации (с</w:t>
      </w:r>
      <w:r w:rsidRPr="00D25EF5">
        <w:rPr>
          <w:sz w:val="28"/>
          <w:szCs w:val="28"/>
        </w:rPr>
        <w:t xml:space="preserve">егодня эта подготовка не обеспечена </w:t>
      </w:r>
      <w:r>
        <w:rPr>
          <w:sz w:val="28"/>
          <w:szCs w:val="28"/>
        </w:rPr>
        <w:t>в полном объёме);</w:t>
      </w:r>
    </w:p>
    <w:p w:rsidR="002C18C4" w:rsidRPr="005652B3" w:rsidRDefault="002C18C4" w:rsidP="00702851">
      <w:pPr>
        <w:pStyle w:val="western"/>
        <w:spacing w:before="0" w:beforeAutospacing="0"/>
        <w:jc w:val="both"/>
        <w:rPr>
          <w:b w:val="0"/>
          <w:bCs w:val="0"/>
          <w:color w:val="auto"/>
        </w:rPr>
      </w:pPr>
      <w:r w:rsidRPr="005652B3">
        <w:rPr>
          <w:b w:val="0"/>
          <w:bCs w:val="0"/>
          <w:color w:val="auto"/>
        </w:rPr>
        <w:t>- в школах  недостаточно кружков, секций, где можно развить одарённость в том или ином направлении;</w:t>
      </w:r>
    </w:p>
    <w:p w:rsidR="002C18C4" w:rsidRPr="005652B3" w:rsidRDefault="002C18C4" w:rsidP="00702851">
      <w:pPr>
        <w:pStyle w:val="western"/>
        <w:spacing w:before="0" w:beforeAutospacing="0"/>
        <w:jc w:val="both"/>
        <w:rPr>
          <w:b w:val="0"/>
          <w:bCs w:val="0"/>
          <w:color w:val="auto"/>
        </w:rPr>
      </w:pPr>
      <w:r w:rsidRPr="005652B3">
        <w:rPr>
          <w:b w:val="0"/>
          <w:bCs w:val="0"/>
          <w:color w:val="auto"/>
        </w:rPr>
        <w:t>- слабая материальная база учреждения не позволяет обеспечить должных условий для достижения высоких результатов в развитии талантов;</w:t>
      </w:r>
    </w:p>
    <w:p w:rsidR="002C18C4" w:rsidRPr="005652B3" w:rsidRDefault="002C18C4" w:rsidP="00702851">
      <w:pPr>
        <w:pStyle w:val="western"/>
        <w:spacing w:before="0" w:beforeAutospacing="0"/>
        <w:jc w:val="both"/>
        <w:rPr>
          <w:b w:val="0"/>
          <w:bCs w:val="0"/>
          <w:color w:val="auto"/>
        </w:rPr>
      </w:pPr>
      <w:r w:rsidRPr="005652B3">
        <w:rPr>
          <w:b w:val="0"/>
          <w:bCs w:val="0"/>
          <w:color w:val="auto"/>
        </w:rPr>
        <w:t>- во всех мероприятиях для развития детской одарённости участвуют практические одни и те же образовательные учреждения.</w:t>
      </w:r>
    </w:p>
    <w:p w:rsidR="002C18C4" w:rsidRPr="005652B3" w:rsidRDefault="002C18C4" w:rsidP="00702851">
      <w:pPr>
        <w:pStyle w:val="western"/>
        <w:spacing w:before="0" w:beforeAutospacing="0"/>
        <w:jc w:val="both"/>
        <w:rPr>
          <w:b w:val="0"/>
          <w:bCs w:val="0"/>
          <w:color w:val="auto"/>
        </w:rPr>
      </w:pPr>
      <w:r w:rsidRPr="005652B3">
        <w:rPr>
          <w:b w:val="0"/>
          <w:bCs w:val="0"/>
          <w:color w:val="auto"/>
        </w:rPr>
        <w:t xml:space="preserve">       В связи с вышесказанным  в 2013-2014 учебном году, необходимо:</w:t>
      </w:r>
    </w:p>
    <w:p w:rsidR="002C18C4" w:rsidRPr="00D25EF5" w:rsidRDefault="002C18C4" w:rsidP="00702851">
      <w:pPr>
        <w:tabs>
          <w:tab w:val="num" w:pos="720"/>
        </w:tabs>
        <w:ind w:right="-6" w:firstLine="540"/>
        <w:jc w:val="both"/>
        <w:rPr>
          <w:sz w:val="28"/>
          <w:szCs w:val="28"/>
        </w:rPr>
      </w:pPr>
      <w:r w:rsidRPr="00D25EF5">
        <w:rPr>
          <w:sz w:val="28"/>
          <w:szCs w:val="28"/>
        </w:rPr>
        <w:t xml:space="preserve">в каждом </w:t>
      </w:r>
      <w:r>
        <w:rPr>
          <w:sz w:val="28"/>
          <w:szCs w:val="28"/>
        </w:rPr>
        <w:t>образовательном учреждении</w:t>
      </w:r>
      <w:r w:rsidRPr="00D25EF5">
        <w:rPr>
          <w:sz w:val="28"/>
          <w:szCs w:val="28"/>
        </w:rPr>
        <w:t xml:space="preserve"> ещё раз определить или пересмотреть школьного координатора по работе с одаренными детьми, (но не формально, как в настоящий момент), выполняющего координационные и аналитические функции, отвечающего за своевременное и полное наполнение базы данных «Одаренные дети Красноярья»;</w:t>
      </w:r>
    </w:p>
    <w:p w:rsidR="002C18C4" w:rsidRDefault="002C18C4" w:rsidP="00702851">
      <w:pPr>
        <w:tabs>
          <w:tab w:val="num" w:pos="720"/>
        </w:tabs>
        <w:ind w:right="-6" w:firstLine="540"/>
        <w:jc w:val="both"/>
        <w:rPr>
          <w:sz w:val="28"/>
          <w:szCs w:val="28"/>
        </w:rPr>
      </w:pPr>
      <w:r w:rsidRPr="00D25EF5">
        <w:rPr>
          <w:sz w:val="28"/>
          <w:szCs w:val="28"/>
        </w:rPr>
        <w:t>провести анализ готовности педагогов учреждений образования к работе с одаренными детьми, оформить соответствующие заявки на повышение квалификации в данном направлении.</w:t>
      </w:r>
    </w:p>
    <w:p w:rsidR="002C18C4" w:rsidRPr="00D25EF5" w:rsidRDefault="002C18C4" w:rsidP="00702851">
      <w:pPr>
        <w:jc w:val="both"/>
        <w:rPr>
          <w:sz w:val="28"/>
          <w:szCs w:val="28"/>
        </w:rPr>
      </w:pPr>
      <w:r>
        <w:rPr>
          <w:sz w:val="28"/>
          <w:szCs w:val="28"/>
        </w:rPr>
        <w:t xml:space="preserve">       </w:t>
      </w:r>
      <w:r w:rsidRPr="00D25EF5">
        <w:rPr>
          <w:sz w:val="28"/>
          <w:szCs w:val="28"/>
        </w:rPr>
        <w:t>продолжить работу по включению школьников района в мероприятия (конкурсы, олимпиады, фестивали, соревнования)</w:t>
      </w:r>
      <w:r>
        <w:rPr>
          <w:sz w:val="28"/>
          <w:szCs w:val="28"/>
        </w:rPr>
        <w:t xml:space="preserve"> </w:t>
      </w:r>
      <w:r w:rsidRPr="00D25EF5">
        <w:rPr>
          <w:sz w:val="28"/>
          <w:szCs w:val="28"/>
        </w:rPr>
        <w:t>муниципального</w:t>
      </w:r>
      <w:r>
        <w:rPr>
          <w:sz w:val="28"/>
          <w:szCs w:val="28"/>
        </w:rPr>
        <w:t>, зонального, краевого и всероссийского</w:t>
      </w:r>
      <w:r w:rsidRPr="00D25EF5">
        <w:rPr>
          <w:sz w:val="28"/>
          <w:szCs w:val="28"/>
        </w:rPr>
        <w:t xml:space="preserve"> уровней для выявления и развития одаренных детей в различных сферах деятельности в соответствии с приоритетным направлением работы </w:t>
      </w:r>
      <w:r>
        <w:rPr>
          <w:sz w:val="28"/>
          <w:szCs w:val="28"/>
        </w:rPr>
        <w:t xml:space="preserve">каждой </w:t>
      </w:r>
      <w:r w:rsidRPr="00D25EF5">
        <w:rPr>
          <w:sz w:val="28"/>
          <w:szCs w:val="28"/>
        </w:rPr>
        <w:t>школы;</w:t>
      </w:r>
    </w:p>
    <w:p w:rsidR="002C18C4" w:rsidRDefault="002C18C4" w:rsidP="00702851">
      <w:pPr>
        <w:ind w:left="357"/>
        <w:jc w:val="both"/>
        <w:rPr>
          <w:sz w:val="28"/>
          <w:szCs w:val="28"/>
        </w:rPr>
      </w:pPr>
      <w:r>
        <w:rPr>
          <w:sz w:val="28"/>
          <w:szCs w:val="28"/>
        </w:rPr>
        <w:t xml:space="preserve"> </w:t>
      </w:r>
      <w:r w:rsidRPr="00D25EF5">
        <w:rPr>
          <w:sz w:val="28"/>
          <w:szCs w:val="28"/>
        </w:rPr>
        <w:t>продолжить реализацию муниципальной целевой  программы «Ода</w:t>
      </w:r>
      <w:r>
        <w:rPr>
          <w:sz w:val="28"/>
          <w:szCs w:val="28"/>
        </w:rPr>
        <w:t xml:space="preserve">ренные     </w:t>
      </w:r>
      <w:r w:rsidRPr="00D25EF5">
        <w:rPr>
          <w:sz w:val="28"/>
          <w:szCs w:val="28"/>
        </w:rPr>
        <w:t xml:space="preserve">дети </w:t>
      </w:r>
      <w:r>
        <w:rPr>
          <w:sz w:val="28"/>
          <w:szCs w:val="28"/>
        </w:rPr>
        <w:t>Пировского района»;</w:t>
      </w:r>
    </w:p>
    <w:p w:rsidR="002C18C4" w:rsidRPr="005652B3" w:rsidRDefault="002C18C4" w:rsidP="00702851">
      <w:pPr>
        <w:ind w:right="340"/>
        <w:jc w:val="both"/>
        <w:rPr>
          <w:sz w:val="28"/>
          <w:szCs w:val="28"/>
        </w:rPr>
      </w:pPr>
      <w:r>
        <w:rPr>
          <w:sz w:val="28"/>
          <w:szCs w:val="28"/>
        </w:rPr>
        <w:t xml:space="preserve">     п</w:t>
      </w:r>
      <w:r w:rsidRPr="005652B3">
        <w:rPr>
          <w:sz w:val="28"/>
          <w:szCs w:val="28"/>
        </w:rPr>
        <w:t>едагогам необходимо обращать внимание на качество подготовленных работ, соблюдение требований к конкурсным работам.</w:t>
      </w:r>
    </w:p>
    <w:p w:rsidR="002C18C4" w:rsidRPr="00700824" w:rsidRDefault="002C18C4" w:rsidP="00702851">
      <w:pPr>
        <w:ind w:firstLine="540"/>
        <w:jc w:val="both"/>
        <w:rPr>
          <w:sz w:val="28"/>
          <w:szCs w:val="28"/>
        </w:rPr>
      </w:pPr>
      <w:r>
        <w:rPr>
          <w:sz w:val="28"/>
          <w:szCs w:val="28"/>
        </w:rPr>
        <w:t>На территории Пировского района п</w:t>
      </w:r>
      <w:r w:rsidRPr="00700824">
        <w:rPr>
          <w:sz w:val="28"/>
          <w:szCs w:val="28"/>
        </w:rPr>
        <w:t xml:space="preserve">ланировалось проведение </w:t>
      </w:r>
      <w:r>
        <w:rPr>
          <w:sz w:val="28"/>
          <w:szCs w:val="28"/>
        </w:rPr>
        <w:t xml:space="preserve">6-ти </w:t>
      </w:r>
      <w:r w:rsidRPr="00700824">
        <w:rPr>
          <w:sz w:val="28"/>
          <w:szCs w:val="28"/>
        </w:rPr>
        <w:t xml:space="preserve">образовательных модулей </w:t>
      </w:r>
      <w:r>
        <w:rPr>
          <w:sz w:val="28"/>
          <w:szCs w:val="28"/>
        </w:rPr>
        <w:t>на базе</w:t>
      </w:r>
      <w:r w:rsidRPr="00700824">
        <w:rPr>
          <w:sz w:val="28"/>
          <w:szCs w:val="28"/>
        </w:rPr>
        <w:t xml:space="preserve"> школ (по поданным заявкам школ). Результат</w:t>
      </w:r>
      <w:r>
        <w:rPr>
          <w:sz w:val="28"/>
          <w:szCs w:val="28"/>
        </w:rPr>
        <w:t xml:space="preserve"> - 6</w:t>
      </w:r>
      <w:r w:rsidRPr="00700824">
        <w:rPr>
          <w:sz w:val="28"/>
          <w:szCs w:val="28"/>
        </w:rPr>
        <w:t xml:space="preserve"> проведено.</w:t>
      </w:r>
    </w:p>
    <w:p w:rsidR="002C18C4" w:rsidRPr="00700824" w:rsidRDefault="002C18C4" w:rsidP="00702851">
      <w:pPr>
        <w:jc w:val="both"/>
        <w:rPr>
          <w:sz w:val="28"/>
          <w:szCs w:val="28"/>
        </w:rPr>
      </w:pPr>
      <w:r>
        <w:rPr>
          <w:sz w:val="28"/>
          <w:szCs w:val="28"/>
        </w:rPr>
        <w:t xml:space="preserve">       </w:t>
      </w:r>
      <w:r w:rsidRPr="00700824">
        <w:rPr>
          <w:sz w:val="28"/>
          <w:szCs w:val="28"/>
        </w:rPr>
        <w:t>Проведены:</w:t>
      </w:r>
    </w:p>
    <w:p w:rsidR="002C18C4" w:rsidRDefault="002C18C4" w:rsidP="00702851">
      <w:pPr>
        <w:jc w:val="both"/>
        <w:rPr>
          <w:sz w:val="28"/>
          <w:szCs w:val="28"/>
        </w:rPr>
      </w:pPr>
      <w:r w:rsidRPr="00700824">
        <w:rPr>
          <w:sz w:val="28"/>
          <w:szCs w:val="28"/>
        </w:rPr>
        <w:t xml:space="preserve">- </w:t>
      </w:r>
      <w:r>
        <w:rPr>
          <w:sz w:val="28"/>
          <w:szCs w:val="28"/>
        </w:rPr>
        <w:t>о</w:t>
      </w:r>
      <w:r w:rsidRPr="00700824">
        <w:rPr>
          <w:sz w:val="28"/>
          <w:szCs w:val="28"/>
        </w:rPr>
        <w:t>бразовательный модуль «</w:t>
      </w:r>
      <w:r>
        <w:rPr>
          <w:sz w:val="28"/>
          <w:szCs w:val="28"/>
        </w:rPr>
        <w:t>Обычаи и традиции земли Пировской</w:t>
      </w:r>
      <w:r w:rsidRPr="00700824">
        <w:rPr>
          <w:sz w:val="28"/>
          <w:szCs w:val="28"/>
        </w:rPr>
        <w:t>» на базе МКОУ «Икшурминская СОШ»</w:t>
      </w:r>
      <w:r>
        <w:rPr>
          <w:sz w:val="28"/>
          <w:szCs w:val="28"/>
        </w:rPr>
        <w:t>;</w:t>
      </w:r>
    </w:p>
    <w:p w:rsidR="002C18C4" w:rsidRPr="00700824" w:rsidRDefault="002C18C4" w:rsidP="00702851">
      <w:pPr>
        <w:jc w:val="both"/>
        <w:rPr>
          <w:sz w:val="28"/>
          <w:szCs w:val="28"/>
        </w:rPr>
      </w:pPr>
      <w:r w:rsidRPr="00700824">
        <w:rPr>
          <w:sz w:val="28"/>
          <w:szCs w:val="28"/>
        </w:rPr>
        <w:t xml:space="preserve">- </w:t>
      </w:r>
      <w:r>
        <w:rPr>
          <w:sz w:val="28"/>
          <w:szCs w:val="28"/>
        </w:rPr>
        <w:t>о</w:t>
      </w:r>
      <w:r w:rsidRPr="00700824">
        <w:rPr>
          <w:sz w:val="28"/>
          <w:szCs w:val="28"/>
        </w:rPr>
        <w:t>бразовательный модуль «</w:t>
      </w:r>
      <w:r>
        <w:rPr>
          <w:sz w:val="28"/>
          <w:szCs w:val="28"/>
        </w:rPr>
        <w:t xml:space="preserve">Путешествие по странам мира» на базе МКОУ </w:t>
      </w:r>
      <w:r w:rsidRPr="00700824">
        <w:rPr>
          <w:sz w:val="28"/>
          <w:szCs w:val="28"/>
        </w:rPr>
        <w:t>«Солоухинская ООШ»</w:t>
      </w:r>
      <w:r>
        <w:rPr>
          <w:sz w:val="28"/>
          <w:szCs w:val="28"/>
        </w:rPr>
        <w:t>;</w:t>
      </w:r>
    </w:p>
    <w:p w:rsidR="002C18C4" w:rsidRPr="00700824" w:rsidRDefault="002C18C4" w:rsidP="00702851">
      <w:pPr>
        <w:jc w:val="both"/>
        <w:rPr>
          <w:sz w:val="28"/>
          <w:szCs w:val="28"/>
        </w:rPr>
      </w:pPr>
      <w:r>
        <w:rPr>
          <w:sz w:val="28"/>
          <w:szCs w:val="28"/>
        </w:rPr>
        <w:t>- о</w:t>
      </w:r>
      <w:r w:rsidRPr="00700824">
        <w:rPr>
          <w:sz w:val="28"/>
          <w:szCs w:val="28"/>
        </w:rPr>
        <w:t>бразовательный модуль «Люблю тебя, мой край Родной» на базе МКОУ «Троицкая СОШ»</w:t>
      </w:r>
      <w:r>
        <w:rPr>
          <w:sz w:val="28"/>
          <w:szCs w:val="28"/>
        </w:rPr>
        <w:t>;</w:t>
      </w:r>
    </w:p>
    <w:p w:rsidR="002C18C4" w:rsidRPr="00700824" w:rsidRDefault="002C18C4" w:rsidP="00702851">
      <w:pPr>
        <w:jc w:val="both"/>
        <w:rPr>
          <w:sz w:val="28"/>
          <w:szCs w:val="28"/>
        </w:rPr>
      </w:pPr>
      <w:r>
        <w:rPr>
          <w:sz w:val="28"/>
          <w:szCs w:val="28"/>
        </w:rPr>
        <w:t>- о</w:t>
      </w:r>
      <w:r w:rsidRPr="00700824">
        <w:rPr>
          <w:sz w:val="28"/>
          <w:szCs w:val="28"/>
        </w:rPr>
        <w:t>бразовательный модуль «</w:t>
      </w:r>
      <w:r>
        <w:rPr>
          <w:sz w:val="28"/>
          <w:szCs w:val="28"/>
        </w:rPr>
        <w:t>2012-год знаменательных дат</w:t>
      </w:r>
      <w:r w:rsidRPr="00700824">
        <w:rPr>
          <w:sz w:val="28"/>
          <w:szCs w:val="28"/>
        </w:rPr>
        <w:t>» на базе МКОУ «</w:t>
      </w:r>
      <w:r>
        <w:rPr>
          <w:sz w:val="28"/>
          <w:szCs w:val="28"/>
        </w:rPr>
        <w:t>Комаровская О</w:t>
      </w:r>
      <w:r w:rsidRPr="00700824">
        <w:rPr>
          <w:sz w:val="28"/>
          <w:szCs w:val="28"/>
        </w:rPr>
        <w:t>ОШ»</w:t>
      </w:r>
      <w:r>
        <w:rPr>
          <w:sz w:val="28"/>
          <w:szCs w:val="28"/>
        </w:rPr>
        <w:t>;</w:t>
      </w:r>
    </w:p>
    <w:p w:rsidR="002C18C4" w:rsidRPr="00700824" w:rsidRDefault="002C18C4" w:rsidP="00702851">
      <w:pPr>
        <w:jc w:val="both"/>
        <w:rPr>
          <w:sz w:val="28"/>
          <w:szCs w:val="28"/>
        </w:rPr>
      </w:pPr>
      <w:r>
        <w:rPr>
          <w:sz w:val="28"/>
          <w:szCs w:val="28"/>
        </w:rPr>
        <w:t>- о</w:t>
      </w:r>
      <w:r w:rsidRPr="00700824">
        <w:rPr>
          <w:sz w:val="28"/>
          <w:szCs w:val="28"/>
        </w:rPr>
        <w:t>бразовательный модуль «</w:t>
      </w:r>
      <w:r>
        <w:rPr>
          <w:sz w:val="28"/>
          <w:szCs w:val="28"/>
        </w:rPr>
        <w:t>Основы выбора профессии</w:t>
      </w:r>
      <w:r w:rsidRPr="00700824">
        <w:rPr>
          <w:sz w:val="28"/>
          <w:szCs w:val="28"/>
        </w:rPr>
        <w:t>» на базе М</w:t>
      </w:r>
      <w:r>
        <w:rPr>
          <w:sz w:val="28"/>
          <w:szCs w:val="28"/>
        </w:rPr>
        <w:t>К</w:t>
      </w:r>
      <w:r w:rsidRPr="00700824">
        <w:rPr>
          <w:sz w:val="28"/>
          <w:szCs w:val="28"/>
        </w:rPr>
        <w:t>ОУ «</w:t>
      </w:r>
      <w:r>
        <w:rPr>
          <w:sz w:val="28"/>
          <w:szCs w:val="28"/>
        </w:rPr>
        <w:t>Кириков</w:t>
      </w:r>
      <w:r w:rsidRPr="00700824">
        <w:rPr>
          <w:sz w:val="28"/>
          <w:szCs w:val="28"/>
        </w:rPr>
        <w:t>ская СОШ»</w:t>
      </w:r>
      <w:r>
        <w:rPr>
          <w:sz w:val="28"/>
          <w:szCs w:val="28"/>
        </w:rPr>
        <w:t>;</w:t>
      </w:r>
    </w:p>
    <w:p w:rsidR="002C18C4" w:rsidRPr="00700824" w:rsidRDefault="002C18C4" w:rsidP="00702851">
      <w:pPr>
        <w:jc w:val="both"/>
        <w:rPr>
          <w:color w:val="FF0000"/>
          <w:sz w:val="28"/>
          <w:szCs w:val="28"/>
        </w:rPr>
      </w:pPr>
      <w:r w:rsidRPr="00700824">
        <w:rPr>
          <w:sz w:val="28"/>
          <w:szCs w:val="28"/>
        </w:rPr>
        <w:t xml:space="preserve">- </w:t>
      </w:r>
      <w:r>
        <w:rPr>
          <w:sz w:val="28"/>
          <w:szCs w:val="28"/>
        </w:rPr>
        <w:t>о</w:t>
      </w:r>
      <w:r w:rsidRPr="00700824">
        <w:rPr>
          <w:sz w:val="28"/>
          <w:szCs w:val="28"/>
        </w:rPr>
        <w:t>бразовательный модуль «Летняя математическая школа» на базе МБОУ «Пировская СОШ»</w:t>
      </w:r>
      <w:r>
        <w:rPr>
          <w:sz w:val="28"/>
          <w:szCs w:val="28"/>
        </w:rPr>
        <w:t>.</w:t>
      </w:r>
    </w:p>
    <w:p w:rsidR="002C18C4" w:rsidRPr="00700824" w:rsidRDefault="002C18C4" w:rsidP="00702851">
      <w:pPr>
        <w:jc w:val="both"/>
        <w:rPr>
          <w:sz w:val="28"/>
          <w:szCs w:val="28"/>
        </w:rPr>
      </w:pPr>
      <w:r>
        <w:rPr>
          <w:sz w:val="28"/>
          <w:szCs w:val="28"/>
        </w:rPr>
        <w:t xml:space="preserve">      </w:t>
      </w:r>
      <w:r w:rsidRPr="00700824">
        <w:rPr>
          <w:sz w:val="28"/>
          <w:szCs w:val="28"/>
        </w:rPr>
        <w:t xml:space="preserve">В образовательных модулях приняли участие около </w:t>
      </w:r>
      <w:r>
        <w:rPr>
          <w:sz w:val="28"/>
          <w:szCs w:val="28"/>
        </w:rPr>
        <w:t>200</w:t>
      </w:r>
      <w:r w:rsidRPr="00700824">
        <w:rPr>
          <w:sz w:val="28"/>
          <w:szCs w:val="28"/>
        </w:rPr>
        <w:t xml:space="preserve">  детей из школ района.</w:t>
      </w:r>
    </w:p>
    <w:p w:rsidR="002C18C4" w:rsidRPr="00C231C2" w:rsidRDefault="002C18C4" w:rsidP="00702851">
      <w:pPr>
        <w:jc w:val="both"/>
        <w:rPr>
          <w:sz w:val="28"/>
          <w:szCs w:val="28"/>
        </w:rPr>
      </w:pPr>
      <w:r w:rsidRPr="003D5021">
        <w:rPr>
          <w:b/>
          <w:bCs/>
          <w:sz w:val="28"/>
          <w:szCs w:val="28"/>
        </w:rPr>
        <w:t xml:space="preserve">      </w:t>
      </w:r>
      <w:r w:rsidRPr="003D5021">
        <w:rPr>
          <w:b/>
          <w:bCs/>
          <w:sz w:val="28"/>
          <w:szCs w:val="28"/>
          <w:u w:val="single"/>
        </w:rPr>
        <w:t>Вывод</w:t>
      </w:r>
      <w:r w:rsidRPr="00C231C2">
        <w:rPr>
          <w:b/>
          <w:bCs/>
          <w:sz w:val="28"/>
          <w:szCs w:val="28"/>
          <w:u w:val="single"/>
        </w:rPr>
        <w:t>:</w:t>
      </w:r>
      <w:r w:rsidRPr="00C231C2">
        <w:rPr>
          <w:b/>
          <w:bCs/>
          <w:i/>
          <w:iCs/>
          <w:sz w:val="28"/>
          <w:szCs w:val="28"/>
        </w:rPr>
        <w:t xml:space="preserve"> </w:t>
      </w:r>
      <w:r w:rsidRPr="00C231C2">
        <w:rPr>
          <w:sz w:val="28"/>
          <w:szCs w:val="28"/>
        </w:rPr>
        <w:t xml:space="preserve"> все образовательные учреждения серьёзно подошли к организации и проведению образовательного модуля. В части подготовки документов к образовательным модулям проблемы имелись со всеми школами. Школы несвоевременно и не в соответствии с требованиями предоставляли документы.           Эта задача остается также на следующий учебный год, но количество модулей необходимо сократить. Кроме того, необходимо  пересмотреть требования и документация в части организации и проведения модулей.</w:t>
      </w:r>
    </w:p>
    <w:p w:rsidR="002C18C4" w:rsidRPr="00700824" w:rsidRDefault="002C18C4" w:rsidP="00702851">
      <w:pPr>
        <w:tabs>
          <w:tab w:val="left" w:pos="3960"/>
        </w:tabs>
        <w:ind w:firstLine="540"/>
        <w:jc w:val="both"/>
        <w:rPr>
          <w:sz w:val="28"/>
          <w:szCs w:val="28"/>
        </w:rPr>
      </w:pPr>
      <w:r>
        <w:rPr>
          <w:sz w:val="28"/>
          <w:szCs w:val="28"/>
        </w:rPr>
        <w:t xml:space="preserve">На территории Пировского района </w:t>
      </w:r>
      <w:r w:rsidRPr="00700824">
        <w:rPr>
          <w:sz w:val="28"/>
          <w:szCs w:val="28"/>
        </w:rPr>
        <w:t>было запл</w:t>
      </w:r>
      <w:r>
        <w:rPr>
          <w:sz w:val="28"/>
          <w:szCs w:val="28"/>
        </w:rPr>
        <w:t>анировано 29</w:t>
      </w:r>
      <w:r w:rsidRPr="00700824">
        <w:rPr>
          <w:sz w:val="28"/>
          <w:szCs w:val="28"/>
        </w:rPr>
        <w:t xml:space="preserve"> традиционных районных мероприяти</w:t>
      </w:r>
      <w:r>
        <w:rPr>
          <w:sz w:val="28"/>
          <w:szCs w:val="28"/>
        </w:rPr>
        <w:t>я</w:t>
      </w:r>
      <w:r w:rsidRPr="00700824">
        <w:rPr>
          <w:sz w:val="28"/>
          <w:szCs w:val="28"/>
        </w:rPr>
        <w:t>. Районные мероприятия традиционно включали в себя участие в конкурсном движении для развития творческого</w:t>
      </w:r>
      <w:r>
        <w:rPr>
          <w:sz w:val="28"/>
          <w:szCs w:val="28"/>
        </w:rPr>
        <w:t xml:space="preserve"> и</w:t>
      </w:r>
      <w:r w:rsidRPr="00700824">
        <w:rPr>
          <w:sz w:val="28"/>
          <w:szCs w:val="28"/>
        </w:rPr>
        <w:t xml:space="preserve"> интеллектуального роста учащихся, стимулирования  их к дальнейшей деятельности.  Все мероприятия проведены в полном объеме. </w:t>
      </w:r>
      <w:r>
        <w:rPr>
          <w:sz w:val="28"/>
          <w:szCs w:val="28"/>
        </w:rPr>
        <w:t>Общеобразовательными учреждениями района проделана большая работа</w:t>
      </w:r>
      <w:r w:rsidRPr="00700824">
        <w:rPr>
          <w:sz w:val="28"/>
          <w:szCs w:val="28"/>
        </w:rPr>
        <w:t xml:space="preserve"> в рамках</w:t>
      </w:r>
      <w:r>
        <w:rPr>
          <w:sz w:val="28"/>
          <w:szCs w:val="28"/>
        </w:rPr>
        <w:t xml:space="preserve"> </w:t>
      </w:r>
      <w:r w:rsidRPr="00700824">
        <w:rPr>
          <w:sz w:val="28"/>
          <w:szCs w:val="28"/>
        </w:rPr>
        <w:t>празднования 6</w:t>
      </w:r>
      <w:r>
        <w:rPr>
          <w:sz w:val="28"/>
          <w:szCs w:val="28"/>
        </w:rPr>
        <w:t>8</w:t>
      </w:r>
      <w:r w:rsidRPr="00700824">
        <w:rPr>
          <w:sz w:val="28"/>
          <w:szCs w:val="28"/>
        </w:rPr>
        <w:t xml:space="preserve">-й годовщины Победы в </w:t>
      </w:r>
      <w:r>
        <w:rPr>
          <w:sz w:val="28"/>
          <w:szCs w:val="28"/>
        </w:rPr>
        <w:t>Великой Отечественной войне и в части создания районного сборника «Подранки».</w:t>
      </w:r>
      <w:r w:rsidRPr="00700824">
        <w:rPr>
          <w:sz w:val="28"/>
          <w:szCs w:val="28"/>
        </w:rPr>
        <w:t xml:space="preserve"> </w:t>
      </w:r>
      <w:r>
        <w:rPr>
          <w:sz w:val="28"/>
          <w:szCs w:val="28"/>
        </w:rPr>
        <w:t xml:space="preserve">В течение учебного года </w:t>
      </w:r>
      <w:r w:rsidRPr="00700824">
        <w:rPr>
          <w:sz w:val="28"/>
          <w:szCs w:val="28"/>
        </w:rPr>
        <w:t xml:space="preserve">все </w:t>
      </w:r>
      <w:r>
        <w:rPr>
          <w:sz w:val="28"/>
          <w:szCs w:val="28"/>
        </w:rPr>
        <w:t>общеобразовательные учреждения района принимали активное участие работая над проектом</w:t>
      </w:r>
      <w:r w:rsidRPr="00700824">
        <w:rPr>
          <w:sz w:val="28"/>
          <w:szCs w:val="28"/>
        </w:rPr>
        <w:t xml:space="preserve">.  В этом году следует отметить активизацию работы </w:t>
      </w:r>
      <w:r>
        <w:rPr>
          <w:sz w:val="28"/>
          <w:szCs w:val="28"/>
        </w:rPr>
        <w:t xml:space="preserve">МКОУ «Солоухинская ООШ». Впервые в 2013 году </w:t>
      </w:r>
      <w:r w:rsidRPr="00700824">
        <w:rPr>
          <w:sz w:val="28"/>
          <w:szCs w:val="28"/>
        </w:rPr>
        <w:t>МКОУ «Чайдинская ООШ»</w:t>
      </w:r>
      <w:r>
        <w:rPr>
          <w:sz w:val="28"/>
          <w:szCs w:val="28"/>
        </w:rPr>
        <w:t xml:space="preserve"> начала посещать выездные районные мероприятия.</w:t>
      </w:r>
      <w:r w:rsidRPr="00700824">
        <w:rPr>
          <w:sz w:val="28"/>
          <w:szCs w:val="28"/>
        </w:rPr>
        <w:t xml:space="preserve"> В районных конкурсах и соревнованиях  значительных успехов достигают учащиеся МБОУ «Пировская СОШ», МКОУ «Кириковская СОШ», МКОУ «</w:t>
      </w:r>
      <w:r>
        <w:rPr>
          <w:sz w:val="28"/>
          <w:szCs w:val="28"/>
        </w:rPr>
        <w:t>Солоухинс</w:t>
      </w:r>
      <w:r w:rsidRPr="00700824">
        <w:rPr>
          <w:sz w:val="28"/>
          <w:szCs w:val="28"/>
        </w:rPr>
        <w:t xml:space="preserve">кая ООШ». </w:t>
      </w:r>
    </w:p>
    <w:p w:rsidR="002C18C4" w:rsidRPr="00700824" w:rsidRDefault="002C18C4" w:rsidP="00702851">
      <w:pPr>
        <w:tabs>
          <w:tab w:val="left" w:pos="0"/>
        </w:tabs>
        <w:ind w:right="340"/>
        <w:jc w:val="both"/>
        <w:rPr>
          <w:sz w:val="28"/>
          <w:szCs w:val="28"/>
        </w:rPr>
      </w:pPr>
      <w:r>
        <w:rPr>
          <w:sz w:val="28"/>
          <w:szCs w:val="28"/>
        </w:rPr>
        <w:t xml:space="preserve">      </w:t>
      </w:r>
      <w:r w:rsidRPr="00700824">
        <w:rPr>
          <w:sz w:val="28"/>
          <w:szCs w:val="28"/>
        </w:rPr>
        <w:t>Из результатов зональных и краевых конкурсов хотелось бы выделить:</w:t>
      </w:r>
    </w:p>
    <w:p w:rsidR="002C18C4" w:rsidRDefault="002C18C4" w:rsidP="00702851">
      <w:pPr>
        <w:ind w:right="340"/>
        <w:jc w:val="both"/>
        <w:rPr>
          <w:sz w:val="28"/>
          <w:szCs w:val="28"/>
        </w:rPr>
      </w:pPr>
      <w:r>
        <w:rPr>
          <w:sz w:val="28"/>
          <w:szCs w:val="28"/>
        </w:rPr>
        <w:t>-</w:t>
      </w:r>
      <w:r w:rsidRPr="00700824">
        <w:rPr>
          <w:sz w:val="28"/>
          <w:szCs w:val="28"/>
        </w:rPr>
        <w:t>Призовые места и лауреаты в Краевых Курчатовских чтениях в г. Железногорск</w:t>
      </w:r>
      <w:r>
        <w:rPr>
          <w:sz w:val="28"/>
          <w:szCs w:val="28"/>
        </w:rPr>
        <w:t>;</w:t>
      </w:r>
    </w:p>
    <w:p w:rsidR="002C18C4" w:rsidRPr="00D56761" w:rsidRDefault="002C18C4" w:rsidP="00702851">
      <w:pPr>
        <w:rPr>
          <w:sz w:val="28"/>
          <w:szCs w:val="28"/>
        </w:rPr>
      </w:pPr>
      <w:r w:rsidRPr="00700824">
        <w:rPr>
          <w:sz w:val="28"/>
          <w:szCs w:val="28"/>
        </w:rPr>
        <w:t>Призёров на зональном этапе конкурса «Таланты без границ»</w:t>
      </w:r>
      <w:r>
        <w:rPr>
          <w:sz w:val="28"/>
          <w:szCs w:val="28"/>
        </w:rPr>
        <w:t xml:space="preserve"> в г.Лесосибирск;</w:t>
      </w:r>
    </w:p>
    <w:p w:rsidR="002C18C4" w:rsidRPr="00D56761" w:rsidRDefault="002C18C4" w:rsidP="00702851">
      <w:pPr>
        <w:ind w:right="340"/>
        <w:jc w:val="both"/>
        <w:rPr>
          <w:sz w:val="28"/>
          <w:szCs w:val="28"/>
        </w:rPr>
      </w:pPr>
      <w:r w:rsidRPr="00D56761">
        <w:rPr>
          <w:sz w:val="28"/>
          <w:szCs w:val="28"/>
        </w:rPr>
        <w:t>Участие в краевой викторине</w:t>
      </w:r>
      <w:r>
        <w:rPr>
          <w:sz w:val="28"/>
          <w:szCs w:val="28"/>
        </w:rPr>
        <w:t>, пос</w:t>
      </w:r>
      <w:r w:rsidRPr="00D56761">
        <w:rPr>
          <w:sz w:val="28"/>
          <w:szCs w:val="28"/>
        </w:rPr>
        <w:t>в. 80-летию Красноярского края;</w:t>
      </w:r>
    </w:p>
    <w:p w:rsidR="002C18C4" w:rsidRPr="00D56761" w:rsidRDefault="002C18C4" w:rsidP="00702851">
      <w:pPr>
        <w:ind w:right="340"/>
        <w:jc w:val="both"/>
        <w:rPr>
          <w:sz w:val="28"/>
          <w:szCs w:val="28"/>
        </w:rPr>
      </w:pPr>
      <w:r w:rsidRPr="00D56761">
        <w:rPr>
          <w:sz w:val="28"/>
          <w:szCs w:val="28"/>
        </w:rPr>
        <w:t>Участие в научно-практической конференции в рамках краевого форума «Молодёжь и наука»;</w:t>
      </w:r>
    </w:p>
    <w:p w:rsidR="002C18C4" w:rsidRPr="00D56761" w:rsidRDefault="002C18C4" w:rsidP="00702851">
      <w:pPr>
        <w:ind w:right="340"/>
        <w:jc w:val="both"/>
        <w:rPr>
          <w:sz w:val="28"/>
          <w:szCs w:val="28"/>
        </w:rPr>
      </w:pPr>
      <w:r w:rsidRPr="00D56761">
        <w:rPr>
          <w:sz w:val="28"/>
          <w:szCs w:val="28"/>
        </w:rPr>
        <w:t>Участие в конкурсе «Лучший по предмету», олимпиадах по информатике физической культуре;</w:t>
      </w:r>
    </w:p>
    <w:p w:rsidR="002C18C4" w:rsidRPr="00D56761" w:rsidRDefault="002C18C4" w:rsidP="00702851">
      <w:pPr>
        <w:ind w:right="340"/>
        <w:jc w:val="both"/>
        <w:rPr>
          <w:sz w:val="28"/>
          <w:szCs w:val="28"/>
        </w:rPr>
      </w:pPr>
      <w:r w:rsidRPr="00D56761">
        <w:rPr>
          <w:sz w:val="28"/>
          <w:szCs w:val="28"/>
        </w:rPr>
        <w:t>Участие в Курчатовских чтениях в г. Енисейск;</w:t>
      </w:r>
    </w:p>
    <w:p w:rsidR="002C18C4" w:rsidRPr="00D56761" w:rsidRDefault="002C18C4" w:rsidP="00702851">
      <w:pPr>
        <w:tabs>
          <w:tab w:val="left" w:pos="2552"/>
          <w:tab w:val="left" w:pos="3686"/>
        </w:tabs>
        <w:rPr>
          <w:sz w:val="28"/>
          <w:szCs w:val="28"/>
        </w:rPr>
      </w:pPr>
      <w:r w:rsidRPr="00D56761">
        <w:rPr>
          <w:sz w:val="28"/>
          <w:szCs w:val="28"/>
        </w:rPr>
        <w:t>Участие в соревновательном мероприятии «Школа лидеров 2012» на базе Енисе</w:t>
      </w:r>
      <w:r>
        <w:rPr>
          <w:sz w:val="28"/>
          <w:szCs w:val="28"/>
        </w:rPr>
        <w:t>йского педагогического колледжа;</w:t>
      </w:r>
      <w:r w:rsidRPr="00D56761">
        <w:rPr>
          <w:sz w:val="28"/>
          <w:szCs w:val="28"/>
        </w:rPr>
        <w:t xml:space="preserve">    </w:t>
      </w:r>
    </w:p>
    <w:p w:rsidR="002C18C4" w:rsidRPr="00D56761" w:rsidRDefault="002C18C4" w:rsidP="00702851">
      <w:pPr>
        <w:ind w:right="340"/>
        <w:jc w:val="both"/>
        <w:rPr>
          <w:sz w:val="28"/>
          <w:szCs w:val="28"/>
        </w:rPr>
      </w:pPr>
      <w:r w:rsidRPr="00D56761">
        <w:rPr>
          <w:sz w:val="28"/>
          <w:szCs w:val="28"/>
        </w:rPr>
        <w:t>Участие в обучающем мероприятии «Академия предпринимательства»  в п. Большая Мурта;</w:t>
      </w:r>
    </w:p>
    <w:p w:rsidR="002C18C4" w:rsidRPr="00D56761" w:rsidRDefault="002C18C4" w:rsidP="00702851">
      <w:pPr>
        <w:ind w:right="340"/>
        <w:jc w:val="both"/>
        <w:rPr>
          <w:sz w:val="28"/>
          <w:szCs w:val="28"/>
        </w:rPr>
      </w:pPr>
      <w:r w:rsidRPr="00D56761">
        <w:rPr>
          <w:sz w:val="28"/>
          <w:szCs w:val="28"/>
        </w:rPr>
        <w:t>Участие в краевом форуме интеллектуально-одарённых детей в г. Красноярск;</w:t>
      </w:r>
    </w:p>
    <w:p w:rsidR="002C18C4" w:rsidRPr="00D56761" w:rsidRDefault="002C18C4" w:rsidP="00702851">
      <w:pPr>
        <w:ind w:right="340"/>
        <w:jc w:val="both"/>
        <w:rPr>
          <w:sz w:val="28"/>
          <w:szCs w:val="28"/>
        </w:rPr>
      </w:pPr>
      <w:r w:rsidRPr="00D56761">
        <w:rPr>
          <w:sz w:val="28"/>
          <w:szCs w:val="28"/>
        </w:rPr>
        <w:t>Участие в региональном этапе Всероссийского конкурса «Живая классика»;</w:t>
      </w:r>
    </w:p>
    <w:p w:rsidR="002C18C4" w:rsidRPr="00D56761" w:rsidRDefault="002C18C4" w:rsidP="00702851">
      <w:pPr>
        <w:ind w:right="340"/>
        <w:jc w:val="both"/>
        <w:rPr>
          <w:sz w:val="28"/>
          <w:szCs w:val="28"/>
        </w:rPr>
      </w:pPr>
      <w:r w:rsidRPr="00D56761">
        <w:rPr>
          <w:sz w:val="28"/>
          <w:szCs w:val="28"/>
        </w:rPr>
        <w:t>Участие в краевом этапе фестиваля школьных музеев;</w:t>
      </w:r>
    </w:p>
    <w:p w:rsidR="002C18C4" w:rsidRPr="00D56761" w:rsidRDefault="002C18C4" w:rsidP="00702851">
      <w:pPr>
        <w:ind w:right="340"/>
        <w:jc w:val="both"/>
        <w:rPr>
          <w:sz w:val="28"/>
          <w:szCs w:val="28"/>
        </w:rPr>
      </w:pPr>
      <w:r w:rsidRPr="00D56761">
        <w:rPr>
          <w:sz w:val="28"/>
          <w:szCs w:val="28"/>
        </w:rPr>
        <w:t>Участие в краевом конкурсе «Мой флаг! Мой герб».</w:t>
      </w:r>
    </w:p>
    <w:p w:rsidR="002C18C4" w:rsidRPr="00700824" w:rsidRDefault="002C18C4" w:rsidP="00702851">
      <w:pPr>
        <w:tabs>
          <w:tab w:val="left" w:pos="3960"/>
        </w:tabs>
        <w:ind w:firstLine="540"/>
        <w:jc w:val="both"/>
        <w:rPr>
          <w:sz w:val="28"/>
          <w:szCs w:val="28"/>
        </w:rPr>
      </w:pPr>
      <w:r w:rsidRPr="00700824">
        <w:rPr>
          <w:sz w:val="28"/>
          <w:szCs w:val="28"/>
        </w:rPr>
        <w:t>Активное участие школьники приняли в российских и международных предметных конкурсах «КИТ», «Русский медвежонок», «Золотое руно», «Кенгуру – математика для всех», «ЧИП»</w:t>
      </w:r>
      <w:r>
        <w:rPr>
          <w:sz w:val="28"/>
          <w:szCs w:val="28"/>
        </w:rPr>
        <w:t xml:space="preserve">, </w:t>
      </w:r>
      <w:r w:rsidRPr="00700824">
        <w:rPr>
          <w:sz w:val="28"/>
          <w:szCs w:val="28"/>
        </w:rPr>
        <w:t xml:space="preserve">«Британский бульдог». Впервые принимали участие в </w:t>
      </w:r>
      <w:r>
        <w:rPr>
          <w:sz w:val="28"/>
          <w:szCs w:val="28"/>
        </w:rPr>
        <w:t>конкурсах «Гелиантус-естествознание» для старшеклассников» и «Пегас»</w:t>
      </w:r>
      <w:r w:rsidRPr="00700824">
        <w:rPr>
          <w:sz w:val="28"/>
          <w:szCs w:val="28"/>
        </w:rPr>
        <w:t>.</w:t>
      </w:r>
    </w:p>
    <w:p w:rsidR="002C18C4" w:rsidRPr="004A70B9" w:rsidRDefault="002C18C4" w:rsidP="00F95BA5">
      <w:pPr>
        <w:ind w:left="-108" w:firstLine="959"/>
        <w:jc w:val="both"/>
        <w:rPr>
          <w:sz w:val="28"/>
          <w:szCs w:val="28"/>
        </w:rPr>
      </w:pPr>
    </w:p>
    <w:p w:rsidR="002C18C4" w:rsidRDefault="002C18C4" w:rsidP="00020869">
      <w:pPr>
        <w:pStyle w:val="ListParagraph"/>
        <w:tabs>
          <w:tab w:val="left" w:pos="709"/>
          <w:tab w:val="left" w:pos="1134"/>
        </w:tabs>
        <w:spacing w:after="0" w:line="240" w:lineRule="atLeast"/>
        <w:ind w:left="0"/>
        <w:jc w:val="both"/>
        <w:rPr>
          <w:rFonts w:ascii="Times New Roman" w:hAnsi="Times New Roman" w:cs="Times New Roman"/>
          <w:b/>
          <w:bCs/>
          <w:i/>
          <w:iCs/>
          <w:sz w:val="28"/>
          <w:szCs w:val="28"/>
          <w:lang w:eastAsia="ru-RU"/>
        </w:rPr>
      </w:pPr>
      <w:r>
        <w:rPr>
          <w:rFonts w:ascii="Times New Roman" w:hAnsi="Times New Roman" w:cs="Times New Roman"/>
          <w:b/>
          <w:bCs/>
          <w:i/>
          <w:iCs/>
          <w:sz w:val="28"/>
          <w:szCs w:val="28"/>
          <w:lang w:eastAsia="ru-RU"/>
        </w:rPr>
        <w:tab/>
      </w:r>
      <w:r w:rsidRPr="005E047D">
        <w:rPr>
          <w:rFonts w:ascii="Times New Roman" w:hAnsi="Times New Roman" w:cs="Times New Roman"/>
          <w:b/>
          <w:bCs/>
          <w:i/>
          <w:iCs/>
          <w:sz w:val="28"/>
          <w:szCs w:val="28"/>
          <w:lang w:eastAsia="ru-RU"/>
        </w:rPr>
        <w:t>Отдых и оздоровление детей в летний период</w:t>
      </w:r>
    </w:p>
    <w:p w:rsidR="002C18C4" w:rsidRPr="005D778D" w:rsidRDefault="002C18C4" w:rsidP="001B10CD">
      <w:pPr>
        <w:jc w:val="both"/>
        <w:rPr>
          <w:sz w:val="28"/>
          <w:szCs w:val="28"/>
        </w:rPr>
      </w:pPr>
      <w:r w:rsidRPr="005D778D">
        <w:rPr>
          <w:sz w:val="28"/>
          <w:szCs w:val="28"/>
        </w:rPr>
        <w:t xml:space="preserve">          На территории Пировского отдых, оздоровление и занятость детей осуществля</w:t>
      </w:r>
      <w:r>
        <w:rPr>
          <w:sz w:val="28"/>
          <w:szCs w:val="28"/>
        </w:rPr>
        <w:t>ются</w:t>
      </w:r>
      <w:r w:rsidRPr="005D778D">
        <w:rPr>
          <w:sz w:val="28"/>
          <w:szCs w:val="28"/>
        </w:rPr>
        <w:t xml:space="preserve"> в следующих формах:</w:t>
      </w:r>
      <w:r>
        <w:rPr>
          <w:sz w:val="28"/>
          <w:szCs w:val="28"/>
        </w:rPr>
        <w:t xml:space="preserve"> </w:t>
      </w:r>
      <w:r w:rsidRPr="005D778D">
        <w:rPr>
          <w:sz w:val="28"/>
          <w:szCs w:val="28"/>
        </w:rPr>
        <w:t>лагеря с дневным пребыванием детей, загородные оздоровительные лагеря, трудоустройство,</w:t>
      </w:r>
      <w:r>
        <w:rPr>
          <w:sz w:val="28"/>
          <w:szCs w:val="28"/>
        </w:rPr>
        <w:t xml:space="preserve"> </w:t>
      </w:r>
      <w:r w:rsidRPr="005D778D">
        <w:rPr>
          <w:sz w:val="28"/>
          <w:szCs w:val="28"/>
        </w:rPr>
        <w:t>интенсивные школы, другое.</w:t>
      </w:r>
    </w:p>
    <w:p w:rsidR="002C18C4" w:rsidRPr="005D778D" w:rsidRDefault="002C18C4" w:rsidP="001B10CD">
      <w:pPr>
        <w:jc w:val="both"/>
        <w:rPr>
          <w:sz w:val="28"/>
          <w:szCs w:val="28"/>
        </w:rPr>
      </w:pPr>
      <w:r w:rsidRPr="005D778D">
        <w:rPr>
          <w:color w:val="000000"/>
          <w:sz w:val="28"/>
          <w:szCs w:val="28"/>
        </w:rPr>
        <w:t xml:space="preserve">           Одним из приоритетных направлений отдыха, оздоровления и занятости школьников в летний период является организация лагерей с дневным пребыванием детей при общеобразовательных учреждений района. </w:t>
      </w:r>
      <w:r w:rsidRPr="005D778D">
        <w:rPr>
          <w:sz w:val="28"/>
          <w:szCs w:val="28"/>
        </w:rPr>
        <w:t xml:space="preserve"> Ежегодно на территории Пировского района функционирует 6 пришкольных лагерей с дневным пребыванием детей с общим охватом 500 несовершеннолетних. </w:t>
      </w:r>
    </w:p>
    <w:p w:rsidR="002C18C4" w:rsidRPr="005D778D" w:rsidRDefault="002C18C4" w:rsidP="001B10CD">
      <w:pPr>
        <w:tabs>
          <w:tab w:val="left" w:pos="8200"/>
        </w:tabs>
        <w:jc w:val="both"/>
        <w:rPr>
          <w:color w:val="000000"/>
          <w:sz w:val="28"/>
          <w:szCs w:val="28"/>
        </w:rPr>
      </w:pPr>
      <w:r w:rsidRPr="005D778D">
        <w:rPr>
          <w:color w:val="000000"/>
          <w:sz w:val="28"/>
          <w:szCs w:val="28"/>
        </w:rPr>
        <w:t xml:space="preserve">          О</w:t>
      </w:r>
      <w:r w:rsidRPr="005D778D">
        <w:rPr>
          <w:sz w:val="28"/>
          <w:szCs w:val="28"/>
        </w:rPr>
        <w:t xml:space="preserve">здоровление в загородных оздоровительных учреждениях </w:t>
      </w:r>
      <w:r w:rsidRPr="005D778D">
        <w:rPr>
          <w:color w:val="000000"/>
          <w:sz w:val="28"/>
          <w:szCs w:val="28"/>
        </w:rPr>
        <w:t>о</w:t>
      </w:r>
      <w:r w:rsidRPr="005D778D">
        <w:rPr>
          <w:sz w:val="28"/>
          <w:szCs w:val="28"/>
        </w:rPr>
        <w:t>существляется через посещение</w:t>
      </w:r>
      <w:r w:rsidRPr="005D778D">
        <w:rPr>
          <w:color w:val="000000"/>
          <w:sz w:val="28"/>
          <w:szCs w:val="28"/>
        </w:rPr>
        <w:t xml:space="preserve"> оздоровительного лагеря «Факел»  Минусинского района с общим охватом 16 учащихся и спортивно-оздоровительного комплекса «Зелёные горки» с общим охватом 2 учащихся.  </w:t>
      </w:r>
    </w:p>
    <w:p w:rsidR="002C18C4" w:rsidRPr="005D778D" w:rsidRDefault="002C18C4" w:rsidP="001B10CD">
      <w:pPr>
        <w:tabs>
          <w:tab w:val="left" w:pos="8080"/>
        </w:tabs>
        <w:jc w:val="both"/>
        <w:rPr>
          <w:sz w:val="28"/>
          <w:szCs w:val="28"/>
        </w:rPr>
      </w:pPr>
      <w:r w:rsidRPr="005D778D">
        <w:rPr>
          <w:sz w:val="28"/>
          <w:szCs w:val="28"/>
        </w:rPr>
        <w:t xml:space="preserve">           Особое место в летней кампании занимает организация временного трудоустройства несовершеннолетних. В 2013 году для несовершеннолетних было организовано 110 временных рабочих мест, на которых в летний период было трудоустроено 90 старшеклассников из 9-ти школ района.</w:t>
      </w:r>
    </w:p>
    <w:p w:rsidR="002C18C4" w:rsidRPr="005D778D" w:rsidRDefault="002C18C4" w:rsidP="001B10CD">
      <w:pPr>
        <w:tabs>
          <w:tab w:val="left" w:pos="8080"/>
        </w:tabs>
        <w:jc w:val="both"/>
        <w:rPr>
          <w:sz w:val="28"/>
          <w:szCs w:val="28"/>
        </w:rPr>
      </w:pPr>
      <w:r w:rsidRPr="005D778D">
        <w:rPr>
          <w:sz w:val="28"/>
          <w:szCs w:val="28"/>
        </w:rPr>
        <w:t xml:space="preserve">          Основными видами работ, выполняемыми подростками в рамках заключенных с ними срочных трудовых договоров в период летней кампании, являются благоустройство и озеленение территории школы и села, мелкие ремонтные и подсобные работы,  колка и складирование дров населению.</w:t>
      </w:r>
    </w:p>
    <w:p w:rsidR="002C18C4" w:rsidRPr="005D778D" w:rsidRDefault="002C18C4" w:rsidP="001B10CD">
      <w:pPr>
        <w:tabs>
          <w:tab w:val="left" w:pos="8400"/>
        </w:tabs>
        <w:jc w:val="both"/>
        <w:rPr>
          <w:sz w:val="28"/>
          <w:szCs w:val="28"/>
        </w:rPr>
      </w:pPr>
      <w:r w:rsidRPr="005D778D">
        <w:rPr>
          <w:sz w:val="28"/>
          <w:szCs w:val="28"/>
        </w:rPr>
        <w:t xml:space="preserve">           В летний период 2013 года при  общеобразовательных учреждениях района состоялись однодневные походы, с общим охватом 218 человек.</w:t>
      </w:r>
    </w:p>
    <w:p w:rsidR="002C18C4" w:rsidRPr="005D778D" w:rsidRDefault="002C18C4" w:rsidP="001B10CD">
      <w:pPr>
        <w:tabs>
          <w:tab w:val="left" w:pos="8200"/>
        </w:tabs>
        <w:jc w:val="both"/>
        <w:rPr>
          <w:sz w:val="28"/>
          <w:szCs w:val="28"/>
          <w:u w:val="single"/>
        </w:rPr>
      </w:pPr>
      <w:r w:rsidRPr="005D778D">
        <w:rPr>
          <w:sz w:val="28"/>
          <w:szCs w:val="28"/>
        </w:rPr>
        <w:t xml:space="preserve">          Организация  занятости детей от 14 до 18 лет в </w:t>
      </w:r>
      <w:bookmarkStart w:id="0" w:name="YANDEX_2"/>
      <w:bookmarkEnd w:id="0"/>
      <w:r w:rsidRPr="005D778D">
        <w:rPr>
          <w:rStyle w:val="highlighthighlightactive"/>
          <w:sz w:val="28"/>
          <w:szCs w:val="28"/>
        </w:rPr>
        <w:t> период </w:t>
      </w:r>
      <w:r w:rsidRPr="005D778D">
        <w:rPr>
          <w:sz w:val="28"/>
          <w:szCs w:val="28"/>
        </w:rPr>
        <w:t xml:space="preserve"> </w:t>
      </w:r>
      <w:bookmarkStart w:id="1" w:name="YANDEX_3"/>
      <w:bookmarkEnd w:id="1"/>
      <w:r w:rsidRPr="005D778D">
        <w:rPr>
          <w:rStyle w:val="highlighthighlightactive"/>
          <w:sz w:val="28"/>
          <w:szCs w:val="28"/>
        </w:rPr>
        <w:t> летних </w:t>
      </w:r>
      <w:r w:rsidRPr="005D778D">
        <w:rPr>
          <w:sz w:val="28"/>
          <w:szCs w:val="28"/>
        </w:rPr>
        <w:t xml:space="preserve"> каникул осуществля</w:t>
      </w:r>
      <w:bookmarkStart w:id="2" w:name="YANDEX_4"/>
      <w:bookmarkEnd w:id="2"/>
      <w:r w:rsidRPr="005D778D">
        <w:rPr>
          <w:sz w:val="28"/>
          <w:szCs w:val="28"/>
        </w:rPr>
        <w:t>ется и  через посещение</w:t>
      </w:r>
      <w:r w:rsidRPr="005D778D">
        <w:rPr>
          <w:rStyle w:val="highlighthighlightactive"/>
          <w:sz w:val="28"/>
          <w:szCs w:val="28"/>
        </w:rPr>
        <w:t> интенсивных </w:t>
      </w:r>
      <w:r w:rsidRPr="005D778D">
        <w:rPr>
          <w:sz w:val="28"/>
          <w:szCs w:val="28"/>
        </w:rPr>
        <w:t xml:space="preserve"> </w:t>
      </w:r>
      <w:bookmarkStart w:id="3" w:name="YANDEX_5"/>
      <w:bookmarkEnd w:id="3"/>
      <w:r w:rsidRPr="005D778D">
        <w:rPr>
          <w:rStyle w:val="highlighthighlightactive"/>
          <w:sz w:val="28"/>
          <w:szCs w:val="28"/>
        </w:rPr>
        <w:t xml:space="preserve"> школ на базе </w:t>
      </w:r>
      <w:r w:rsidRPr="005D778D">
        <w:rPr>
          <w:sz w:val="28"/>
          <w:szCs w:val="28"/>
        </w:rPr>
        <w:t>КГБАУ «ШКОЛА КОСМОНАВТИКИ» и МРЦ «Енисейский педагогический колледж».</w:t>
      </w:r>
    </w:p>
    <w:p w:rsidR="002C18C4" w:rsidRDefault="002C18C4" w:rsidP="001B10CD">
      <w:pPr>
        <w:tabs>
          <w:tab w:val="left" w:pos="3119"/>
        </w:tabs>
        <w:jc w:val="both"/>
        <w:rPr>
          <w:sz w:val="26"/>
          <w:szCs w:val="26"/>
        </w:rPr>
      </w:pPr>
    </w:p>
    <w:p w:rsidR="002C18C4" w:rsidRPr="004A70B9" w:rsidRDefault="002C18C4" w:rsidP="00DD23F6">
      <w:pPr>
        <w:jc w:val="center"/>
        <w:rPr>
          <w:sz w:val="28"/>
          <w:szCs w:val="28"/>
        </w:rPr>
      </w:pPr>
      <w:r w:rsidRPr="004A70B9">
        <w:rPr>
          <w:sz w:val="28"/>
          <w:szCs w:val="28"/>
        </w:rPr>
        <w:t xml:space="preserve">2.2. Основная цель, задачи </w:t>
      </w:r>
    </w:p>
    <w:p w:rsidR="002C18C4" w:rsidRPr="004A70B9" w:rsidRDefault="002C18C4" w:rsidP="00DD23F6">
      <w:pPr>
        <w:jc w:val="center"/>
        <w:rPr>
          <w:sz w:val="28"/>
          <w:szCs w:val="28"/>
        </w:rPr>
      </w:pPr>
      <w:r w:rsidRPr="004A70B9">
        <w:rPr>
          <w:sz w:val="28"/>
          <w:szCs w:val="28"/>
        </w:rPr>
        <w:t>и сроки выполнения подпрограммы, целевые индикаторы</w:t>
      </w:r>
    </w:p>
    <w:p w:rsidR="002C18C4" w:rsidRPr="004A70B9" w:rsidRDefault="002C18C4" w:rsidP="001F08BE">
      <w:pPr>
        <w:ind w:firstLine="851"/>
        <w:jc w:val="both"/>
        <w:rPr>
          <w:sz w:val="28"/>
          <w:szCs w:val="28"/>
        </w:rPr>
      </w:pPr>
      <w:r w:rsidRPr="004A70B9">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w:t>
      </w:r>
      <w:r>
        <w:rPr>
          <w:sz w:val="28"/>
          <w:szCs w:val="28"/>
        </w:rPr>
        <w:t xml:space="preserve"> позитивной социализации детей, отдыха и </w:t>
      </w:r>
      <w:r w:rsidRPr="004A70B9">
        <w:rPr>
          <w:sz w:val="28"/>
          <w:szCs w:val="28"/>
        </w:rPr>
        <w:t>оздоровления детей в летний период.</w:t>
      </w:r>
    </w:p>
    <w:p w:rsidR="002C18C4" w:rsidRPr="004A70B9" w:rsidRDefault="002C18C4" w:rsidP="00AF0AB6">
      <w:pPr>
        <w:spacing w:line="276" w:lineRule="auto"/>
        <w:ind w:left="-108" w:firstLine="959"/>
        <w:jc w:val="both"/>
        <w:rPr>
          <w:sz w:val="28"/>
          <w:szCs w:val="28"/>
        </w:rPr>
      </w:pPr>
      <w:r w:rsidRPr="004A70B9">
        <w:rPr>
          <w:sz w:val="28"/>
          <w:szCs w:val="28"/>
        </w:rPr>
        <w:t>Задачи:</w:t>
      </w:r>
    </w:p>
    <w:p w:rsidR="002C18C4" w:rsidRPr="002A226E" w:rsidRDefault="002C18C4" w:rsidP="00AF0AB6">
      <w:pPr>
        <w:ind w:firstLine="851"/>
        <w:jc w:val="both"/>
        <w:rPr>
          <w:sz w:val="28"/>
          <w:szCs w:val="28"/>
        </w:rPr>
      </w:pPr>
      <w:r w:rsidRPr="002A226E">
        <w:rPr>
          <w:sz w:val="28"/>
          <w:szCs w:val="28"/>
        </w:rPr>
        <w:t>1. обеспечить доступность дошкольного образования, соответствующего единому стандарту качества дошкольного образования;</w:t>
      </w:r>
    </w:p>
    <w:p w:rsidR="002C18C4" w:rsidRPr="002A226E" w:rsidRDefault="002C18C4" w:rsidP="00AF0AB6">
      <w:pPr>
        <w:ind w:firstLine="851"/>
        <w:jc w:val="both"/>
        <w:rPr>
          <w:sz w:val="28"/>
          <w:szCs w:val="28"/>
        </w:rPr>
      </w:pPr>
      <w:r w:rsidRPr="002A226E">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2C18C4" w:rsidRPr="002A226E" w:rsidRDefault="002C18C4" w:rsidP="00AF0AB6">
      <w:pPr>
        <w:ind w:firstLine="851"/>
        <w:jc w:val="both"/>
        <w:rPr>
          <w:sz w:val="28"/>
          <w:szCs w:val="28"/>
        </w:rPr>
      </w:pPr>
      <w:r w:rsidRPr="002A226E">
        <w:rPr>
          <w:sz w:val="28"/>
          <w:szCs w:val="28"/>
        </w:rPr>
        <w:t xml:space="preserve">3. обеспечить развитие </w:t>
      </w:r>
      <w:r>
        <w:rPr>
          <w:sz w:val="28"/>
          <w:szCs w:val="28"/>
        </w:rPr>
        <w:t>районной</w:t>
      </w:r>
      <w:r w:rsidRPr="002A226E">
        <w:rPr>
          <w:sz w:val="28"/>
          <w:szCs w:val="28"/>
        </w:rPr>
        <w:t xml:space="preserve">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2C18C4" w:rsidRPr="002A226E" w:rsidRDefault="002C18C4" w:rsidP="00AF0AB6">
      <w:pPr>
        <w:ind w:firstLine="851"/>
        <w:jc w:val="both"/>
        <w:rPr>
          <w:sz w:val="28"/>
          <w:szCs w:val="28"/>
        </w:rPr>
      </w:pPr>
      <w:r w:rsidRPr="002A226E">
        <w:rPr>
          <w:sz w:val="28"/>
          <w:szCs w:val="28"/>
        </w:rPr>
        <w:t>4. содействовать выявлению и поддержке одаренных детей;</w:t>
      </w:r>
    </w:p>
    <w:p w:rsidR="002C18C4" w:rsidRPr="002A226E" w:rsidRDefault="002C18C4" w:rsidP="00AF0AB6">
      <w:pPr>
        <w:ind w:firstLine="851"/>
        <w:jc w:val="both"/>
        <w:rPr>
          <w:sz w:val="28"/>
          <w:szCs w:val="28"/>
        </w:rPr>
      </w:pPr>
      <w:r w:rsidRPr="002A226E">
        <w:rPr>
          <w:sz w:val="28"/>
          <w:szCs w:val="28"/>
        </w:rPr>
        <w:t>5. обеспечить безопасный, качественный отдых и оздоровление детей.</w:t>
      </w:r>
    </w:p>
    <w:p w:rsidR="002C18C4" w:rsidRPr="002A226E" w:rsidRDefault="002C18C4" w:rsidP="00AF0AB6">
      <w:pPr>
        <w:ind w:firstLine="851"/>
        <w:jc w:val="both"/>
        <w:rPr>
          <w:sz w:val="28"/>
          <w:szCs w:val="28"/>
        </w:rPr>
      </w:pPr>
      <w:r>
        <w:rPr>
          <w:sz w:val="28"/>
          <w:szCs w:val="28"/>
        </w:rPr>
        <w:t>Сроки выполнения подпрограммы 2014-2016 годы</w:t>
      </w:r>
    </w:p>
    <w:p w:rsidR="002C18C4" w:rsidRPr="004A70B9" w:rsidRDefault="002C18C4" w:rsidP="00AF0AB6">
      <w:pPr>
        <w:ind w:firstLine="851"/>
        <w:jc w:val="both"/>
        <w:rPr>
          <w:sz w:val="28"/>
          <w:szCs w:val="28"/>
        </w:rPr>
      </w:pPr>
      <w:r w:rsidRPr="002A226E">
        <w:rPr>
          <w:sz w:val="28"/>
          <w:szCs w:val="28"/>
        </w:rPr>
        <w:t>Перечень целевых индикаторов подпрограммы представлен в</w:t>
      </w:r>
      <w:r w:rsidRPr="004A70B9">
        <w:rPr>
          <w:sz w:val="28"/>
          <w:szCs w:val="28"/>
        </w:rPr>
        <w:t xml:space="preserve"> приложении </w:t>
      </w:r>
      <w:r w:rsidRPr="003778A9">
        <w:rPr>
          <w:sz w:val="28"/>
          <w:szCs w:val="28"/>
        </w:rPr>
        <w:t>№ 1</w:t>
      </w:r>
      <w:r w:rsidRPr="004A70B9">
        <w:rPr>
          <w:sz w:val="28"/>
          <w:szCs w:val="28"/>
        </w:rPr>
        <w:t xml:space="preserve"> к подпрограмме </w:t>
      </w:r>
      <w:r>
        <w:rPr>
          <w:sz w:val="28"/>
          <w:szCs w:val="28"/>
        </w:rPr>
        <w:t>1</w:t>
      </w:r>
      <w:r w:rsidRPr="004A70B9">
        <w:rPr>
          <w:sz w:val="28"/>
          <w:szCs w:val="28"/>
        </w:rPr>
        <w:t xml:space="preserve"> «Развитие дошкольного, общего и дополнительного образования».</w:t>
      </w:r>
    </w:p>
    <w:p w:rsidR="002C18C4" w:rsidRPr="004A70B9" w:rsidRDefault="002C18C4" w:rsidP="0001560B">
      <w:pPr>
        <w:jc w:val="center"/>
        <w:rPr>
          <w:sz w:val="28"/>
          <w:szCs w:val="28"/>
        </w:rPr>
      </w:pPr>
    </w:p>
    <w:p w:rsidR="002C18C4" w:rsidRPr="004A70B9" w:rsidRDefault="002C18C4" w:rsidP="00DD23F6">
      <w:pPr>
        <w:jc w:val="center"/>
        <w:rPr>
          <w:sz w:val="28"/>
          <w:szCs w:val="28"/>
        </w:rPr>
      </w:pPr>
      <w:r w:rsidRPr="007C6A2D">
        <w:rPr>
          <w:sz w:val="28"/>
          <w:szCs w:val="28"/>
        </w:rPr>
        <w:t>2.3. Механизмы реализации подпрограммы</w:t>
      </w:r>
    </w:p>
    <w:p w:rsidR="002C18C4" w:rsidRDefault="002C18C4" w:rsidP="007C6A2D">
      <w:pPr>
        <w:ind w:firstLine="851"/>
        <w:jc w:val="both"/>
        <w:rPr>
          <w:sz w:val="28"/>
          <w:szCs w:val="28"/>
        </w:rPr>
      </w:pPr>
      <w:r w:rsidRPr="00D47A2B">
        <w:rPr>
          <w:sz w:val="28"/>
          <w:szCs w:val="28"/>
        </w:rPr>
        <w:t>Реализация подпрограммы осуществляется Районным</w:t>
      </w:r>
      <w:r>
        <w:rPr>
          <w:sz w:val="28"/>
          <w:szCs w:val="28"/>
        </w:rPr>
        <w:t xml:space="preserve"> отделом образования администрации Пировского района.</w:t>
      </w:r>
    </w:p>
    <w:p w:rsidR="002C18C4" w:rsidRPr="007C26BA" w:rsidRDefault="002C18C4" w:rsidP="00B8276B">
      <w:pPr>
        <w:autoSpaceDE w:val="0"/>
        <w:autoSpaceDN w:val="0"/>
        <w:adjustRightInd w:val="0"/>
        <w:ind w:firstLine="540"/>
        <w:jc w:val="both"/>
        <w:rPr>
          <w:sz w:val="28"/>
          <w:szCs w:val="28"/>
          <w:lang w:eastAsia="en-US"/>
        </w:rPr>
      </w:pPr>
    </w:p>
    <w:p w:rsidR="002C18C4" w:rsidRPr="007C26BA" w:rsidRDefault="002C18C4" w:rsidP="00DD23F6">
      <w:pPr>
        <w:jc w:val="center"/>
        <w:rPr>
          <w:sz w:val="28"/>
          <w:szCs w:val="28"/>
        </w:rPr>
      </w:pPr>
      <w:r w:rsidRPr="007C26BA">
        <w:rPr>
          <w:sz w:val="28"/>
          <w:szCs w:val="28"/>
        </w:rPr>
        <w:t xml:space="preserve">2.4. Управление подпрограммой </w:t>
      </w:r>
    </w:p>
    <w:p w:rsidR="002C18C4" w:rsidRPr="007C26BA" w:rsidRDefault="002C18C4" w:rsidP="00DD23F6">
      <w:pPr>
        <w:jc w:val="center"/>
        <w:rPr>
          <w:sz w:val="28"/>
          <w:szCs w:val="28"/>
        </w:rPr>
      </w:pPr>
      <w:r w:rsidRPr="007C26BA">
        <w:rPr>
          <w:sz w:val="28"/>
          <w:szCs w:val="28"/>
        </w:rPr>
        <w:t>и контроль за ходом ее выполнения</w:t>
      </w:r>
    </w:p>
    <w:p w:rsidR="002C18C4" w:rsidRDefault="002C18C4" w:rsidP="00974FA4">
      <w:pPr>
        <w:autoSpaceDE w:val="0"/>
        <w:autoSpaceDN w:val="0"/>
        <w:adjustRightInd w:val="0"/>
        <w:ind w:firstLine="709"/>
        <w:jc w:val="both"/>
        <w:rPr>
          <w:sz w:val="28"/>
          <w:szCs w:val="28"/>
          <w:lang w:eastAsia="en-US"/>
        </w:rPr>
      </w:pPr>
      <w:r w:rsidRPr="007C26BA">
        <w:rPr>
          <w:sz w:val="28"/>
          <w:szCs w:val="28"/>
          <w:lang w:eastAsia="en-US"/>
        </w:rPr>
        <w:t xml:space="preserve">Управление реализацией подпрограммы осуществляет </w:t>
      </w:r>
      <w:r>
        <w:rPr>
          <w:sz w:val="28"/>
          <w:szCs w:val="28"/>
          <w:lang w:eastAsia="en-US"/>
        </w:rPr>
        <w:t>Районный отдел образования администрации Пировского района.</w:t>
      </w:r>
    </w:p>
    <w:p w:rsidR="002C18C4" w:rsidRPr="007C26BA" w:rsidRDefault="002C18C4" w:rsidP="00974FA4">
      <w:pPr>
        <w:spacing w:line="276" w:lineRule="auto"/>
        <w:ind w:firstLine="851"/>
        <w:jc w:val="both"/>
        <w:rPr>
          <w:color w:val="000000"/>
          <w:sz w:val="28"/>
          <w:szCs w:val="28"/>
        </w:rPr>
      </w:pPr>
      <w:r w:rsidRPr="007C26BA">
        <w:rPr>
          <w:sz w:val="28"/>
          <w:szCs w:val="28"/>
        </w:rPr>
        <w:t xml:space="preserve">Контроль за ходом реализации подпрограммы осуществляют </w:t>
      </w:r>
      <w:r>
        <w:rPr>
          <w:color w:val="000000"/>
          <w:sz w:val="28"/>
          <w:szCs w:val="28"/>
        </w:rPr>
        <w:t>администрация Пировского района, финансовое управление администрации Пировского района</w:t>
      </w:r>
      <w:r w:rsidRPr="007C26BA">
        <w:rPr>
          <w:color w:val="000000"/>
          <w:sz w:val="28"/>
          <w:szCs w:val="28"/>
        </w:rPr>
        <w:t>.</w:t>
      </w:r>
    </w:p>
    <w:p w:rsidR="002C18C4" w:rsidRPr="0066273B" w:rsidRDefault="002C18C4" w:rsidP="003778A9">
      <w:pPr>
        <w:autoSpaceDE w:val="0"/>
        <w:autoSpaceDN w:val="0"/>
        <w:adjustRightInd w:val="0"/>
        <w:ind w:firstLine="540"/>
        <w:jc w:val="both"/>
        <w:rPr>
          <w:sz w:val="28"/>
          <w:szCs w:val="28"/>
          <w:lang w:eastAsia="en-US"/>
        </w:rPr>
      </w:pPr>
      <w:r>
        <w:rPr>
          <w:sz w:val="28"/>
          <w:szCs w:val="28"/>
          <w:lang w:eastAsia="en-US"/>
        </w:rPr>
        <w:t xml:space="preserve">Администрация Пировского района </w:t>
      </w:r>
      <w:r w:rsidRPr="007C26BA">
        <w:rPr>
          <w:sz w:val="28"/>
          <w:szCs w:val="28"/>
          <w:lang w:eastAsia="en-US"/>
        </w:rPr>
        <w:t>представля</w:t>
      </w:r>
      <w:r>
        <w:rPr>
          <w:sz w:val="28"/>
          <w:szCs w:val="28"/>
          <w:lang w:eastAsia="en-US"/>
        </w:rPr>
        <w:t>е</w:t>
      </w:r>
      <w:r w:rsidRPr="007C26BA">
        <w:rPr>
          <w:sz w:val="28"/>
          <w:szCs w:val="28"/>
          <w:lang w:eastAsia="en-US"/>
        </w:rPr>
        <w:t xml:space="preserve">т </w:t>
      </w:r>
      <w:r>
        <w:rPr>
          <w:sz w:val="28"/>
          <w:szCs w:val="28"/>
          <w:lang w:eastAsia="en-US"/>
        </w:rPr>
        <w:t>в Министерство образования и науки Красноярского края и</w:t>
      </w:r>
      <w:r w:rsidRPr="007C26BA">
        <w:rPr>
          <w:sz w:val="28"/>
          <w:szCs w:val="28"/>
          <w:lang w:eastAsia="en-US"/>
        </w:rPr>
        <w:t>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w:t>
      </w:r>
      <w:r>
        <w:rPr>
          <w:sz w:val="28"/>
          <w:szCs w:val="28"/>
          <w:lang w:eastAsia="en-US"/>
        </w:rPr>
        <w:t>ей Пировского района.</w:t>
      </w:r>
      <w:r w:rsidRPr="007C26BA">
        <w:rPr>
          <w:sz w:val="28"/>
          <w:szCs w:val="28"/>
          <w:lang w:eastAsia="en-US"/>
        </w:rPr>
        <w:t xml:space="preserve"> </w:t>
      </w:r>
    </w:p>
    <w:p w:rsidR="002C18C4" w:rsidRPr="007C26BA" w:rsidRDefault="002C18C4" w:rsidP="00594231">
      <w:pPr>
        <w:autoSpaceDE w:val="0"/>
        <w:autoSpaceDN w:val="0"/>
        <w:adjustRightInd w:val="0"/>
        <w:ind w:firstLine="540"/>
        <w:jc w:val="both"/>
        <w:rPr>
          <w:sz w:val="28"/>
          <w:szCs w:val="28"/>
          <w:lang w:eastAsia="en-US"/>
        </w:rPr>
      </w:pPr>
    </w:p>
    <w:p w:rsidR="002C18C4" w:rsidRPr="007C26BA" w:rsidRDefault="002C18C4" w:rsidP="00DD23F6">
      <w:pPr>
        <w:jc w:val="center"/>
        <w:rPr>
          <w:sz w:val="28"/>
          <w:szCs w:val="28"/>
        </w:rPr>
      </w:pPr>
      <w:r w:rsidRPr="007C26BA">
        <w:rPr>
          <w:sz w:val="28"/>
          <w:szCs w:val="28"/>
        </w:rPr>
        <w:t>2.5. Оценка социально-экономической эффективности</w:t>
      </w:r>
    </w:p>
    <w:p w:rsidR="002C18C4" w:rsidRPr="007C26BA" w:rsidRDefault="002C18C4" w:rsidP="00B97FD9">
      <w:pPr>
        <w:ind w:firstLine="851"/>
        <w:jc w:val="both"/>
        <w:rPr>
          <w:sz w:val="28"/>
          <w:szCs w:val="28"/>
        </w:rPr>
      </w:pPr>
      <w:r w:rsidRPr="007C26BA">
        <w:rPr>
          <w:sz w:val="28"/>
          <w:szCs w:val="28"/>
        </w:rPr>
        <w:t xml:space="preserve">Оценка социально-экономической эффективности проводится </w:t>
      </w:r>
      <w:r>
        <w:rPr>
          <w:sz w:val="28"/>
          <w:szCs w:val="28"/>
        </w:rPr>
        <w:t>Районным отделом образования администрации Пировского района</w:t>
      </w:r>
      <w:r w:rsidRPr="007C26BA">
        <w:rPr>
          <w:sz w:val="28"/>
          <w:szCs w:val="28"/>
        </w:rPr>
        <w:t>.</w:t>
      </w:r>
    </w:p>
    <w:p w:rsidR="002C18C4" w:rsidRPr="007C26BA" w:rsidRDefault="002C18C4" w:rsidP="00B97FD9">
      <w:pPr>
        <w:ind w:firstLine="851"/>
        <w:jc w:val="both"/>
        <w:rPr>
          <w:sz w:val="28"/>
          <w:szCs w:val="28"/>
          <w:lang w:eastAsia="en-US"/>
        </w:rPr>
      </w:pPr>
      <w:r w:rsidRPr="007C26BA">
        <w:rPr>
          <w:sz w:val="28"/>
          <w:szCs w:val="28"/>
        </w:rPr>
        <w:t xml:space="preserve">Обязательным условием эффективности программы является успешное выполнение </w:t>
      </w:r>
      <w:r w:rsidRPr="007C26BA">
        <w:rPr>
          <w:sz w:val="28"/>
          <w:szCs w:val="28"/>
          <w:lang w:eastAsia="en-US"/>
        </w:rPr>
        <w:t>целевых индикаторов и показателей подпрограммы</w:t>
      </w:r>
      <w:r>
        <w:rPr>
          <w:sz w:val="28"/>
          <w:szCs w:val="28"/>
          <w:lang w:eastAsia="en-US"/>
        </w:rPr>
        <w:t xml:space="preserve"> (приложение </w:t>
      </w:r>
      <w:r w:rsidRPr="003778A9">
        <w:rPr>
          <w:sz w:val="28"/>
          <w:szCs w:val="28"/>
          <w:lang w:eastAsia="en-US"/>
        </w:rPr>
        <w:t>№ 1</w:t>
      </w:r>
      <w:r>
        <w:rPr>
          <w:sz w:val="28"/>
          <w:szCs w:val="28"/>
          <w:lang w:eastAsia="en-US"/>
        </w:rPr>
        <w:t xml:space="preserve"> к подпрограмме)</w:t>
      </w:r>
      <w:r w:rsidRPr="007C26BA">
        <w:rPr>
          <w:sz w:val="28"/>
          <w:szCs w:val="28"/>
          <w:lang w:eastAsia="en-US"/>
        </w:rPr>
        <w:t>, а также мероприятий в установленные сроки.</w:t>
      </w:r>
    </w:p>
    <w:p w:rsidR="002C18C4" w:rsidRDefault="002C18C4" w:rsidP="00DD23F6">
      <w:pPr>
        <w:jc w:val="center"/>
        <w:rPr>
          <w:sz w:val="28"/>
          <w:szCs w:val="28"/>
        </w:rPr>
      </w:pPr>
    </w:p>
    <w:p w:rsidR="002C18C4" w:rsidRPr="007C26BA" w:rsidRDefault="002C18C4" w:rsidP="00DD23F6">
      <w:pPr>
        <w:jc w:val="center"/>
        <w:rPr>
          <w:sz w:val="28"/>
          <w:szCs w:val="28"/>
        </w:rPr>
      </w:pPr>
      <w:r w:rsidRPr="007C26BA">
        <w:rPr>
          <w:sz w:val="28"/>
          <w:szCs w:val="28"/>
        </w:rPr>
        <w:t>2.6. Мероприятия подпрограммы</w:t>
      </w:r>
    </w:p>
    <w:p w:rsidR="002C18C4" w:rsidRPr="007C26BA" w:rsidRDefault="002C18C4" w:rsidP="00966632">
      <w:pPr>
        <w:ind w:firstLine="851"/>
        <w:jc w:val="both"/>
        <w:rPr>
          <w:sz w:val="28"/>
          <w:szCs w:val="28"/>
        </w:rPr>
      </w:pPr>
      <w:r w:rsidRPr="007C26BA">
        <w:rPr>
          <w:sz w:val="28"/>
          <w:szCs w:val="28"/>
        </w:rPr>
        <w:t xml:space="preserve">Мероприятия подпрограммы представлены в </w:t>
      </w:r>
      <w:r w:rsidRPr="003778A9">
        <w:rPr>
          <w:sz w:val="28"/>
          <w:szCs w:val="28"/>
        </w:rPr>
        <w:t>приложении № 2</w:t>
      </w:r>
      <w:r w:rsidRPr="007C26BA">
        <w:rPr>
          <w:sz w:val="28"/>
          <w:szCs w:val="28"/>
        </w:rPr>
        <w:t xml:space="preserve"> к подпрограмме </w:t>
      </w:r>
      <w:r>
        <w:rPr>
          <w:sz w:val="28"/>
          <w:szCs w:val="28"/>
        </w:rPr>
        <w:t>1</w:t>
      </w:r>
      <w:r w:rsidRPr="007C26BA">
        <w:rPr>
          <w:sz w:val="28"/>
          <w:szCs w:val="28"/>
        </w:rPr>
        <w:t xml:space="preserve"> «Развитие дошкольного, общего и дополнительного образования детей».</w:t>
      </w:r>
    </w:p>
    <w:p w:rsidR="002C18C4" w:rsidRPr="007C26BA" w:rsidRDefault="002C18C4" w:rsidP="00DD23F6">
      <w:pPr>
        <w:jc w:val="center"/>
        <w:rPr>
          <w:sz w:val="28"/>
          <w:szCs w:val="28"/>
        </w:rPr>
      </w:pPr>
    </w:p>
    <w:p w:rsidR="002C18C4" w:rsidRPr="007C26BA" w:rsidRDefault="002C18C4" w:rsidP="00DD23F6">
      <w:pPr>
        <w:jc w:val="center"/>
        <w:rPr>
          <w:sz w:val="28"/>
          <w:szCs w:val="28"/>
        </w:rPr>
      </w:pPr>
      <w:r w:rsidRPr="007C26BA">
        <w:rPr>
          <w:sz w:val="28"/>
          <w:szCs w:val="28"/>
        </w:rPr>
        <w:t xml:space="preserve">2.7. Обоснование финансовых, материальных и трудовых затрат </w:t>
      </w:r>
    </w:p>
    <w:p w:rsidR="002C18C4" w:rsidRPr="007C26BA" w:rsidRDefault="002C18C4" w:rsidP="00DD23F6">
      <w:pPr>
        <w:jc w:val="center"/>
        <w:rPr>
          <w:sz w:val="28"/>
          <w:szCs w:val="28"/>
        </w:rPr>
      </w:pPr>
      <w:r w:rsidRPr="007C26BA">
        <w:rPr>
          <w:sz w:val="28"/>
          <w:szCs w:val="28"/>
        </w:rPr>
        <w:t>(ресурсное обеспечение подпрограммы)</w:t>
      </w:r>
    </w:p>
    <w:p w:rsidR="002C18C4" w:rsidRPr="00062E58" w:rsidRDefault="002C18C4" w:rsidP="00062E58">
      <w:pPr>
        <w:spacing w:line="276" w:lineRule="auto"/>
        <w:ind w:firstLine="708"/>
        <w:jc w:val="both"/>
        <w:rPr>
          <w:sz w:val="28"/>
          <w:szCs w:val="28"/>
        </w:rPr>
      </w:pPr>
      <w:r w:rsidRPr="00062E58">
        <w:rPr>
          <w:sz w:val="28"/>
          <w:szCs w:val="28"/>
        </w:rPr>
        <w:t>Подпрограмма финансируется за счет средств краевого и районного бюджетов.</w:t>
      </w:r>
    </w:p>
    <w:p w:rsidR="002C18C4" w:rsidRPr="00062E58" w:rsidRDefault="002C18C4" w:rsidP="00062E58">
      <w:pPr>
        <w:spacing w:line="276" w:lineRule="auto"/>
        <w:jc w:val="both"/>
        <w:rPr>
          <w:sz w:val="28"/>
          <w:szCs w:val="28"/>
        </w:rPr>
      </w:pPr>
      <w:r w:rsidRPr="00062E58">
        <w:rPr>
          <w:sz w:val="28"/>
          <w:szCs w:val="28"/>
        </w:rPr>
        <w:t>Объем финансирования подпрограммы составит 441405,6 тыс. рублей, в том числе:</w:t>
      </w:r>
    </w:p>
    <w:p w:rsidR="002C18C4" w:rsidRPr="00062E58" w:rsidRDefault="002C18C4" w:rsidP="00062E58">
      <w:pPr>
        <w:spacing w:line="276" w:lineRule="auto"/>
        <w:ind w:firstLine="708"/>
        <w:jc w:val="both"/>
        <w:rPr>
          <w:sz w:val="28"/>
          <w:szCs w:val="28"/>
        </w:rPr>
      </w:pPr>
      <w:r w:rsidRPr="00062E58">
        <w:rPr>
          <w:sz w:val="28"/>
          <w:szCs w:val="28"/>
        </w:rPr>
        <w:t xml:space="preserve">2014 год – 146299,3 тыс. рублей, в том числе за счет средств краевого бюджета − 91679,3 тыс. рублей, за счет районного бюджета – 54620,01 тыс. рублей; </w:t>
      </w:r>
    </w:p>
    <w:p w:rsidR="002C18C4" w:rsidRPr="00062E58" w:rsidRDefault="002C18C4" w:rsidP="00062E58">
      <w:pPr>
        <w:spacing w:line="276" w:lineRule="auto"/>
        <w:ind w:firstLine="708"/>
        <w:jc w:val="both"/>
        <w:rPr>
          <w:sz w:val="28"/>
          <w:szCs w:val="28"/>
        </w:rPr>
      </w:pPr>
      <w:r w:rsidRPr="00062E58">
        <w:rPr>
          <w:sz w:val="28"/>
          <w:szCs w:val="28"/>
        </w:rPr>
        <w:t>2015 год – 147553,20 тыс. рублей, в том числе за счет средств краевого бюджета – 92082,9 тыс. рублей, за счет районного бюджета – 55470,26 тыс. рублей;</w:t>
      </w:r>
    </w:p>
    <w:p w:rsidR="002C18C4" w:rsidRDefault="002C18C4" w:rsidP="00062E58">
      <w:pPr>
        <w:autoSpaceDE w:val="0"/>
        <w:autoSpaceDN w:val="0"/>
        <w:adjustRightInd w:val="0"/>
        <w:ind w:firstLine="851"/>
        <w:jc w:val="both"/>
        <w:rPr>
          <w:sz w:val="28"/>
          <w:szCs w:val="28"/>
          <w:lang w:eastAsia="en-US"/>
        </w:rPr>
      </w:pPr>
      <w:r w:rsidRPr="00062E58">
        <w:rPr>
          <w:sz w:val="28"/>
          <w:szCs w:val="28"/>
        </w:rPr>
        <w:t>2016 год – 147553,20 тыс. рублей, в том числе за счет средств краевого бюджета – 92043,9 тыс. рублей, за счет районного бюджета – 55410,16 тыс. рублей</w:t>
      </w:r>
    </w:p>
    <w:p w:rsidR="002C18C4" w:rsidRDefault="002C18C4" w:rsidP="00966632">
      <w:pPr>
        <w:autoSpaceDE w:val="0"/>
        <w:autoSpaceDN w:val="0"/>
        <w:adjustRightInd w:val="0"/>
        <w:ind w:firstLine="851"/>
        <w:jc w:val="both"/>
        <w:rPr>
          <w:sz w:val="28"/>
          <w:szCs w:val="28"/>
          <w:lang w:eastAsia="en-US"/>
        </w:rPr>
      </w:pPr>
    </w:p>
    <w:p w:rsidR="002C18C4" w:rsidRDefault="002C18C4" w:rsidP="00926389">
      <w:pPr>
        <w:autoSpaceDE w:val="0"/>
        <w:autoSpaceDN w:val="0"/>
        <w:adjustRightInd w:val="0"/>
        <w:jc w:val="both"/>
        <w:rPr>
          <w:sz w:val="28"/>
          <w:szCs w:val="28"/>
          <w:lang w:eastAsia="en-US"/>
        </w:rPr>
      </w:pPr>
      <w:r>
        <w:rPr>
          <w:sz w:val="28"/>
          <w:szCs w:val="28"/>
          <w:lang w:eastAsia="en-US"/>
        </w:rPr>
        <w:t>Начальник Районного отдела образования</w:t>
      </w:r>
    </w:p>
    <w:p w:rsidR="002C18C4" w:rsidRDefault="002C18C4" w:rsidP="00926389">
      <w:pPr>
        <w:autoSpaceDE w:val="0"/>
        <w:autoSpaceDN w:val="0"/>
        <w:adjustRightInd w:val="0"/>
        <w:jc w:val="both"/>
        <w:rPr>
          <w:sz w:val="28"/>
          <w:szCs w:val="28"/>
          <w:lang w:eastAsia="en-US"/>
        </w:rPr>
      </w:pPr>
      <w:r>
        <w:rPr>
          <w:sz w:val="28"/>
          <w:szCs w:val="28"/>
          <w:lang w:eastAsia="en-US"/>
        </w:rPr>
        <w:t xml:space="preserve">администрации Пировского района </w:t>
      </w:r>
      <w:r>
        <w:rPr>
          <w:sz w:val="28"/>
          <w:szCs w:val="28"/>
          <w:lang w:eastAsia="en-US"/>
        </w:rPr>
        <w:tab/>
      </w:r>
      <w:r>
        <w:rPr>
          <w:sz w:val="28"/>
          <w:szCs w:val="28"/>
          <w:lang w:eastAsia="en-US"/>
        </w:rPr>
        <w:tab/>
      </w:r>
      <w:r>
        <w:rPr>
          <w:sz w:val="28"/>
          <w:szCs w:val="28"/>
          <w:lang w:eastAsia="en-US"/>
        </w:rPr>
        <w:tab/>
      </w:r>
      <w:r>
        <w:rPr>
          <w:sz w:val="28"/>
          <w:szCs w:val="28"/>
          <w:lang w:eastAsia="en-US"/>
        </w:rPr>
        <w:tab/>
        <w:t xml:space="preserve">           И.С. Вагнер</w:t>
      </w:r>
    </w:p>
    <w:sectPr w:rsidR="002C18C4" w:rsidSect="00062E58">
      <w:headerReference w:type="default" r:id="rId7"/>
      <w:pgSz w:w="11906" w:h="16838"/>
      <w:pgMar w:top="1134" w:right="850" w:bottom="719" w:left="13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C4" w:rsidRDefault="002C18C4" w:rsidP="00996AF1">
      <w:r>
        <w:separator/>
      </w:r>
    </w:p>
  </w:endnote>
  <w:endnote w:type="continuationSeparator" w:id="1">
    <w:p w:rsidR="002C18C4" w:rsidRDefault="002C18C4" w:rsidP="00996A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C4" w:rsidRDefault="002C18C4" w:rsidP="00996AF1">
      <w:r>
        <w:separator/>
      </w:r>
    </w:p>
  </w:footnote>
  <w:footnote w:type="continuationSeparator" w:id="1">
    <w:p w:rsidR="002C18C4" w:rsidRDefault="002C18C4" w:rsidP="00996A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8C4" w:rsidRDefault="002C18C4">
    <w:pPr>
      <w:pStyle w:val="Header"/>
      <w:jc w:val="center"/>
    </w:pPr>
    <w:fldSimple w:instr=" PAGE   \* MERGEFORMAT ">
      <w:r>
        <w:rPr>
          <w:noProof/>
        </w:rPr>
        <w:t>2</w:t>
      </w:r>
    </w:fldSimple>
  </w:p>
  <w:p w:rsidR="002C18C4" w:rsidRDefault="002C18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1C88F0"/>
    <w:lvl w:ilvl="0">
      <w:start w:val="1"/>
      <w:numFmt w:val="decimal"/>
      <w:lvlText w:val="%1."/>
      <w:lvlJc w:val="left"/>
      <w:pPr>
        <w:tabs>
          <w:tab w:val="num" w:pos="1492"/>
        </w:tabs>
        <w:ind w:left="1492" w:hanging="360"/>
      </w:pPr>
    </w:lvl>
  </w:abstractNum>
  <w:abstractNum w:abstractNumId="1">
    <w:nsid w:val="FFFFFF7D"/>
    <w:multiLevelType w:val="singleLevel"/>
    <w:tmpl w:val="AC607DFE"/>
    <w:lvl w:ilvl="0">
      <w:start w:val="1"/>
      <w:numFmt w:val="decimal"/>
      <w:lvlText w:val="%1."/>
      <w:lvlJc w:val="left"/>
      <w:pPr>
        <w:tabs>
          <w:tab w:val="num" w:pos="1209"/>
        </w:tabs>
        <w:ind w:left="1209" w:hanging="360"/>
      </w:pPr>
    </w:lvl>
  </w:abstractNum>
  <w:abstractNum w:abstractNumId="2">
    <w:nsid w:val="FFFFFF7E"/>
    <w:multiLevelType w:val="singleLevel"/>
    <w:tmpl w:val="7E8C4B66"/>
    <w:lvl w:ilvl="0">
      <w:start w:val="1"/>
      <w:numFmt w:val="decimal"/>
      <w:lvlText w:val="%1."/>
      <w:lvlJc w:val="left"/>
      <w:pPr>
        <w:tabs>
          <w:tab w:val="num" w:pos="926"/>
        </w:tabs>
        <w:ind w:left="926" w:hanging="360"/>
      </w:pPr>
    </w:lvl>
  </w:abstractNum>
  <w:abstractNum w:abstractNumId="3">
    <w:nsid w:val="FFFFFF7F"/>
    <w:multiLevelType w:val="singleLevel"/>
    <w:tmpl w:val="A3BCD91A"/>
    <w:lvl w:ilvl="0">
      <w:start w:val="1"/>
      <w:numFmt w:val="decimal"/>
      <w:lvlText w:val="%1."/>
      <w:lvlJc w:val="left"/>
      <w:pPr>
        <w:tabs>
          <w:tab w:val="num" w:pos="643"/>
        </w:tabs>
        <w:ind w:left="643" w:hanging="360"/>
      </w:pPr>
    </w:lvl>
  </w:abstractNum>
  <w:abstractNum w:abstractNumId="4">
    <w:nsid w:val="FFFFFF80"/>
    <w:multiLevelType w:val="singleLevel"/>
    <w:tmpl w:val="C5AC103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23A22D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DEC08B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97F4D38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ABC14A4"/>
    <w:lvl w:ilvl="0">
      <w:start w:val="1"/>
      <w:numFmt w:val="decimal"/>
      <w:lvlText w:val="%1."/>
      <w:lvlJc w:val="left"/>
      <w:pPr>
        <w:tabs>
          <w:tab w:val="num" w:pos="360"/>
        </w:tabs>
        <w:ind w:left="360" w:hanging="360"/>
      </w:pPr>
    </w:lvl>
  </w:abstractNum>
  <w:abstractNum w:abstractNumId="9">
    <w:nsid w:val="FFFFFF89"/>
    <w:multiLevelType w:val="singleLevel"/>
    <w:tmpl w:val="B0289ED6"/>
    <w:lvl w:ilvl="0">
      <w:start w:val="1"/>
      <w:numFmt w:val="bullet"/>
      <w:lvlText w:val=""/>
      <w:lvlJc w:val="left"/>
      <w:pPr>
        <w:tabs>
          <w:tab w:val="num" w:pos="360"/>
        </w:tabs>
        <w:ind w:left="360" w:hanging="360"/>
      </w:pPr>
      <w:rPr>
        <w:rFonts w:ascii="Symbol" w:hAnsi="Symbol" w:cs="Symbol" w:hint="default"/>
      </w:rPr>
    </w:lvl>
  </w:abstractNum>
  <w:abstractNum w:abstractNumId="10">
    <w:nsid w:val="06F76DD0"/>
    <w:multiLevelType w:val="multilevel"/>
    <w:tmpl w:val="306E55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0C333249"/>
    <w:multiLevelType w:val="multilevel"/>
    <w:tmpl w:val="8DDE2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E7B36E5"/>
    <w:multiLevelType w:val="hybridMultilevel"/>
    <w:tmpl w:val="2256B24E"/>
    <w:lvl w:ilvl="0" w:tplc="C5FE4128">
      <w:start w:val="1"/>
      <w:numFmt w:val="decimal"/>
      <w:lvlText w:val="%1."/>
      <w:lvlJc w:val="left"/>
      <w:pPr>
        <w:tabs>
          <w:tab w:val="num" w:pos="360"/>
        </w:tabs>
        <w:ind w:left="360" w:hanging="360"/>
      </w:pPr>
      <w:rPr>
        <w:rFonts w:ascii="Tahoma" w:hAnsi="Tahoma" w:cs="Tahoma" w:hint="default"/>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16957D91"/>
    <w:multiLevelType w:val="hybridMultilevel"/>
    <w:tmpl w:val="9CA4C58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1B58448C"/>
    <w:multiLevelType w:val="hybridMultilevel"/>
    <w:tmpl w:val="97066D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166E9D"/>
    <w:multiLevelType w:val="hybridMultilevel"/>
    <w:tmpl w:val="58D415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5002415"/>
    <w:multiLevelType w:val="hybridMultilevel"/>
    <w:tmpl w:val="73A4FC0E"/>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2EDB449F"/>
    <w:multiLevelType w:val="hybridMultilevel"/>
    <w:tmpl w:val="1D1C2D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B7262C"/>
    <w:multiLevelType w:val="multilevel"/>
    <w:tmpl w:val="5B868726"/>
    <w:lvl w:ilvl="0">
      <w:start w:val="1"/>
      <w:numFmt w:val="bullet"/>
      <w:lvlText w:val="o"/>
      <w:lvlJc w:val="left"/>
      <w:pPr>
        <w:tabs>
          <w:tab w:val="num" w:pos="720"/>
        </w:tabs>
        <w:ind w:left="720" w:hanging="360"/>
      </w:pPr>
      <w:rPr>
        <w:rFonts w:ascii="Courier New" w:hAnsi="Courier New" w:cs="Courier New" w:hint="default"/>
        <w:sz w:val="20"/>
        <w:szCs w:val="20"/>
      </w:r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bullet"/>
      <w:lvlText w:val="o"/>
      <w:lvlJc w:val="left"/>
      <w:pPr>
        <w:tabs>
          <w:tab w:val="num" w:pos="2880"/>
        </w:tabs>
        <w:ind w:left="2880" w:hanging="360"/>
      </w:pPr>
      <w:rPr>
        <w:rFonts w:ascii="Courier New" w:hAnsi="Courier New" w:cs="Courier New" w:hint="default"/>
        <w:sz w:val="20"/>
        <w:szCs w:val="20"/>
      </w:rPr>
    </w:lvl>
    <w:lvl w:ilvl="4">
      <w:start w:val="1"/>
      <w:numFmt w:val="bullet"/>
      <w:lvlText w:val="o"/>
      <w:lvlJc w:val="left"/>
      <w:pPr>
        <w:tabs>
          <w:tab w:val="num" w:pos="3600"/>
        </w:tabs>
        <w:ind w:left="3600" w:hanging="360"/>
      </w:pPr>
      <w:rPr>
        <w:rFonts w:ascii="Courier New" w:hAnsi="Courier New" w:cs="Courier New" w:hint="default"/>
        <w:sz w:val="20"/>
        <w:szCs w:val="20"/>
      </w:rPr>
    </w:lvl>
    <w:lvl w:ilvl="5">
      <w:start w:val="1"/>
      <w:numFmt w:val="bullet"/>
      <w:lvlText w:val="o"/>
      <w:lvlJc w:val="left"/>
      <w:pPr>
        <w:tabs>
          <w:tab w:val="num" w:pos="4320"/>
        </w:tabs>
        <w:ind w:left="4320" w:hanging="360"/>
      </w:pPr>
      <w:rPr>
        <w:rFonts w:ascii="Courier New" w:hAnsi="Courier New" w:cs="Courier New" w:hint="default"/>
        <w:sz w:val="20"/>
        <w:szCs w:val="20"/>
      </w:rPr>
    </w:lvl>
    <w:lvl w:ilvl="6">
      <w:start w:val="1"/>
      <w:numFmt w:val="bullet"/>
      <w:lvlText w:val="o"/>
      <w:lvlJc w:val="left"/>
      <w:pPr>
        <w:tabs>
          <w:tab w:val="num" w:pos="5040"/>
        </w:tabs>
        <w:ind w:left="5040" w:hanging="360"/>
      </w:pPr>
      <w:rPr>
        <w:rFonts w:ascii="Courier New" w:hAnsi="Courier New" w:cs="Courier New" w:hint="default"/>
        <w:sz w:val="20"/>
        <w:szCs w:val="20"/>
      </w:rPr>
    </w:lvl>
    <w:lvl w:ilvl="7">
      <w:start w:val="1"/>
      <w:numFmt w:val="bullet"/>
      <w:lvlText w:val="o"/>
      <w:lvlJc w:val="left"/>
      <w:pPr>
        <w:tabs>
          <w:tab w:val="num" w:pos="5760"/>
        </w:tabs>
        <w:ind w:left="5760" w:hanging="360"/>
      </w:pPr>
      <w:rPr>
        <w:rFonts w:ascii="Courier New" w:hAnsi="Courier New" w:cs="Courier New" w:hint="default"/>
        <w:sz w:val="20"/>
        <w:szCs w:val="20"/>
      </w:rPr>
    </w:lvl>
    <w:lvl w:ilvl="8">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19">
    <w:nsid w:val="36C90AF2"/>
    <w:multiLevelType w:val="multilevel"/>
    <w:tmpl w:val="2430B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A854017"/>
    <w:multiLevelType w:val="hybridMultilevel"/>
    <w:tmpl w:val="58202598"/>
    <w:lvl w:ilvl="0" w:tplc="45F64E90">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FD30CBB"/>
    <w:multiLevelType w:val="hybridMultilevel"/>
    <w:tmpl w:val="D8F23B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CC9660C"/>
    <w:multiLevelType w:val="hybridMultilevel"/>
    <w:tmpl w:val="907EDD34"/>
    <w:lvl w:ilvl="0" w:tplc="30546844">
      <w:start w:val="1"/>
      <w:numFmt w:val="decimal"/>
      <w:lvlText w:val="%1."/>
      <w:lvlJc w:val="left"/>
      <w:pPr>
        <w:ind w:left="252" w:hanging="360"/>
      </w:pPr>
      <w:rPr>
        <w:rFonts w:hint="default"/>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23">
    <w:nsid w:val="629D6FB7"/>
    <w:multiLevelType w:val="hybridMultilevel"/>
    <w:tmpl w:val="5E72980E"/>
    <w:lvl w:ilvl="0" w:tplc="FCD2C9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77802C58"/>
    <w:multiLevelType w:val="hybridMultilevel"/>
    <w:tmpl w:val="D76CE8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14"/>
  </w:num>
  <w:num w:numId="3">
    <w:abstractNumId w:val="22"/>
  </w:num>
  <w:num w:numId="4">
    <w:abstractNumId w:val="23"/>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24"/>
  </w:num>
  <w:num w:numId="19">
    <w:abstractNumId w:val="18"/>
    <w:lvlOverride w:ilvl="0">
      <w:lvl w:ilvl="0">
        <w:numFmt w:val="bullet"/>
        <w:lvlText w:val=""/>
        <w:lvlJc w:val="left"/>
        <w:pPr>
          <w:tabs>
            <w:tab w:val="num" w:pos="720"/>
          </w:tabs>
          <w:ind w:left="720" w:hanging="360"/>
        </w:pPr>
        <w:rPr>
          <w:rFonts w:ascii="Symbol" w:hAnsi="Symbol" w:cs="Symbol" w:hint="default"/>
          <w:sz w:val="20"/>
          <w:szCs w:val="20"/>
        </w:rPr>
      </w:lvl>
    </w:lvlOverride>
  </w:num>
  <w:num w:numId="20">
    <w:abstractNumId w:val="19"/>
  </w:num>
  <w:num w:numId="21">
    <w:abstractNumId w:val="11"/>
  </w:num>
  <w:num w:numId="22">
    <w:abstractNumId w:val="10"/>
  </w:num>
  <w:num w:numId="23">
    <w:abstractNumId w:val="12"/>
  </w:num>
  <w:num w:numId="24">
    <w:abstractNumId w:val="20"/>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4CA"/>
    <w:rsid w:val="0000015F"/>
    <w:rsid w:val="00000FAD"/>
    <w:rsid w:val="00003736"/>
    <w:rsid w:val="0000550C"/>
    <w:rsid w:val="00005F39"/>
    <w:rsid w:val="00005FC8"/>
    <w:rsid w:val="00006EE6"/>
    <w:rsid w:val="0000756C"/>
    <w:rsid w:val="00007D6B"/>
    <w:rsid w:val="00010027"/>
    <w:rsid w:val="000104E1"/>
    <w:rsid w:val="00011248"/>
    <w:rsid w:val="00012E9A"/>
    <w:rsid w:val="0001469B"/>
    <w:rsid w:val="00014ABB"/>
    <w:rsid w:val="0001560B"/>
    <w:rsid w:val="00016010"/>
    <w:rsid w:val="00017523"/>
    <w:rsid w:val="00017789"/>
    <w:rsid w:val="00017E63"/>
    <w:rsid w:val="00020553"/>
    <w:rsid w:val="00020869"/>
    <w:rsid w:val="000221C0"/>
    <w:rsid w:val="00022DCE"/>
    <w:rsid w:val="0002418E"/>
    <w:rsid w:val="000244E0"/>
    <w:rsid w:val="0002467F"/>
    <w:rsid w:val="00024AFE"/>
    <w:rsid w:val="00024F8B"/>
    <w:rsid w:val="0002579D"/>
    <w:rsid w:val="00025A25"/>
    <w:rsid w:val="000271A4"/>
    <w:rsid w:val="000271AB"/>
    <w:rsid w:val="00027611"/>
    <w:rsid w:val="00027CEB"/>
    <w:rsid w:val="00030366"/>
    <w:rsid w:val="00031349"/>
    <w:rsid w:val="0003283F"/>
    <w:rsid w:val="000335A1"/>
    <w:rsid w:val="0003393D"/>
    <w:rsid w:val="00034720"/>
    <w:rsid w:val="00034BEC"/>
    <w:rsid w:val="00034EC0"/>
    <w:rsid w:val="00035C9B"/>
    <w:rsid w:val="00040C43"/>
    <w:rsid w:val="00041C8A"/>
    <w:rsid w:val="000425CD"/>
    <w:rsid w:val="00042849"/>
    <w:rsid w:val="00042D98"/>
    <w:rsid w:val="00044894"/>
    <w:rsid w:val="00045556"/>
    <w:rsid w:val="00046BE4"/>
    <w:rsid w:val="00046C93"/>
    <w:rsid w:val="00047700"/>
    <w:rsid w:val="00047A51"/>
    <w:rsid w:val="00050152"/>
    <w:rsid w:val="00050686"/>
    <w:rsid w:val="00050B89"/>
    <w:rsid w:val="00052D38"/>
    <w:rsid w:val="00053081"/>
    <w:rsid w:val="000539EB"/>
    <w:rsid w:val="00054215"/>
    <w:rsid w:val="000548AD"/>
    <w:rsid w:val="000548F6"/>
    <w:rsid w:val="00055A58"/>
    <w:rsid w:val="00056AD2"/>
    <w:rsid w:val="00056B62"/>
    <w:rsid w:val="000577A6"/>
    <w:rsid w:val="000604CF"/>
    <w:rsid w:val="0006077A"/>
    <w:rsid w:val="00062E58"/>
    <w:rsid w:val="000630E1"/>
    <w:rsid w:val="00063C8A"/>
    <w:rsid w:val="000643AF"/>
    <w:rsid w:val="0006440F"/>
    <w:rsid w:val="000647A6"/>
    <w:rsid w:val="00064F94"/>
    <w:rsid w:val="00065911"/>
    <w:rsid w:val="00065AFD"/>
    <w:rsid w:val="00066BAA"/>
    <w:rsid w:val="0006742B"/>
    <w:rsid w:val="000677AB"/>
    <w:rsid w:val="000679EA"/>
    <w:rsid w:val="00067A0B"/>
    <w:rsid w:val="00070097"/>
    <w:rsid w:val="00070433"/>
    <w:rsid w:val="0007145A"/>
    <w:rsid w:val="000714D8"/>
    <w:rsid w:val="000733D8"/>
    <w:rsid w:val="00074103"/>
    <w:rsid w:val="00074B81"/>
    <w:rsid w:val="00075597"/>
    <w:rsid w:val="00075B25"/>
    <w:rsid w:val="000777A3"/>
    <w:rsid w:val="000823A5"/>
    <w:rsid w:val="00083C1B"/>
    <w:rsid w:val="00083FAA"/>
    <w:rsid w:val="00084B4B"/>
    <w:rsid w:val="00085A3F"/>
    <w:rsid w:val="0008751B"/>
    <w:rsid w:val="0008775D"/>
    <w:rsid w:val="00087C69"/>
    <w:rsid w:val="00092315"/>
    <w:rsid w:val="0009246B"/>
    <w:rsid w:val="00092C28"/>
    <w:rsid w:val="0009478D"/>
    <w:rsid w:val="00094821"/>
    <w:rsid w:val="00094C05"/>
    <w:rsid w:val="00094ECD"/>
    <w:rsid w:val="00094F05"/>
    <w:rsid w:val="00095782"/>
    <w:rsid w:val="0009695B"/>
    <w:rsid w:val="00096F4A"/>
    <w:rsid w:val="000A2592"/>
    <w:rsid w:val="000A2962"/>
    <w:rsid w:val="000A2F85"/>
    <w:rsid w:val="000A35EA"/>
    <w:rsid w:val="000A3AE6"/>
    <w:rsid w:val="000A4730"/>
    <w:rsid w:val="000A5641"/>
    <w:rsid w:val="000A57B7"/>
    <w:rsid w:val="000A6264"/>
    <w:rsid w:val="000A645C"/>
    <w:rsid w:val="000B015A"/>
    <w:rsid w:val="000B1377"/>
    <w:rsid w:val="000B14E3"/>
    <w:rsid w:val="000B2367"/>
    <w:rsid w:val="000B2607"/>
    <w:rsid w:val="000B367E"/>
    <w:rsid w:val="000B442F"/>
    <w:rsid w:val="000B4628"/>
    <w:rsid w:val="000B5321"/>
    <w:rsid w:val="000B6289"/>
    <w:rsid w:val="000B676A"/>
    <w:rsid w:val="000B6BC9"/>
    <w:rsid w:val="000B7219"/>
    <w:rsid w:val="000B7620"/>
    <w:rsid w:val="000B76C1"/>
    <w:rsid w:val="000B77E4"/>
    <w:rsid w:val="000C0126"/>
    <w:rsid w:val="000C1C45"/>
    <w:rsid w:val="000C1D00"/>
    <w:rsid w:val="000C2375"/>
    <w:rsid w:val="000C3FA4"/>
    <w:rsid w:val="000C49D9"/>
    <w:rsid w:val="000C4B12"/>
    <w:rsid w:val="000C4B89"/>
    <w:rsid w:val="000C5ACF"/>
    <w:rsid w:val="000C5D45"/>
    <w:rsid w:val="000C743E"/>
    <w:rsid w:val="000C7E47"/>
    <w:rsid w:val="000C7FDB"/>
    <w:rsid w:val="000D077A"/>
    <w:rsid w:val="000D420E"/>
    <w:rsid w:val="000D544F"/>
    <w:rsid w:val="000D5502"/>
    <w:rsid w:val="000D5AB1"/>
    <w:rsid w:val="000D6DBD"/>
    <w:rsid w:val="000E14F0"/>
    <w:rsid w:val="000E1C32"/>
    <w:rsid w:val="000E22E8"/>
    <w:rsid w:val="000E2C75"/>
    <w:rsid w:val="000E41A5"/>
    <w:rsid w:val="000E4D51"/>
    <w:rsid w:val="000E5F08"/>
    <w:rsid w:val="000E5F62"/>
    <w:rsid w:val="000E6445"/>
    <w:rsid w:val="000E65AC"/>
    <w:rsid w:val="000E6A76"/>
    <w:rsid w:val="000E7C4F"/>
    <w:rsid w:val="000E7E33"/>
    <w:rsid w:val="000F12FA"/>
    <w:rsid w:val="000F160A"/>
    <w:rsid w:val="000F2411"/>
    <w:rsid w:val="000F2F14"/>
    <w:rsid w:val="000F472A"/>
    <w:rsid w:val="000F47AD"/>
    <w:rsid w:val="000F6119"/>
    <w:rsid w:val="000F6FDA"/>
    <w:rsid w:val="000F7D6D"/>
    <w:rsid w:val="001003B3"/>
    <w:rsid w:val="00100894"/>
    <w:rsid w:val="00100DDC"/>
    <w:rsid w:val="00101B95"/>
    <w:rsid w:val="00101C39"/>
    <w:rsid w:val="001048C8"/>
    <w:rsid w:val="001056A2"/>
    <w:rsid w:val="00106337"/>
    <w:rsid w:val="001076B2"/>
    <w:rsid w:val="001101B2"/>
    <w:rsid w:val="001124FF"/>
    <w:rsid w:val="00114A58"/>
    <w:rsid w:val="00114B18"/>
    <w:rsid w:val="0011544A"/>
    <w:rsid w:val="00115D77"/>
    <w:rsid w:val="00115E8A"/>
    <w:rsid w:val="0011692B"/>
    <w:rsid w:val="00122109"/>
    <w:rsid w:val="00123A63"/>
    <w:rsid w:val="00123BF8"/>
    <w:rsid w:val="001243AC"/>
    <w:rsid w:val="001250F8"/>
    <w:rsid w:val="00125DB7"/>
    <w:rsid w:val="00126232"/>
    <w:rsid w:val="00127A71"/>
    <w:rsid w:val="001314CA"/>
    <w:rsid w:val="00131562"/>
    <w:rsid w:val="00131F29"/>
    <w:rsid w:val="00132064"/>
    <w:rsid w:val="00132160"/>
    <w:rsid w:val="00133825"/>
    <w:rsid w:val="00134915"/>
    <w:rsid w:val="00134A21"/>
    <w:rsid w:val="00135198"/>
    <w:rsid w:val="00135355"/>
    <w:rsid w:val="001364C8"/>
    <w:rsid w:val="00136F4B"/>
    <w:rsid w:val="00137473"/>
    <w:rsid w:val="0014040B"/>
    <w:rsid w:val="0014137B"/>
    <w:rsid w:val="001413EC"/>
    <w:rsid w:val="00141551"/>
    <w:rsid w:val="001417B4"/>
    <w:rsid w:val="001417ED"/>
    <w:rsid w:val="00142923"/>
    <w:rsid w:val="001429C4"/>
    <w:rsid w:val="0014339E"/>
    <w:rsid w:val="00143BEC"/>
    <w:rsid w:val="0014469D"/>
    <w:rsid w:val="001465DB"/>
    <w:rsid w:val="001470CE"/>
    <w:rsid w:val="0014766C"/>
    <w:rsid w:val="0014774D"/>
    <w:rsid w:val="00147A68"/>
    <w:rsid w:val="00147F94"/>
    <w:rsid w:val="0015008B"/>
    <w:rsid w:val="001508C9"/>
    <w:rsid w:val="00150E2A"/>
    <w:rsid w:val="0015109A"/>
    <w:rsid w:val="00151486"/>
    <w:rsid w:val="001515B0"/>
    <w:rsid w:val="001521D9"/>
    <w:rsid w:val="001533CF"/>
    <w:rsid w:val="00155C25"/>
    <w:rsid w:val="00157291"/>
    <w:rsid w:val="00160163"/>
    <w:rsid w:val="001608A8"/>
    <w:rsid w:val="00160E0D"/>
    <w:rsid w:val="001625E0"/>
    <w:rsid w:val="00162ED9"/>
    <w:rsid w:val="001639A9"/>
    <w:rsid w:val="00163ACA"/>
    <w:rsid w:val="001660EF"/>
    <w:rsid w:val="00166A50"/>
    <w:rsid w:val="00174715"/>
    <w:rsid w:val="0017607A"/>
    <w:rsid w:val="00177E1E"/>
    <w:rsid w:val="00182310"/>
    <w:rsid w:val="00183298"/>
    <w:rsid w:val="001843B7"/>
    <w:rsid w:val="001844BA"/>
    <w:rsid w:val="00184CB2"/>
    <w:rsid w:val="00185B8E"/>
    <w:rsid w:val="00186C3F"/>
    <w:rsid w:val="001901AC"/>
    <w:rsid w:val="00190C87"/>
    <w:rsid w:val="0019101D"/>
    <w:rsid w:val="0019198D"/>
    <w:rsid w:val="00194567"/>
    <w:rsid w:val="00196434"/>
    <w:rsid w:val="00196988"/>
    <w:rsid w:val="00197237"/>
    <w:rsid w:val="001A025D"/>
    <w:rsid w:val="001A0F1C"/>
    <w:rsid w:val="001A147E"/>
    <w:rsid w:val="001A1533"/>
    <w:rsid w:val="001A27AB"/>
    <w:rsid w:val="001A372A"/>
    <w:rsid w:val="001A43FD"/>
    <w:rsid w:val="001A4A88"/>
    <w:rsid w:val="001A64E1"/>
    <w:rsid w:val="001A733F"/>
    <w:rsid w:val="001A75E3"/>
    <w:rsid w:val="001A7B8C"/>
    <w:rsid w:val="001B10CD"/>
    <w:rsid w:val="001B2A03"/>
    <w:rsid w:val="001B2A5F"/>
    <w:rsid w:val="001B3409"/>
    <w:rsid w:val="001B49C0"/>
    <w:rsid w:val="001B6271"/>
    <w:rsid w:val="001B7CD8"/>
    <w:rsid w:val="001C040B"/>
    <w:rsid w:val="001C4420"/>
    <w:rsid w:val="001C4B81"/>
    <w:rsid w:val="001C5883"/>
    <w:rsid w:val="001C5D58"/>
    <w:rsid w:val="001C7AAB"/>
    <w:rsid w:val="001C7FED"/>
    <w:rsid w:val="001D027F"/>
    <w:rsid w:val="001D0DD4"/>
    <w:rsid w:val="001D278A"/>
    <w:rsid w:val="001D39C4"/>
    <w:rsid w:val="001D52DC"/>
    <w:rsid w:val="001D5540"/>
    <w:rsid w:val="001D5E91"/>
    <w:rsid w:val="001D630F"/>
    <w:rsid w:val="001D6686"/>
    <w:rsid w:val="001D7058"/>
    <w:rsid w:val="001D789C"/>
    <w:rsid w:val="001D7FAF"/>
    <w:rsid w:val="001E1052"/>
    <w:rsid w:val="001E10B8"/>
    <w:rsid w:val="001E139B"/>
    <w:rsid w:val="001E257B"/>
    <w:rsid w:val="001E3C4A"/>
    <w:rsid w:val="001E3D50"/>
    <w:rsid w:val="001E63F3"/>
    <w:rsid w:val="001E66DB"/>
    <w:rsid w:val="001E7240"/>
    <w:rsid w:val="001E7516"/>
    <w:rsid w:val="001E796D"/>
    <w:rsid w:val="001F04EC"/>
    <w:rsid w:val="001F08BE"/>
    <w:rsid w:val="001F1E57"/>
    <w:rsid w:val="001F23EF"/>
    <w:rsid w:val="001F4269"/>
    <w:rsid w:val="001F4F33"/>
    <w:rsid w:val="001F5F2C"/>
    <w:rsid w:val="001F6203"/>
    <w:rsid w:val="00203335"/>
    <w:rsid w:val="002035B2"/>
    <w:rsid w:val="00203A47"/>
    <w:rsid w:val="00204E47"/>
    <w:rsid w:val="00205E10"/>
    <w:rsid w:val="002066CC"/>
    <w:rsid w:val="00210E57"/>
    <w:rsid w:val="00211B48"/>
    <w:rsid w:val="002124ED"/>
    <w:rsid w:val="00213335"/>
    <w:rsid w:val="002152A2"/>
    <w:rsid w:val="00216E83"/>
    <w:rsid w:val="00217A1C"/>
    <w:rsid w:val="00220332"/>
    <w:rsid w:val="00223B5C"/>
    <w:rsid w:val="00224387"/>
    <w:rsid w:val="00226FE8"/>
    <w:rsid w:val="00227078"/>
    <w:rsid w:val="00227945"/>
    <w:rsid w:val="00230DFD"/>
    <w:rsid w:val="002312EE"/>
    <w:rsid w:val="002329F1"/>
    <w:rsid w:val="00232ABB"/>
    <w:rsid w:val="00232E18"/>
    <w:rsid w:val="00234262"/>
    <w:rsid w:val="00234A01"/>
    <w:rsid w:val="00234A77"/>
    <w:rsid w:val="00234B76"/>
    <w:rsid w:val="002357BC"/>
    <w:rsid w:val="00240049"/>
    <w:rsid w:val="002411C6"/>
    <w:rsid w:val="002416C9"/>
    <w:rsid w:val="00242BEE"/>
    <w:rsid w:val="00242E5F"/>
    <w:rsid w:val="002432EF"/>
    <w:rsid w:val="002465DE"/>
    <w:rsid w:val="00247F26"/>
    <w:rsid w:val="00250252"/>
    <w:rsid w:val="00250BFF"/>
    <w:rsid w:val="00251E41"/>
    <w:rsid w:val="0025255A"/>
    <w:rsid w:val="00253D24"/>
    <w:rsid w:val="00255AEC"/>
    <w:rsid w:val="00255E54"/>
    <w:rsid w:val="0025655C"/>
    <w:rsid w:val="00260B13"/>
    <w:rsid w:val="00260F15"/>
    <w:rsid w:val="0026137A"/>
    <w:rsid w:val="00262104"/>
    <w:rsid w:val="00262674"/>
    <w:rsid w:val="00262A23"/>
    <w:rsid w:val="002659E9"/>
    <w:rsid w:val="00265F2D"/>
    <w:rsid w:val="0027008E"/>
    <w:rsid w:val="002702C3"/>
    <w:rsid w:val="0027330E"/>
    <w:rsid w:val="0027370F"/>
    <w:rsid w:val="00274682"/>
    <w:rsid w:val="00281192"/>
    <w:rsid w:val="00281235"/>
    <w:rsid w:val="002821C7"/>
    <w:rsid w:val="00282638"/>
    <w:rsid w:val="002827BA"/>
    <w:rsid w:val="00282B59"/>
    <w:rsid w:val="002844D1"/>
    <w:rsid w:val="00285D3A"/>
    <w:rsid w:val="00286D56"/>
    <w:rsid w:val="0029003F"/>
    <w:rsid w:val="00291684"/>
    <w:rsid w:val="00291989"/>
    <w:rsid w:val="00292125"/>
    <w:rsid w:val="00293D3B"/>
    <w:rsid w:val="002953F4"/>
    <w:rsid w:val="00295ABA"/>
    <w:rsid w:val="00295DFF"/>
    <w:rsid w:val="00295F4D"/>
    <w:rsid w:val="00296E2C"/>
    <w:rsid w:val="00297F44"/>
    <w:rsid w:val="002A0AB6"/>
    <w:rsid w:val="002A0D23"/>
    <w:rsid w:val="002A1185"/>
    <w:rsid w:val="002A2115"/>
    <w:rsid w:val="002A226E"/>
    <w:rsid w:val="002A351D"/>
    <w:rsid w:val="002A47D0"/>
    <w:rsid w:val="002A51E9"/>
    <w:rsid w:val="002B0AAB"/>
    <w:rsid w:val="002B0B39"/>
    <w:rsid w:val="002B1148"/>
    <w:rsid w:val="002B12C7"/>
    <w:rsid w:val="002B140D"/>
    <w:rsid w:val="002B1CEC"/>
    <w:rsid w:val="002B39B3"/>
    <w:rsid w:val="002B3FF7"/>
    <w:rsid w:val="002B4076"/>
    <w:rsid w:val="002B4511"/>
    <w:rsid w:val="002B4ED9"/>
    <w:rsid w:val="002B6389"/>
    <w:rsid w:val="002B6B38"/>
    <w:rsid w:val="002B770B"/>
    <w:rsid w:val="002B7FB5"/>
    <w:rsid w:val="002C171B"/>
    <w:rsid w:val="002C1827"/>
    <w:rsid w:val="002C18C4"/>
    <w:rsid w:val="002C2C92"/>
    <w:rsid w:val="002C2E71"/>
    <w:rsid w:val="002C326F"/>
    <w:rsid w:val="002C3571"/>
    <w:rsid w:val="002C424A"/>
    <w:rsid w:val="002C4562"/>
    <w:rsid w:val="002C506C"/>
    <w:rsid w:val="002C59DA"/>
    <w:rsid w:val="002C5BEC"/>
    <w:rsid w:val="002C6BBE"/>
    <w:rsid w:val="002C7BE0"/>
    <w:rsid w:val="002D0037"/>
    <w:rsid w:val="002D621A"/>
    <w:rsid w:val="002D6C31"/>
    <w:rsid w:val="002D74F4"/>
    <w:rsid w:val="002E13FE"/>
    <w:rsid w:val="002E14DE"/>
    <w:rsid w:val="002E194E"/>
    <w:rsid w:val="002E5533"/>
    <w:rsid w:val="002E5AEE"/>
    <w:rsid w:val="002E7646"/>
    <w:rsid w:val="002F01C9"/>
    <w:rsid w:val="002F0E80"/>
    <w:rsid w:val="002F1222"/>
    <w:rsid w:val="002F1768"/>
    <w:rsid w:val="002F203E"/>
    <w:rsid w:val="002F2086"/>
    <w:rsid w:val="002F2B7C"/>
    <w:rsid w:val="002F4246"/>
    <w:rsid w:val="002F4B10"/>
    <w:rsid w:val="002F4C46"/>
    <w:rsid w:val="002F7AC5"/>
    <w:rsid w:val="003004ED"/>
    <w:rsid w:val="00301183"/>
    <w:rsid w:val="00302506"/>
    <w:rsid w:val="00302A8C"/>
    <w:rsid w:val="003031A9"/>
    <w:rsid w:val="003034D2"/>
    <w:rsid w:val="00304045"/>
    <w:rsid w:val="00304A6C"/>
    <w:rsid w:val="003053FF"/>
    <w:rsid w:val="00305443"/>
    <w:rsid w:val="00306ACA"/>
    <w:rsid w:val="00306BFE"/>
    <w:rsid w:val="00306DB0"/>
    <w:rsid w:val="003072F3"/>
    <w:rsid w:val="003105EB"/>
    <w:rsid w:val="00311512"/>
    <w:rsid w:val="0031196D"/>
    <w:rsid w:val="00311DF5"/>
    <w:rsid w:val="003137B9"/>
    <w:rsid w:val="003145CC"/>
    <w:rsid w:val="00314FAB"/>
    <w:rsid w:val="0031685A"/>
    <w:rsid w:val="00317580"/>
    <w:rsid w:val="003175B5"/>
    <w:rsid w:val="0031788D"/>
    <w:rsid w:val="0032015B"/>
    <w:rsid w:val="00320AFF"/>
    <w:rsid w:val="003220FF"/>
    <w:rsid w:val="00322302"/>
    <w:rsid w:val="00322429"/>
    <w:rsid w:val="0032246D"/>
    <w:rsid w:val="00324ADA"/>
    <w:rsid w:val="00324D1E"/>
    <w:rsid w:val="0032552E"/>
    <w:rsid w:val="00326C00"/>
    <w:rsid w:val="00326F4C"/>
    <w:rsid w:val="00327CF8"/>
    <w:rsid w:val="003312E1"/>
    <w:rsid w:val="00331F12"/>
    <w:rsid w:val="003324F4"/>
    <w:rsid w:val="003356C5"/>
    <w:rsid w:val="003368F8"/>
    <w:rsid w:val="00337480"/>
    <w:rsid w:val="00340036"/>
    <w:rsid w:val="00340820"/>
    <w:rsid w:val="00341662"/>
    <w:rsid w:val="00342830"/>
    <w:rsid w:val="00342BAC"/>
    <w:rsid w:val="00342C23"/>
    <w:rsid w:val="003439A7"/>
    <w:rsid w:val="00344230"/>
    <w:rsid w:val="0034488C"/>
    <w:rsid w:val="00344B91"/>
    <w:rsid w:val="0034529A"/>
    <w:rsid w:val="003456CE"/>
    <w:rsid w:val="00346012"/>
    <w:rsid w:val="00350355"/>
    <w:rsid w:val="00352AF0"/>
    <w:rsid w:val="00353BA7"/>
    <w:rsid w:val="00353C8A"/>
    <w:rsid w:val="00360466"/>
    <w:rsid w:val="0036087C"/>
    <w:rsid w:val="00360CE1"/>
    <w:rsid w:val="00361A04"/>
    <w:rsid w:val="00362F6D"/>
    <w:rsid w:val="003635EA"/>
    <w:rsid w:val="00363D12"/>
    <w:rsid w:val="00364A96"/>
    <w:rsid w:val="003656BC"/>
    <w:rsid w:val="003658EF"/>
    <w:rsid w:val="003661D8"/>
    <w:rsid w:val="003673D0"/>
    <w:rsid w:val="0036758C"/>
    <w:rsid w:val="00367A78"/>
    <w:rsid w:val="00370503"/>
    <w:rsid w:val="00371537"/>
    <w:rsid w:val="00372626"/>
    <w:rsid w:val="003730AE"/>
    <w:rsid w:val="00374410"/>
    <w:rsid w:val="00375EC1"/>
    <w:rsid w:val="00375FC2"/>
    <w:rsid w:val="00376487"/>
    <w:rsid w:val="00377464"/>
    <w:rsid w:val="003778A9"/>
    <w:rsid w:val="00382307"/>
    <w:rsid w:val="003829FE"/>
    <w:rsid w:val="00382C38"/>
    <w:rsid w:val="00383766"/>
    <w:rsid w:val="00383F78"/>
    <w:rsid w:val="00386A9D"/>
    <w:rsid w:val="00386F4D"/>
    <w:rsid w:val="0038736A"/>
    <w:rsid w:val="003902E9"/>
    <w:rsid w:val="00390D0E"/>
    <w:rsid w:val="003917DF"/>
    <w:rsid w:val="00391B4E"/>
    <w:rsid w:val="00395E10"/>
    <w:rsid w:val="0039792B"/>
    <w:rsid w:val="0039794C"/>
    <w:rsid w:val="003A02E9"/>
    <w:rsid w:val="003A0A9C"/>
    <w:rsid w:val="003A0AC2"/>
    <w:rsid w:val="003A18CE"/>
    <w:rsid w:val="003A30D7"/>
    <w:rsid w:val="003A4540"/>
    <w:rsid w:val="003A4D2E"/>
    <w:rsid w:val="003A65B8"/>
    <w:rsid w:val="003A67A5"/>
    <w:rsid w:val="003A6D53"/>
    <w:rsid w:val="003A6F63"/>
    <w:rsid w:val="003B155A"/>
    <w:rsid w:val="003B1BDE"/>
    <w:rsid w:val="003B3B01"/>
    <w:rsid w:val="003B3B99"/>
    <w:rsid w:val="003B4ADB"/>
    <w:rsid w:val="003B6ED9"/>
    <w:rsid w:val="003B7889"/>
    <w:rsid w:val="003C0A7E"/>
    <w:rsid w:val="003C1B8A"/>
    <w:rsid w:val="003C2B34"/>
    <w:rsid w:val="003C2FB8"/>
    <w:rsid w:val="003C3111"/>
    <w:rsid w:val="003C34F8"/>
    <w:rsid w:val="003C4D99"/>
    <w:rsid w:val="003C607A"/>
    <w:rsid w:val="003C60F7"/>
    <w:rsid w:val="003C74D5"/>
    <w:rsid w:val="003D0A23"/>
    <w:rsid w:val="003D0C8E"/>
    <w:rsid w:val="003D1435"/>
    <w:rsid w:val="003D1443"/>
    <w:rsid w:val="003D161E"/>
    <w:rsid w:val="003D1689"/>
    <w:rsid w:val="003D22BD"/>
    <w:rsid w:val="003D5021"/>
    <w:rsid w:val="003D5FDA"/>
    <w:rsid w:val="003D6117"/>
    <w:rsid w:val="003D6A54"/>
    <w:rsid w:val="003D77A5"/>
    <w:rsid w:val="003E09E5"/>
    <w:rsid w:val="003E1C58"/>
    <w:rsid w:val="003E2CED"/>
    <w:rsid w:val="003E3A83"/>
    <w:rsid w:val="003E41C1"/>
    <w:rsid w:val="003E4FC9"/>
    <w:rsid w:val="003E5C84"/>
    <w:rsid w:val="003E6947"/>
    <w:rsid w:val="003E6A7F"/>
    <w:rsid w:val="003F013D"/>
    <w:rsid w:val="003F2F85"/>
    <w:rsid w:val="003F3410"/>
    <w:rsid w:val="003F5503"/>
    <w:rsid w:val="003F56CA"/>
    <w:rsid w:val="003F5E9F"/>
    <w:rsid w:val="003F74C9"/>
    <w:rsid w:val="003F754B"/>
    <w:rsid w:val="003F7C35"/>
    <w:rsid w:val="00400681"/>
    <w:rsid w:val="00400FC9"/>
    <w:rsid w:val="0040179D"/>
    <w:rsid w:val="00402E1C"/>
    <w:rsid w:val="004033CA"/>
    <w:rsid w:val="004038AF"/>
    <w:rsid w:val="004055D0"/>
    <w:rsid w:val="00405697"/>
    <w:rsid w:val="00405D54"/>
    <w:rsid w:val="00407A38"/>
    <w:rsid w:val="00411B71"/>
    <w:rsid w:val="00411D99"/>
    <w:rsid w:val="004134E5"/>
    <w:rsid w:val="00413746"/>
    <w:rsid w:val="00413E58"/>
    <w:rsid w:val="00414D4E"/>
    <w:rsid w:val="004159E4"/>
    <w:rsid w:val="00415E53"/>
    <w:rsid w:val="004163E4"/>
    <w:rsid w:val="004168A5"/>
    <w:rsid w:val="00416ABE"/>
    <w:rsid w:val="004206D0"/>
    <w:rsid w:val="00421018"/>
    <w:rsid w:val="00421C67"/>
    <w:rsid w:val="00421EFC"/>
    <w:rsid w:val="0042695A"/>
    <w:rsid w:val="00426972"/>
    <w:rsid w:val="004277E3"/>
    <w:rsid w:val="00430960"/>
    <w:rsid w:val="004309AD"/>
    <w:rsid w:val="00430C07"/>
    <w:rsid w:val="00430E2D"/>
    <w:rsid w:val="00430FB6"/>
    <w:rsid w:val="00431B16"/>
    <w:rsid w:val="004326A7"/>
    <w:rsid w:val="00432F83"/>
    <w:rsid w:val="004331E8"/>
    <w:rsid w:val="0043324F"/>
    <w:rsid w:val="00433F82"/>
    <w:rsid w:val="00436248"/>
    <w:rsid w:val="00436761"/>
    <w:rsid w:val="0043724B"/>
    <w:rsid w:val="00437C12"/>
    <w:rsid w:val="00437F6C"/>
    <w:rsid w:val="00437FF2"/>
    <w:rsid w:val="0044123D"/>
    <w:rsid w:val="00441A7E"/>
    <w:rsid w:val="0044250A"/>
    <w:rsid w:val="00442E36"/>
    <w:rsid w:val="00445E11"/>
    <w:rsid w:val="00446226"/>
    <w:rsid w:val="0044660F"/>
    <w:rsid w:val="0044796D"/>
    <w:rsid w:val="00447E8A"/>
    <w:rsid w:val="0045044B"/>
    <w:rsid w:val="00452C5E"/>
    <w:rsid w:val="00453250"/>
    <w:rsid w:val="00453D9F"/>
    <w:rsid w:val="00454140"/>
    <w:rsid w:val="00454CCE"/>
    <w:rsid w:val="0045514F"/>
    <w:rsid w:val="00455CF5"/>
    <w:rsid w:val="00455E29"/>
    <w:rsid w:val="00455EEF"/>
    <w:rsid w:val="00456E8E"/>
    <w:rsid w:val="004571A0"/>
    <w:rsid w:val="00457E0B"/>
    <w:rsid w:val="00461235"/>
    <w:rsid w:val="004617D9"/>
    <w:rsid w:val="00461F6B"/>
    <w:rsid w:val="0046446D"/>
    <w:rsid w:val="00464D0C"/>
    <w:rsid w:val="00465BC2"/>
    <w:rsid w:val="00466C2C"/>
    <w:rsid w:val="004678EF"/>
    <w:rsid w:val="00471642"/>
    <w:rsid w:val="00471E7C"/>
    <w:rsid w:val="00473894"/>
    <w:rsid w:val="00474ED0"/>
    <w:rsid w:val="0047598B"/>
    <w:rsid w:val="004765EA"/>
    <w:rsid w:val="00477BE9"/>
    <w:rsid w:val="00481950"/>
    <w:rsid w:val="00482227"/>
    <w:rsid w:val="00482D62"/>
    <w:rsid w:val="00482DB8"/>
    <w:rsid w:val="00483770"/>
    <w:rsid w:val="0048387F"/>
    <w:rsid w:val="00484EA9"/>
    <w:rsid w:val="00484F92"/>
    <w:rsid w:val="00484FB6"/>
    <w:rsid w:val="00485056"/>
    <w:rsid w:val="0048505F"/>
    <w:rsid w:val="00485FE6"/>
    <w:rsid w:val="004865E6"/>
    <w:rsid w:val="00486642"/>
    <w:rsid w:val="004868BE"/>
    <w:rsid w:val="004872F6"/>
    <w:rsid w:val="0049120D"/>
    <w:rsid w:val="00491BD6"/>
    <w:rsid w:val="00492333"/>
    <w:rsid w:val="004925C7"/>
    <w:rsid w:val="0049308D"/>
    <w:rsid w:val="00493C2E"/>
    <w:rsid w:val="00493D94"/>
    <w:rsid w:val="0049538D"/>
    <w:rsid w:val="00496890"/>
    <w:rsid w:val="00496F20"/>
    <w:rsid w:val="004970A1"/>
    <w:rsid w:val="004A0584"/>
    <w:rsid w:val="004A1D29"/>
    <w:rsid w:val="004A2D37"/>
    <w:rsid w:val="004A2E43"/>
    <w:rsid w:val="004A392A"/>
    <w:rsid w:val="004A48E9"/>
    <w:rsid w:val="004A49AA"/>
    <w:rsid w:val="004A686F"/>
    <w:rsid w:val="004A70B9"/>
    <w:rsid w:val="004A74BD"/>
    <w:rsid w:val="004B00C9"/>
    <w:rsid w:val="004B0DCE"/>
    <w:rsid w:val="004B1712"/>
    <w:rsid w:val="004B1BFC"/>
    <w:rsid w:val="004B2DC8"/>
    <w:rsid w:val="004B2F29"/>
    <w:rsid w:val="004B3411"/>
    <w:rsid w:val="004B3D77"/>
    <w:rsid w:val="004B5203"/>
    <w:rsid w:val="004B5CD0"/>
    <w:rsid w:val="004B677F"/>
    <w:rsid w:val="004B69E0"/>
    <w:rsid w:val="004B7E47"/>
    <w:rsid w:val="004C2405"/>
    <w:rsid w:val="004C533F"/>
    <w:rsid w:val="004C6684"/>
    <w:rsid w:val="004C6A6D"/>
    <w:rsid w:val="004D0161"/>
    <w:rsid w:val="004D01A7"/>
    <w:rsid w:val="004D06C2"/>
    <w:rsid w:val="004D0D8A"/>
    <w:rsid w:val="004D152B"/>
    <w:rsid w:val="004D220E"/>
    <w:rsid w:val="004D26F0"/>
    <w:rsid w:val="004D35A4"/>
    <w:rsid w:val="004D3813"/>
    <w:rsid w:val="004D3DB5"/>
    <w:rsid w:val="004D4B4A"/>
    <w:rsid w:val="004D5E76"/>
    <w:rsid w:val="004D696C"/>
    <w:rsid w:val="004D7EDC"/>
    <w:rsid w:val="004E03BB"/>
    <w:rsid w:val="004E0407"/>
    <w:rsid w:val="004E32F0"/>
    <w:rsid w:val="004E4969"/>
    <w:rsid w:val="004E6C85"/>
    <w:rsid w:val="004E7125"/>
    <w:rsid w:val="004E7518"/>
    <w:rsid w:val="004E7A84"/>
    <w:rsid w:val="004F07E5"/>
    <w:rsid w:val="004F258F"/>
    <w:rsid w:val="004F64B0"/>
    <w:rsid w:val="004F695F"/>
    <w:rsid w:val="004F6FEB"/>
    <w:rsid w:val="004F7578"/>
    <w:rsid w:val="00500BB1"/>
    <w:rsid w:val="0050386F"/>
    <w:rsid w:val="00505A57"/>
    <w:rsid w:val="005104AC"/>
    <w:rsid w:val="005112FD"/>
    <w:rsid w:val="0051135F"/>
    <w:rsid w:val="005164E8"/>
    <w:rsid w:val="005168FF"/>
    <w:rsid w:val="00517EB0"/>
    <w:rsid w:val="00517F2B"/>
    <w:rsid w:val="0052034F"/>
    <w:rsid w:val="005205D1"/>
    <w:rsid w:val="00521332"/>
    <w:rsid w:val="00521831"/>
    <w:rsid w:val="005219A2"/>
    <w:rsid w:val="00521CF8"/>
    <w:rsid w:val="0052208A"/>
    <w:rsid w:val="00522316"/>
    <w:rsid w:val="00523E2B"/>
    <w:rsid w:val="005252FA"/>
    <w:rsid w:val="0052693F"/>
    <w:rsid w:val="00527453"/>
    <w:rsid w:val="005276C1"/>
    <w:rsid w:val="005300D5"/>
    <w:rsid w:val="005301A2"/>
    <w:rsid w:val="00531979"/>
    <w:rsid w:val="00533A9D"/>
    <w:rsid w:val="00533E0B"/>
    <w:rsid w:val="00533EED"/>
    <w:rsid w:val="00534203"/>
    <w:rsid w:val="00534703"/>
    <w:rsid w:val="00535CFA"/>
    <w:rsid w:val="00537B30"/>
    <w:rsid w:val="0054039F"/>
    <w:rsid w:val="00540547"/>
    <w:rsid w:val="00540F9E"/>
    <w:rsid w:val="00541396"/>
    <w:rsid w:val="00542ABC"/>
    <w:rsid w:val="0054322C"/>
    <w:rsid w:val="00544BB2"/>
    <w:rsid w:val="00544FC4"/>
    <w:rsid w:val="005461E7"/>
    <w:rsid w:val="005461F2"/>
    <w:rsid w:val="00546BD2"/>
    <w:rsid w:val="00551D44"/>
    <w:rsid w:val="005530B6"/>
    <w:rsid w:val="0055363C"/>
    <w:rsid w:val="00554895"/>
    <w:rsid w:val="00555C24"/>
    <w:rsid w:val="005568E6"/>
    <w:rsid w:val="005614C2"/>
    <w:rsid w:val="005629ED"/>
    <w:rsid w:val="00563A5A"/>
    <w:rsid w:val="005652B3"/>
    <w:rsid w:val="005707B1"/>
    <w:rsid w:val="0057100E"/>
    <w:rsid w:val="0057165D"/>
    <w:rsid w:val="005718EE"/>
    <w:rsid w:val="005732EB"/>
    <w:rsid w:val="00575738"/>
    <w:rsid w:val="00577A2B"/>
    <w:rsid w:val="00580673"/>
    <w:rsid w:val="00582213"/>
    <w:rsid w:val="0058337C"/>
    <w:rsid w:val="00583FAE"/>
    <w:rsid w:val="00584E90"/>
    <w:rsid w:val="00586257"/>
    <w:rsid w:val="00592B98"/>
    <w:rsid w:val="00592F7B"/>
    <w:rsid w:val="00593D3F"/>
    <w:rsid w:val="00594231"/>
    <w:rsid w:val="00594BC1"/>
    <w:rsid w:val="00596263"/>
    <w:rsid w:val="005970C0"/>
    <w:rsid w:val="00597203"/>
    <w:rsid w:val="005A02A3"/>
    <w:rsid w:val="005A1326"/>
    <w:rsid w:val="005A1B17"/>
    <w:rsid w:val="005A1B32"/>
    <w:rsid w:val="005A25F4"/>
    <w:rsid w:val="005A350D"/>
    <w:rsid w:val="005A42D9"/>
    <w:rsid w:val="005A4E72"/>
    <w:rsid w:val="005A6D24"/>
    <w:rsid w:val="005A7408"/>
    <w:rsid w:val="005B01D5"/>
    <w:rsid w:val="005B0203"/>
    <w:rsid w:val="005B125D"/>
    <w:rsid w:val="005B17B7"/>
    <w:rsid w:val="005B1CFA"/>
    <w:rsid w:val="005B4F76"/>
    <w:rsid w:val="005B5EB9"/>
    <w:rsid w:val="005B6433"/>
    <w:rsid w:val="005C0501"/>
    <w:rsid w:val="005C16D4"/>
    <w:rsid w:val="005C33BF"/>
    <w:rsid w:val="005C715B"/>
    <w:rsid w:val="005C720A"/>
    <w:rsid w:val="005C760A"/>
    <w:rsid w:val="005C7703"/>
    <w:rsid w:val="005C77A4"/>
    <w:rsid w:val="005C7E97"/>
    <w:rsid w:val="005D04DF"/>
    <w:rsid w:val="005D0850"/>
    <w:rsid w:val="005D25CF"/>
    <w:rsid w:val="005D38D6"/>
    <w:rsid w:val="005D778D"/>
    <w:rsid w:val="005E047D"/>
    <w:rsid w:val="005E0DE8"/>
    <w:rsid w:val="005E18DD"/>
    <w:rsid w:val="005E1A41"/>
    <w:rsid w:val="005E5525"/>
    <w:rsid w:val="005E5583"/>
    <w:rsid w:val="005E5EFE"/>
    <w:rsid w:val="005E614E"/>
    <w:rsid w:val="005E775C"/>
    <w:rsid w:val="005F0413"/>
    <w:rsid w:val="005F0F79"/>
    <w:rsid w:val="005F1002"/>
    <w:rsid w:val="005F139E"/>
    <w:rsid w:val="005F201E"/>
    <w:rsid w:val="005F246E"/>
    <w:rsid w:val="005F57C3"/>
    <w:rsid w:val="005F610E"/>
    <w:rsid w:val="005F6723"/>
    <w:rsid w:val="006007B2"/>
    <w:rsid w:val="00600994"/>
    <w:rsid w:val="00601D3F"/>
    <w:rsid w:val="00602A48"/>
    <w:rsid w:val="00604202"/>
    <w:rsid w:val="006102D9"/>
    <w:rsid w:val="00610896"/>
    <w:rsid w:val="00614201"/>
    <w:rsid w:val="00616BA1"/>
    <w:rsid w:val="00616C10"/>
    <w:rsid w:val="00617008"/>
    <w:rsid w:val="006176F2"/>
    <w:rsid w:val="00617973"/>
    <w:rsid w:val="00617B64"/>
    <w:rsid w:val="00617F18"/>
    <w:rsid w:val="00621421"/>
    <w:rsid w:val="006217A3"/>
    <w:rsid w:val="0062347A"/>
    <w:rsid w:val="006247D7"/>
    <w:rsid w:val="00624C41"/>
    <w:rsid w:val="006277A7"/>
    <w:rsid w:val="00630096"/>
    <w:rsid w:val="00634428"/>
    <w:rsid w:val="0063592D"/>
    <w:rsid w:val="006362FD"/>
    <w:rsid w:val="00637B95"/>
    <w:rsid w:val="00637FD4"/>
    <w:rsid w:val="00641138"/>
    <w:rsid w:val="0064307C"/>
    <w:rsid w:val="006439D2"/>
    <w:rsid w:val="00643B74"/>
    <w:rsid w:val="00644255"/>
    <w:rsid w:val="006447AA"/>
    <w:rsid w:val="00645863"/>
    <w:rsid w:val="00646623"/>
    <w:rsid w:val="006506CC"/>
    <w:rsid w:val="006506E5"/>
    <w:rsid w:val="006512B3"/>
    <w:rsid w:val="0065327C"/>
    <w:rsid w:val="006533BF"/>
    <w:rsid w:val="006556B8"/>
    <w:rsid w:val="00657632"/>
    <w:rsid w:val="00657B7D"/>
    <w:rsid w:val="006605FB"/>
    <w:rsid w:val="00660B75"/>
    <w:rsid w:val="00660E08"/>
    <w:rsid w:val="006610EC"/>
    <w:rsid w:val="00661511"/>
    <w:rsid w:val="0066234D"/>
    <w:rsid w:val="0066273B"/>
    <w:rsid w:val="00664941"/>
    <w:rsid w:val="00666668"/>
    <w:rsid w:val="006703B9"/>
    <w:rsid w:val="00670885"/>
    <w:rsid w:val="00670E68"/>
    <w:rsid w:val="006712C1"/>
    <w:rsid w:val="0067319E"/>
    <w:rsid w:val="00673F54"/>
    <w:rsid w:val="0067468A"/>
    <w:rsid w:val="00674B5F"/>
    <w:rsid w:val="00674E54"/>
    <w:rsid w:val="00676E3D"/>
    <w:rsid w:val="006770D4"/>
    <w:rsid w:val="00680167"/>
    <w:rsid w:val="00680CF0"/>
    <w:rsid w:val="00681B29"/>
    <w:rsid w:val="00682560"/>
    <w:rsid w:val="0068283B"/>
    <w:rsid w:val="006829CE"/>
    <w:rsid w:val="006832DB"/>
    <w:rsid w:val="00684F03"/>
    <w:rsid w:val="00685E40"/>
    <w:rsid w:val="00687187"/>
    <w:rsid w:val="006873B3"/>
    <w:rsid w:val="006900CE"/>
    <w:rsid w:val="00693945"/>
    <w:rsid w:val="00693979"/>
    <w:rsid w:val="00695EAA"/>
    <w:rsid w:val="00697B99"/>
    <w:rsid w:val="006A0636"/>
    <w:rsid w:val="006A239C"/>
    <w:rsid w:val="006A3369"/>
    <w:rsid w:val="006A3BA9"/>
    <w:rsid w:val="006A3E76"/>
    <w:rsid w:val="006A4A87"/>
    <w:rsid w:val="006A55BA"/>
    <w:rsid w:val="006A5C04"/>
    <w:rsid w:val="006A5F41"/>
    <w:rsid w:val="006A7DD7"/>
    <w:rsid w:val="006B14A3"/>
    <w:rsid w:val="006B1E7B"/>
    <w:rsid w:val="006B20DA"/>
    <w:rsid w:val="006B2EC6"/>
    <w:rsid w:val="006B349F"/>
    <w:rsid w:val="006B3949"/>
    <w:rsid w:val="006B491D"/>
    <w:rsid w:val="006B5400"/>
    <w:rsid w:val="006B5FEE"/>
    <w:rsid w:val="006B6392"/>
    <w:rsid w:val="006B6F01"/>
    <w:rsid w:val="006B714A"/>
    <w:rsid w:val="006B72D9"/>
    <w:rsid w:val="006B7310"/>
    <w:rsid w:val="006B7AEF"/>
    <w:rsid w:val="006C0109"/>
    <w:rsid w:val="006C0229"/>
    <w:rsid w:val="006C0C41"/>
    <w:rsid w:val="006C1029"/>
    <w:rsid w:val="006C24D0"/>
    <w:rsid w:val="006C2645"/>
    <w:rsid w:val="006C3196"/>
    <w:rsid w:val="006C394F"/>
    <w:rsid w:val="006C5437"/>
    <w:rsid w:val="006D13A4"/>
    <w:rsid w:val="006D3044"/>
    <w:rsid w:val="006D3733"/>
    <w:rsid w:val="006D5668"/>
    <w:rsid w:val="006D5700"/>
    <w:rsid w:val="006D6FDB"/>
    <w:rsid w:val="006D7C76"/>
    <w:rsid w:val="006D7DCC"/>
    <w:rsid w:val="006E03C4"/>
    <w:rsid w:val="006E1A47"/>
    <w:rsid w:val="006E2245"/>
    <w:rsid w:val="006E4802"/>
    <w:rsid w:val="006E4F98"/>
    <w:rsid w:val="006E5ED5"/>
    <w:rsid w:val="006E6C9C"/>
    <w:rsid w:val="006E79BF"/>
    <w:rsid w:val="006F0AA3"/>
    <w:rsid w:val="006F1145"/>
    <w:rsid w:val="006F39E4"/>
    <w:rsid w:val="006F6EAC"/>
    <w:rsid w:val="006F76CA"/>
    <w:rsid w:val="00700824"/>
    <w:rsid w:val="00700888"/>
    <w:rsid w:val="00702851"/>
    <w:rsid w:val="0070293B"/>
    <w:rsid w:val="00702A68"/>
    <w:rsid w:val="0070349F"/>
    <w:rsid w:val="00703FBD"/>
    <w:rsid w:val="00704808"/>
    <w:rsid w:val="00705934"/>
    <w:rsid w:val="0070721B"/>
    <w:rsid w:val="00711697"/>
    <w:rsid w:val="007116D5"/>
    <w:rsid w:val="00714BC1"/>
    <w:rsid w:val="00715872"/>
    <w:rsid w:val="007159B1"/>
    <w:rsid w:val="00715F2F"/>
    <w:rsid w:val="0071652C"/>
    <w:rsid w:val="00716F7C"/>
    <w:rsid w:val="0072067F"/>
    <w:rsid w:val="007209D2"/>
    <w:rsid w:val="00723A6C"/>
    <w:rsid w:val="00723D70"/>
    <w:rsid w:val="007251DF"/>
    <w:rsid w:val="00725DD6"/>
    <w:rsid w:val="00726AC3"/>
    <w:rsid w:val="007323D9"/>
    <w:rsid w:val="00733EEC"/>
    <w:rsid w:val="00737585"/>
    <w:rsid w:val="00740044"/>
    <w:rsid w:val="007406B9"/>
    <w:rsid w:val="00740A0D"/>
    <w:rsid w:val="00740F0C"/>
    <w:rsid w:val="00741A4B"/>
    <w:rsid w:val="00743EA6"/>
    <w:rsid w:val="00744C08"/>
    <w:rsid w:val="007461B9"/>
    <w:rsid w:val="007464FA"/>
    <w:rsid w:val="007466AC"/>
    <w:rsid w:val="00746C0A"/>
    <w:rsid w:val="0074765F"/>
    <w:rsid w:val="00750015"/>
    <w:rsid w:val="00750F6B"/>
    <w:rsid w:val="00751296"/>
    <w:rsid w:val="007520F0"/>
    <w:rsid w:val="00753209"/>
    <w:rsid w:val="00754C65"/>
    <w:rsid w:val="007550C0"/>
    <w:rsid w:val="007551DD"/>
    <w:rsid w:val="00755ADE"/>
    <w:rsid w:val="0075649C"/>
    <w:rsid w:val="0075715F"/>
    <w:rsid w:val="00760629"/>
    <w:rsid w:val="00761436"/>
    <w:rsid w:val="00766EC2"/>
    <w:rsid w:val="00767DCD"/>
    <w:rsid w:val="007707C0"/>
    <w:rsid w:val="007717A0"/>
    <w:rsid w:val="00771DF1"/>
    <w:rsid w:val="00773FFB"/>
    <w:rsid w:val="007756BB"/>
    <w:rsid w:val="00776241"/>
    <w:rsid w:val="00776E97"/>
    <w:rsid w:val="00777520"/>
    <w:rsid w:val="0078393D"/>
    <w:rsid w:val="0078464A"/>
    <w:rsid w:val="007851C4"/>
    <w:rsid w:val="00785C08"/>
    <w:rsid w:val="007865F5"/>
    <w:rsid w:val="00787C90"/>
    <w:rsid w:val="00790635"/>
    <w:rsid w:val="007912CD"/>
    <w:rsid w:val="00791879"/>
    <w:rsid w:val="00792600"/>
    <w:rsid w:val="007929D4"/>
    <w:rsid w:val="007952DD"/>
    <w:rsid w:val="0079550E"/>
    <w:rsid w:val="007962CB"/>
    <w:rsid w:val="00796C7B"/>
    <w:rsid w:val="007A2B68"/>
    <w:rsid w:val="007A2F2F"/>
    <w:rsid w:val="007A30E0"/>
    <w:rsid w:val="007A3E2C"/>
    <w:rsid w:val="007A63D1"/>
    <w:rsid w:val="007A6D0D"/>
    <w:rsid w:val="007A76F0"/>
    <w:rsid w:val="007A7F63"/>
    <w:rsid w:val="007B16A6"/>
    <w:rsid w:val="007B1D9D"/>
    <w:rsid w:val="007B1FEE"/>
    <w:rsid w:val="007B221F"/>
    <w:rsid w:val="007B3F03"/>
    <w:rsid w:val="007B4DA4"/>
    <w:rsid w:val="007B4FB9"/>
    <w:rsid w:val="007B6C0D"/>
    <w:rsid w:val="007B78E3"/>
    <w:rsid w:val="007B79AF"/>
    <w:rsid w:val="007C02B2"/>
    <w:rsid w:val="007C0859"/>
    <w:rsid w:val="007C0D68"/>
    <w:rsid w:val="007C26BA"/>
    <w:rsid w:val="007C26BC"/>
    <w:rsid w:val="007C3FC1"/>
    <w:rsid w:val="007C402E"/>
    <w:rsid w:val="007C40C2"/>
    <w:rsid w:val="007C55C2"/>
    <w:rsid w:val="007C6A2D"/>
    <w:rsid w:val="007C6C7C"/>
    <w:rsid w:val="007C72C2"/>
    <w:rsid w:val="007C7C89"/>
    <w:rsid w:val="007D1369"/>
    <w:rsid w:val="007D14A4"/>
    <w:rsid w:val="007D23A2"/>
    <w:rsid w:val="007D33E9"/>
    <w:rsid w:val="007D4D8D"/>
    <w:rsid w:val="007D5C59"/>
    <w:rsid w:val="007D70D3"/>
    <w:rsid w:val="007D74A5"/>
    <w:rsid w:val="007E2248"/>
    <w:rsid w:val="007E268B"/>
    <w:rsid w:val="007E2E03"/>
    <w:rsid w:val="007E306B"/>
    <w:rsid w:val="007E3A82"/>
    <w:rsid w:val="007E3D52"/>
    <w:rsid w:val="007E52D7"/>
    <w:rsid w:val="007E580E"/>
    <w:rsid w:val="007E58D7"/>
    <w:rsid w:val="007E7765"/>
    <w:rsid w:val="007E7DDA"/>
    <w:rsid w:val="007F07D4"/>
    <w:rsid w:val="007F0878"/>
    <w:rsid w:val="007F1DAF"/>
    <w:rsid w:val="007F22AA"/>
    <w:rsid w:val="007F2EA3"/>
    <w:rsid w:val="007F349F"/>
    <w:rsid w:val="007F518F"/>
    <w:rsid w:val="007F5988"/>
    <w:rsid w:val="008003AB"/>
    <w:rsid w:val="0080163A"/>
    <w:rsid w:val="00803EB6"/>
    <w:rsid w:val="00803FCC"/>
    <w:rsid w:val="0080409C"/>
    <w:rsid w:val="008047B9"/>
    <w:rsid w:val="00804C60"/>
    <w:rsid w:val="00805220"/>
    <w:rsid w:val="00805E46"/>
    <w:rsid w:val="00807435"/>
    <w:rsid w:val="0080749A"/>
    <w:rsid w:val="00811A2C"/>
    <w:rsid w:val="00811CF7"/>
    <w:rsid w:val="00811ED5"/>
    <w:rsid w:val="00813B64"/>
    <w:rsid w:val="008140E7"/>
    <w:rsid w:val="0081513A"/>
    <w:rsid w:val="00815E9C"/>
    <w:rsid w:val="00816029"/>
    <w:rsid w:val="008161EE"/>
    <w:rsid w:val="00816225"/>
    <w:rsid w:val="0081789A"/>
    <w:rsid w:val="00820922"/>
    <w:rsid w:val="0082104A"/>
    <w:rsid w:val="008235D0"/>
    <w:rsid w:val="00823F1F"/>
    <w:rsid w:val="00823FD4"/>
    <w:rsid w:val="008241E2"/>
    <w:rsid w:val="008254AE"/>
    <w:rsid w:val="00825E41"/>
    <w:rsid w:val="008279D2"/>
    <w:rsid w:val="00830F37"/>
    <w:rsid w:val="00831B0F"/>
    <w:rsid w:val="00832A60"/>
    <w:rsid w:val="00833103"/>
    <w:rsid w:val="00833675"/>
    <w:rsid w:val="00833FDA"/>
    <w:rsid w:val="00834A14"/>
    <w:rsid w:val="008351F5"/>
    <w:rsid w:val="00835522"/>
    <w:rsid w:val="008367DF"/>
    <w:rsid w:val="00836B2D"/>
    <w:rsid w:val="00837171"/>
    <w:rsid w:val="00837ADD"/>
    <w:rsid w:val="008403D3"/>
    <w:rsid w:val="008407BD"/>
    <w:rsid w:val="008441D8"/>
    <w:rsid w:val="00844D94"/>
    <w:rsid w:val="00846CE8"/>
    <w:rsid w:val="00847287"/>
    <w:rsid w:val="008520F3"/>
    <w:rsid w:val="00852BFF"/>
    <w:rsid w:val="00852FC8"/>
    <w:rsid w:val="00855A8E"/>
    <w:rsid w:val="008572CC"/>
    <w:rsid w:val="00861FAF"/>
    <w:rsid w:val="008633EB"/>
    <w:rsid w:val="00864100"/>
    <w:rsid w:val="00864E7E"/>
    <w:rsid w:val="008659DB"/>
    <w:rsid w:val="00866307"/>
    <w:rsid w:val="00867837"/>
    <w:rsid w:val="00867D14"/>
    <w:rsid w:val="008709E8"/>
    <w:rsid w:val="0087146C"/>
    <w:rsid w:val="008718CF"/>
    <w:rsid w:val="00873B86"/>
    <w:rsid w:val="00875064"/>
    <w:rsid w:val="008759B9"/>
    <w:rsid w:val="00877D4B"/>
    <w:rsid w:val="0088052F"/>
    <w:rsid w:val="008819C1"/>
    <w:rsid w:val="008824DD"/>
    <w:rsid w:val="0088299B"/>
    <w:rsid w:val="00882C2A"/>
    <w:rsid w:val="00883D70"/>
    <w:rsid w:val="00884892"/>
    <w:rsid w:val="008848B4"/>
    <w:rsid w:val="00884F79"/>
    <w:rsid w:val="008858C0"/>
    <w:rsid w:val="008870A8"/>
    <w:rsid w:val="00891DD0"/>
    <w:rsid w:val="00893473"/>
    <w:rsid w:val="00893CD7"/>
    <w:rsid w:val="00894451"/>
    <w:rsid w:val="00894499"/>
    <w:rsid w:val="00894AA9"/>
    <w:rsid w:val="008966EF"/>
    <w:rsid w:val="00897F6A"/>
    <w:rsid w:val="008A141E"/>
    <w:rsid w:val="008A1531"/>
    <w:rsid w:val="008A2864"/>
    <w:rsid w:val="008A5A0D"/>
    <w:rsid w:val="008A6841"/>
    <w:rsid w:val="008A733D"/>
    <w:rsid w:val="008B17D1"/>
    <w:rsid w:val="008B234F"/>
    <w:rsid w:val="008B29FA"/>
    <w:rsid w:val="008B2D1D"/>
    <w:rsid w:val="008B4B4A"/>
    <w:rsid w:val="008B4B7D"/>
    <w:rsid w:val="008B4FB6"/>
    <w:rsid w:val="008B5422"/>
    <w:rsid w:val="008B5462"/>
    <w:rsid w:val="008B580D"/>
    <w:rsid w:val="008B7706"/>
    <w:rsid w:val="008C0763"/>
    <w:rsid w:val="008C4BCF"/>
    <w:rsid w:val="008C5F6B"/>
    <w:rsid w:val="008C64AC"/>
    <w:rsid w:val="008C6FE9"/>
    <w:rsid w:val="008C717C"/>
    <w:rsid w:val="008C7918"/>
    <w:rsid w:val="008D2121"/>
    <w:rsid w:val="008D2ACF"/>
    <w:rsid w:val="008D34EE"/>
    <w:rsid w:val="008D42A9"/>
    <w:rsid w:val="008D4B3A"/>
    <w:rsid w:val="008D4D48"/>
    <w:rsid w:val="008D50CD"/>
    <w:rsid w:val="008D79F0"/>
    <w:rsid w:val="008D7D3F"/>
    <w:rsid w:val="008E02EE"/>
    <w:rsid w:val="008E1832"/>
    <w:rsid w:val="008E3CA6"/>
    <w:rsid w:val="008E3CF7"/>
    <w:rsid w:val="008E4571"/>
    <w:rsid w:val="008E558A"/>
    <w:rsid w:val="008E6569"/>
    <w:rsid w:val="008E66EA"/>
    <w:rsid w:val="008E6E26"/>
    <w:rsid w:val="008E6E59"/>
    <w:rsid w:val="008E731D"/>
    <w:rsid w:val="008E74D8"/>
    <w:rsid w:val="008F03E3"/>
    <w:rsid w:val="008F04CA"/>
    <w:rsid w:val="008F0B9D"/>
    <w:rsid w:val="008F2E84"/>
    <w:rsid w:val="008F346C"/>
    <w:rsid w:val="008F3BDD"/>
    <w:rsid w:val="008F4715"/>
    <w:rsid w:val="008F5786"/>
    <w:rsid w:val="008F61BE"/>
    <w:rsid w:val="008F7133"/>
    <w:rsid w:val="009008C2"/>
    <w:rsid w:val="00900B00"/>
    <w:rsid w:val="00903718"/>
    <w:rsid w:val="00903C7E"/>
    <w:rsid w:val="009052B0"/>
    <w:rsid w:val="00906E0C"/>
    <w:rsid w:val="009074D3"/>
    <w:rsid w:val="00910CF0"/>
    <w:rsid w:val="0091192F"/>
    <w:rsid w:val="00912589"/>
    <w:rsid w:val="00912F11"/>
    <w:rsid w:val="0091558A"/>
    <w:rsid w:val="009168E4"/>
    <w:rsid w:val="0091765C"/>
    <w:rsid w:val="009208CD"/>
    <w:rsid w:val="00920F9E"/>
    <w:rsid w:val="009225D6"/>
    <w:rsid w:val="0092303C"/>
    <w:rsid w:val="009230D1"/>
    <w:rsid w:val="009232DC"/>
    <w:rsid w:val="009240E2"/>
    <w:rsid w:val="00924CD1"/>
    <w:rsid w:val="00925860"/>
    <w:rsid w:val="00926389"/>
    <w:rsid w:val="009264FC"/>
    <w:rsid w:val="00926A80"/>
    <w:rsid w:val="009306D5"/>
    <w:rsid w:val="00930A03"/>
    <w:rsid w:val="00930AC2"/>
    <w:rsid w:val="00932CA3"/>
    <w:rsid w:val="00933151"/>
    <w:rsid w:val="00933600"/>
    <w:rsid w:val="009361E7"/>
    <w:rsid w:val="009365E3"/>
    <w:rsid w:val="009371DB"/>
    <w:rsid w:val="009373B0"/>
    <w:rsid w:val="00943C09"/>
    <w:rsid w:val="00944774"/>
    <w:rsid w:val="00945477"/>
    <w:rsid w:val="00946B63"/>
    <w:rsid w:val="00947323"/>
    <w:rsid w:val="0095054F"/>
    <w:rsid w:val="00951E07"/>
    <w:rsid w:val="00953F7C"/>
    <w:rsid w:val="0095752C"/>
    <w:rsid w:val="00957B46"/>
    <w:rsid w:val="009601B8"/>
    <w:rsid w:val="00960437"/>
    <w:rsid w:val="00960A0A"/>
    <w:rsid w:val="009613E5"/>
    <w:rsid w:val="00963F62"/>
    <w:rsid w:val="009659D7"/>
    <w:rsid w:val="00965CEB"/>
    <w:rsid w:val="00966632"/>
    <w:rsid w:val="00966F55"/>
    <w:rsid w:val="00967003"/>
    <w:rsid w:val="00967723"/>
    <w:rsid w:val="009713C7"/>
    <w:rsid w:val="00972E8C"/>
    <w:rsid w:val="0097474B"/>
    <w:rsid w:val="00974FA4"/>
    <w:rsid w:val="009753F9"/>
    <w:rsid w:val="00976BF5"/>
    <w:rsid w:val="00977314"/>
    <w:rsid w:val="009773F6"/>
    <w:rsid w:val="00977BA2"/>
    <w:rsid w:val="0098066A"/>
    <w:rsid w:val="00980F7A"/>
    <w:rsid w:val="00982033"/>
    <w:rsid w:val="00982A04"/>
    <w:rsid w:val="00982B8F"/>
    <w:rsid w:val="00983F32"/>
    <w:rsid w:val="009844D5"/>
    <w:rsid w:val="0098453C"/>
    <w:rsid w:val="00984606"/>
    <w:rsid w:val="00985A74"/>
    <w:rsid w:val="00990B91"/>
    <w:rsid w:val="009914C3"/>
    <w:rsid w:val="00992A36"/>
    <w:rsid w:val="00992DAB"/>
    <w:rsid w:val="009931AB"/>
    <w:rsid w:val="009944BD"/>
    <w:rsid w:val="009964C2"/>
    <w:rsid w:val="00996AF1"/>
    <w:rsid w:val="00996C59"/>
    <w:rsid w:val="00996FAD"/>
    <w:rsid w:val="009975DB"/>
    <w:rsid w:val="009976DC"/>
    <w:rsid w:val="009A1A4F"/>
    <w:rsid w:val="009A214C"/>
    <w:rsid w:val="009A2BE6"/>
    <w:rsid w:val="009A33A8"/>
    <w:rsid w:val="009A4760"/>
    <w:rsid w:val="009A656E"/>
    <w:rsid w:val="009A79D8"/>
    <w:rsid w:val="009B0BFD"/>
    <w:rsid w:val="009B1DFD"/>
    <w:rsid w:val="009B2ABB"/>
    <w:rsid w:val="009B3893"/>
    <w:rsid w:val="009B4DF5"/>
    <w:rsid w:val="009B5EB4"/>
    <w:rsid w:val="009B7EBA"/>
    <w:rsid w:val="009C2267"/>
    <w:rsid w:val="009C2E7B"/>
    <w:rsid w:val="009C4084"/>
    <w:rsid w:val="009C4CBC"/>
    <w:rsid w:val="009C5B28"/>
    <w:rsid w:val="009C5D46"/>
    <w:rsid w:val="009C60FF"/>
    <w:rsid w:val="009C6159"/>
    <w:rsid w:val="009C6958"/>
    <w:rsid w:val="009C6F84"/>
    <w:rsid w:val="009C78DF"/>
    <w:rsid w:val="009D0085"/>
    <w:rsid w:val="009D0391"/>
    <w:rsid w:val="009D078F"/>
    <w:rsid w:val="009D0C16"/>
    <w:rsid w:val="009D1633"/>
    <w:rsid w:val="009D194E"/>
    <w:rsid w:val="009D1BF6"/>
    <w:rsid w:val="009D1D63"/>
    <w:rsid w:val="009D2009"/>
    <w:rsid w:val="009D21C5"/>
    <w:rsid w:val="009D266C"/>
    <w:rsid w:val="009D290E"/>
    <w:rsid w:val="009D39F1"/>
    <w:rsid w:val="009D42DC"/>
    <w:rsid w:val="009D431D"/>
    <w:rsid w:val="009D43B8"/>
    <w:rsid w:val="009D51C6"/>
    <w:rsid w:val="009D52EB"/>
    <w:rsid w:val="009D5661"/>
    <w:rsid w:val="009D766B"/>
    <w:rsid w:val="009D7948"/>
    <w:rsid w:val="009E02A8"/>
    <w:rsid w:val="009E0540"/>
    <w:rsid w:val="009E0649"/>
    <w:rsid w:val="009E1C53"/>
    <w:rsid w:val="009E1E6E"/>
    <w:rsid w:val="009E2CAE"/>
    <w:rsid w:val="009E3555"/>
    <w:rsid w:val="009E4A18"/>
    <w:rsid w:val="009E7682"/>
    <w:rsid w:val="009E7D4D"/>
    <w:rsid w:val="009F2025"/>
    <w:rsid w:val="009F3242"/>
    <w:rsid w:val="009F3EDC"/>
    <w:rsid w:val="009F516A"/>
    <w:rsid w:val="009F5E01"/>
    <w:rsid w:val="009F600F"/>
    <w:rsid w:val="009F60A9"/>
    <w:rsid w:val="009F689D"/>
    <w:rsid w:val="009F6A88"/>
    <w:rsid w:val="009F7605"/>
    <w:rsid w:val="00A00224"/>
    <w:rsid w:val="00A00232"/>
    <w:rsid w:val="00A004CB"/>
    <w:rsid w:val="00A01836"/>
    <w:rsid w:val="00A01A6C"/>
    <w:rsid w:val="00A03533"/>
    <w:rsid w:val="00A05F15"/>
    <w:rsid w:val="00A05F68"/>
    <w:rsid w:val="00A065EC"/>
    <w:rsid w:val="00A13055"/>
    <w:rsid w:val="00A132A3"/>
    <w:rsid w:val="00A13423"/>
    <w:rsid w:val="00A1504C"/>
    <w:rsid w:val="00A15068"/>
    <w:rsid w:val="00A1539B"/>
    <w:rsid w:val="00A16021"/>
    <w:rsid w:val="00A1710F"/>
    <w:rsid w:val="00A22C42"/>
    <w:rsid w:val="00A26DC6"/>
    <w:rsid w:val="00A27629"/>
    <w:rsid w:val="00A278B4"/>
    <w:rsid w:val="00A27E6F"/>
    <w:rsid w:val="00A30785"/>
    <w:rsid w:val="00A308A3"/>
    <w:rsid w:val="00A30DC0"/>
    <w:rsid w:val="00A319C3"/>
    <w:rsid w:val="00A31DE0"/>
    <w:rsid w:val="00A3204B"/>
    <w:rsid w:val="00A330FA"/>
    <w:rsid w:val="00A35FD4"/>
    <w:rsid w:val="00A40D49"/>
    <w:rsid w:val="00A40E36"/>
    <w:rsid w:val="00A47DEE"/>
    <w:rsid w:val="00A50D7D"/>
    <w:rsid w:val="00A51075"/>
    <w:rsid w:val="00A511F1"/>
    <w:rsid w:val="00A52074"/>
    <w:rsid w:val="00A5339E"/>
    <w:rsid w:val="00A53969"/>
    <w:rsid w:val="00A5486C"/>
    <w:rsid w:val="00A555B2"/>
    <w:rsid w:val="00A562B9"/>
    <w:rsid w:val="00A565CB"/>
    <w:rsid w:val="00A56C03"/>
    <w:rsid w:val="00A600FB"/>
    <w:rsid w:val="00A60A49"/>
    <w:rsid w:val="00A61EDC"/>
    <w:rsid w:val="00A62C2B"/>
    <w:rsid w:val="00A6512B"/>
    <w:rsid w:val="00A652B2"/>
    <w:rsid w:val="00A6539A"/>
    <w:rsid w:val="00A65CE9"/>
    <w:rsid w:val="00A65FAC"/>
    <w:rsid w:val="00A678A2"/>
    <w:rsid w:val="00A70C25"/>
    <w:rsid w:val="00A74365"/>
    <w:rsid w:val="00A74719"/>
    <w:rsid w:val="00A74967"/>
    <w:rsid w:val="00A75052"/>
    <w:rsid w:val="00A752FF"/>
    <w:rsid w:val="00A75864"/>
    <w:rsid w:val="00A75B75"/>
    <w:rsid w:val="00A76B8D"/>
    <w:rsid w:val="00A7789B"/>
    <w:rsid w:val="00A77BC1"/>
    <w:rsid w:val="00A8261F"/>
    <w:rsid w:val="00A82631"/>
    <w:rsid w:val="00A82930"/>
    <w:rsid w:val="00A83047"/>
    <w:rsid w:val="00A830CA"/>
    <w:rsid w:val="00A83384"/>
    <w:rsid w:val="00A8474F"/>
    <w:rsid w:val="00A8683B"/>
    <w:rsid w:val="00A87602"/>
    <w:rsid w:val="00A877C5"/>
    <w:rsid w:val="00A9138A"/>
    <w:rsid w:val="00A91519"/>
    <w:rsid w:val="00A9274B"/>
    <w:rsid w:val="00A93D11"/>
    <w:rsid w:val="00A9441A"/>
    <w:rsid w:val="00A95727"/>
    <w:rsid w:val="00A95818"/>
    <w:rsid w:val="00AA1683"/>
    <w:rsid w:val="00AA25FA"/>
    <w:rsid w:val="00AA5578"/>
    <w:rsid w:val="00AA5589"/>
    <w:rsid w:val="00AA61A8"/>
    <w:rsid w:val="00AA6CC6"/>
    <w:rsid w:val="00AA7E47"/>
    <w:rsid w:val="00AB0E3A"/>
    <w:rsid w:val="00AB165F"/>
    <w:rsid w:val="00AB2DF8"/>
    <w:rsid w:val="00AB3152"/>
    <w:rsid w:val="00AB3B02"/>
    <w:rsid w:val="00AB474D"/>
    <w:rsid w:val="00AB62B3"/>
    <w:rsid w:val="00AC0C63"/>
    <w:rsid w:val="00AC1685"/>
    <w:rsid w:val="00AC30F8"/>
    <w:rsid w:val="00AC358F"/>
    <w:rsid w:val="00AC3C97"/>
    <w:rsid w:val="00AC420B"/>
    <w:rsid w:val="00AC43C0"/>
    <w:rsid w:val="00AC4496"/>
    <w:rsid w:val="00AC6E5B"/>
    <w:rsid w:val="00AC7A77"/>
    <w:rsid w:val="00AD0127"/>
    <w:rsid w:val="00AD1FDE"/>
    <w:rsid w:val="00AD30DC"/>
    <w:rsid w:val="00AD409C"/>
    <w:rsid w:val="00AD40FF"/>
    <w:rsid w:val="00AD5972"/>
    <w:rsid w:val="00AD665E"/>
    <w:rsid w:val="00AD6844"/>
    <w:rsid w:val="00AD6CDA"/>
    <w:rsid w:val="00AD741F"/>
    <w:rsid w:val="00AE02CE"/>
    <w:rsid w:val="00AE10D0"/>
    <w:rsid w:val="00AE148B"/>
    <w:rsid w:val="00AE27A5"/>
    <w:rsid w:val="00AE2C0B"/>
    <w:rsid w:val="00AE4C55"/>
    <w:rsid w:val="00AE5317"/>
    <w:rsid w:val="00AE684B"/>
    <w:rsid w:val="00AE6E18"/>
    <w:rsid w:val="00AF068C"/>
    <w:rsid w:val="00AF0AB6"/>
    <w:rsid w:val="00AF0BD6"/>
    <w:rsid w:val="00AF3D3C"/>
    <w:rsid w:val="00AF4525"/>
    <w:rsid w:val="00AF567E"/>
    <w:rsid w:val="00AF640D"/>
    <w:rsid w:val="00B0007C"/>
    <w:rsid w:val="00B00F7E"/>
    <w:rsid w:val="00B03E89"/>
    <w:rsid w:val="00B040C0"/>
    <w:rsid w:val="00B04186"/>
    <w:rsid w:val="00B05177"/>
    <w:rsid w:val="00B05BEF"/>
    <w:rsid w:val="00B07752"/>
    <w:rsid w:val="00B10DE9"/>
    <w:rsid w:val="00B14559"/>
    <w:rsid w:val="00B14B6A"/>
    <w:rsid w:val="00B14BA7"/>
    <w:rsid w:val="00B1506D"/>
    <w:rsid w:val="00B16247"/>
    <w:rsid w:val="00B1637C"/>
    <w:rsid w:val="00B205A0"/>
    <w:rsid w:val="00B2119D"/>
    <w:rsid w:val="00B21D18"/>
    <w:rsid w:val="00B2336B"/>
    <w:rsid w:val="00B24928"/>
    <w:rsid w:val="00B24B5F"/>
    <w:rsid w:val="00B26278"/>
    <w:rsid w:val="00B31608"/>
    <w:rsid w:val="00B317EF"/>
    <w:rsid w:val="00B32405"/>
    <w:rsid w:val="00B32DA6"/>
    <w:rsid w:val="00B3326B"/>
    <w:rsid w:val="00B351F2"/>
    <w:rsid w:val="00B3654A"/>
    <w:rsid w:val="00B36655"/>
    <w:rsid w:val="00B417C3"/>
    <w:rsid w:val="00B41935"/>
    <w:rsid w:val="00B4346A"/>
    <w:rsid w:val="00B45F86"/>
    <w:rsid w:val="00B46B78"/>
    <w:rsid w:val="00B474B9"/>
    <w:rsid w:val="00B501ED"/>
    <w:rsid w:val="00B517EB"/>
    <w:rsid w:val="00B51B60"/>
    <w:rsid w:val="00B5254A"/>
    <w:rsid w:val="00B53BA7"/>
    <w:rsid w:val="00B53EFB"/>
    <w:rsid w:val="00B54C32"/>
    <w:rsid w:val="00B5500D"/>
    <w:rsid w:val="00B574F4"/>
    <w:rsid w:val="00B600E5"/>
    <w:rsid w:val="00B60ADB"/>
    <w:rsid w:val="00B61EB0"/>
    <w:rsid w:val="00B62007"/>
    <w:rsid w:val="00B620F5"/>
    <w:rsid w:val="00B62E45"/>
    <w:rsid w:val="00B64532"/>
    <w:rsid w:val="00B64CAE"/>
    <w:rsid w:val="00B65E92"/>
    <w:rsid w:val="00B66B4A"/>
    <w:rsid w:val="00B676BC"/>
    <w:rsid w:val="00B70457"/>
    <w:rsid w:val="00B705DD"/>
    <w:rsid w:val="00B70B72"/>
    <w:rsid w:val="00B70F07"/>
    <w:rsid w:val="00B71471"/>
    <w:rsid w:val="00B71504"/>
    <w:rsid w:val="00B7154F"/>
    <w:rsid w:val="00B745C6"/>
    <w:rsid w:val="00B765B8"/>
    <w:rsid w:val="00B77A6F"/>
    <w:rsid w:val="00B817AE"/>
    <w:rsid w:val="00B824EC"/>
    <w:rsid w:val="00B8276B"/>
    <w:rsid w:val="00B838DC"/>
    <w:rsid w:val="00B842C9"/>
    <w:rsid w:val="00B84BA9"/>
    <w:rsid w:val="00B84F21"/>
    <w:rsid w:val="00B851CD"/>
    <w:rsid w:val="00B85ECA"/>
    <w:rsid w:val="00B86B4B"/>
    <w:rsid w:val="00B91047"/>
    <w:rsid w:val="00B9137D"/>
    <w:rsid w:val="00B92FE5"/>
    <w:rsid w:val="00B93196"/>
    <w:rsid w:val="00B936A0"/>
    <w:rsid w:val="00B94982"/>
    <w:rsid w:val="00B96BB0"/>
    <w:rsid w:val="00B97844"/>
    <w:rsid w:val="00B97FD9"/>
    <w:rsid w:val="00BA13C2"/>
    <w:rsid w:val="00BA1764"/>
    <w:rsid w:val="00BA21A7"/>
    <w:rsid w:val="00BA2F69"/>
    <w:rsid w:val="00BA3FA4"/>
    <w:rsid w:val="00BA4530"/>
    <w:rsid w:val="00BA5D41"/>
    <w:rsid w:val="00BA63B6"/>
    <w:rsid w:val="00BA6847"/>
    <w:rsid w:val="00BA71B8"/>
    <w:rsid w:val="00BA7C3E"/>
    <w:rsid w:val="00BB0B64"/>
    <w:rsid w:val="00BB194B"/>
    <w:rsid w:val="00BB19FE"/>
    <w:rsid w:val="00BB1F3D"/>
    <w:rsid w:val="00BB2087"/>
    <w:rsid w:val="00BB2DD3"/>
    <w:rsid w:val="00BB6349"/>
    <w:rsid w:val="00BC1138"/>
    <w:rsid w:val="00BC155B"/>
    <w:rsid w:val="00BC3B01"/>
    <w:rsid w:val="00BC48BA"/>
    <w:rsid w:val="00BC4F89"/>
    <w:rsid w:val="00BC57D8"/>
    <w:rsid w:val="00BC66A8"/>
    <w:rsid w:val="00BC6CFD"/>
    <w:rsid w:val="00BC7815"/>
    <w:rsid w:val="00BC7AD7"/>
    <w:rsid w:val="00BC7D02"/>
    <w:rsid w:val="00BD0C8F"/>
    <w:rsid w:val="00BD13DC"/>
    <w:rsid w:val="00BD1B00"/>
    <w:rsid w:val="00BD27D3"/>
    <w:rsid w:val="00BD2CFF"/>
    <w:rsid w:val="00BD2D94"/>
    <w:rsid w:val="00BD37FC"/>
    <w:rsid w:val="00BD54DD"/>
    <w:rsid w:val="00BD5CAB"/>
    <w:rsid w:val="00BD5FB8"/>
    <w:rsid w:val="00BD6317"/>
    <w:rsid w:val="00BD7004"/>
    <w:rsid w:val="00BD7056"/>
    <w:rsid w:val="00BD77C5"/>
    <w:rsid w:val="00BE0A51"/>
    <w:rsid w:val="00BE1CB1"/>
    <w:rsid w:val="00BE3032"/>
    <w:rsid w:val="00BE42C1"/>
    <w:rsid w:val="00BE433B"/>
    <w:rsid w:val="00BE57BD"/>
    <w:rsid w:val="00BE735B"/>
    <w:rsid w:val="00BF0D2E"/>
    <w:rsid w:val="00BF1C04"/>
    <w:rsid w:val="00BF1DB0"/>
    <w:rsid w:val="00BF241D"/>
    <w:rsid w:val="00BF37B9"/>
    <w:rsid w:val="00BF3BA9"/>
    <w:rsid w:val="00BF3C02"/>
    <w:rsid w:val="00BF4443"/>
    <w:rsid w:val="00BF6B69"/>
    <w:rsid w:val="00BF6E66"/>
    <w:rsid w:val="00BF6FDC"/>
    <w:rsid w:val="00BF7144"/>
    <w:rsid w:val="00C0013D"/>
    <w:rsid w:val="00C003A1"/>
    <w:rsid w:val="00C01B4C"/>
    <w:rsid w:val="00C01C3F"/>
    <w:rsid w:val="00C02E87"/>
    <w:rsid w:val="00C033C5"/>
    <w:rsid w:val="00C04403"/>
    <w:rsid w:val="00C04899"/>
    <w:rsid w:val="00C04D6B"/>
    <w:rsid w:val="00C10144"/>
    <w:rsid w:val="00C11680"/>
    <w:rsid w:val="00C1227A"/>
    <w:rsid w:val="00C154A6"/>
    <w:rsid w:val="00C1559D"/>
    <w:rsid w:val="00C16237"/>
    <w:rsid w:val="00C169AF"/>
    <w:rsid w:val="00C17B70"/>
    <w:rsid w:val="00C17EE4"/>
    <w:rsid w:val="00C2209A"/>
    <w:rsid w:val="00C231C2"/>
    <w:rsid w:val="00C235FE"/>
    <w:rsid w:val="00C23AC2"/>
    <w:rsid w:val="00C24EA5"/>
    <w:rsid w:val="00C25192"/>
    <w:rsid w:val="00C251BD"/>
    <w:rsid w:val="00C25262"/>
    <w:rsid w:val="00C2664F"/>
    <w:rsid w:val="00C279C2"/>
    <w:rsid w:val="00C32D3F"/>
    <w:rsid w:val="00C33466"/>
    <w:rsid w:val="00C3382D"/>
    <w:rsid w:val="00C33C51"/>
    <w:rsid w:val="00C33DD7"/>
    <w:rsid w:val="00C351FF"/>
    <w:rsid w:val="00C35A42"/>
    <w:rsid w:val="00C369DC"/>
    <w:rsid w:val="00C37C61"/>
    <w:rsid w:val="00C408CF"/>
    <w:rsid w:val="00C4121B"/>
    <w:rsid w:val="00C42542"/>
    <w:rsid w:val="00C43B17"/>
    <w:rsid w:val="00C43C80"/>
    <w:rsid w:val="00C45386"/>
    <w:rsid w:val="00C458E5"/>
    <w:rsid w:val="00C46662"/>
    <w:rsid w:val="00C46836"/>
    <w:rsid w:val="00C47FC2"/>
    <w:rsid w:val="00C50194"/>
    <w:rsid w:val="00C5058B"/>
    <w:rsid w:val="00C51E23"/>
    <w:rsid w:val="00C525B0"/>
    <w:rsid w:val="00C53FDA"/>
    <w:rsid w:val="00C548F2"/>
    <w:rsid w:val="00C559C3"/>
    <w:rsid w:val="00C55D88"/>
    <w:rsid w:val="00C5698B"/>
    <w:rsid w:val="00C60318"/>
    <w:rsid w:val="00C60554"/>
    <w:rsid w:val="00C62657"/>
    <w:rsid w:val="00C63086"/>
    <w:rsid w:val="00C64C93"/>
    <w:rsid w:val="00C66E1B"/>
    <w:rsid w:val="00C670B7"/>
    <w:rsid w:val="00C67548"/>
    <w:rsid w:val="00C70D29"/>
    <w:rsid w:val="00C7155A"/>
    <w:rsid w:val="00C717B0"/>
    <w:rsid w:val="00C719F4"/>
    <w:rsid w:val="00C71E6A"/>
    <w:rsid w:val="00C7280D"/>
    <w:rsid w:val="00C740E2"/>
    <w:rsid w:val="00C7574B"/>
    <w:rsid w:val="00C759CD"/>
    <w:rsid w:val="00C77EF1"/>
    <w:rsid w:val="00C814B6"/>
    <w:rsid w:val="00C85015"/>
    <w:rsid w:val="00C85252"/>
    <w:rsid w:val="00C85761"/>
    <w:rsid w:val="00C86B2B"/>
    <w:rsid w:val="00C86F40"/>
    <w:rsid w:val="00C90246"/>
    <w:rsid w:val="00C9037B"/>
    <w:rsid w:val="00C9209F"/>
    <w:rsid w:val="00C920C8"/>
    <w:rsid w:val="00C92327"/>
    <w:rsid w:val="00C9330D"/>
    <w:rsid w:val="00C9340D"/>
    <w:rsid w:val="00C93489"/>
    <w:rsid w:val="00C9470C"/>
    <w:rsid w:val="00C94AC4"/>
    <w:rsid w:val="00C97E0C"/>
    <w:rsid w:val="00CA1535"/>
    <w:rsid w:val="00CA1962"/>
    <w:rsid w:val="00CA23DC"/>
    <w:rsid w:val="00CA24B0"/>
    <w:rsid w:val="00CA2592"/>
    <w:rsid w:val="00CA2A62"/>
    <w:rsid w:val="00CA2B81"/>
    <w:rsid w:val="00CA3255"/>
    <w:rsid w:val="00CA3A8B"/>
    <w:rsid w:val="00CA6739"/>
    <w:rsid w:val="00CA75CB"/>
    <w:rsid w:val="00CA7889"/>
    <w:rsid w:val="00CB0056"/>
    <w:rsid w:val="00CB0472"/>
    <w:rsid w:val="00CB0F42"/>
    <w:rsid w:val="00CB11ED"/>
    <w:rsid w:val="00CB1340"/>
    <w:rsid w:val="00CB2997"/>
    <w:rsid w:val="00CB2D95"/>
    <w:rsid w:val="00CB31C5"/>
    <w:rsid w:val="00CB5322"/>
    <w:rsid w:val="00CB585D"/>
    <w:rsid w:val="00CB622A"/>
    <w:rsid w:val="00CB753A"/>
    <w:rsid w:val="00CC21F8"/>
    <w:rsid w:val="00CC39F3"/>
    <w:rsid w:val="00CC419A"/>
    <w:rsid w:val="00CC519F"/>
    <w:rsid w:val="00CC75BE"/>
    <w:rsid w:val="00CD08EC"/>
    <w:rsid w:val="00CD22CC"/>
    <w:rsid w:val="00CD246E"/>
    <w:rsid w:val="00CD2C13"/>
    <w:rsid w:val="00CD35D9"/>
    <w:rsid w:val="00CD3990"/>
    <w:rsid w:val="00CD3FE3"/>
    <w:rsid w:val="00CD5334"/>
    <w:rsid w:val="00CD6825"/>
    <w:rsid w:val="00CD6A35"/>
    <w:rsid w:val="00CD7A13"/>
    <w:rsid w:val="00CE0603"/>
    <w:rsid w:val="00CE1799"/>
    <w:rsid w:val="00CE35C7"/>
    <w:rsid w:val="00CE68F2"/>
    <w:rsid w:val="00CE68FC"/>
    <w:rsid w:val="00CF0698"/>
    <w:rsid w:val="00CF0FD4"/>
    <w:rsid w:val="00CF31A6"/>
    <w:rsid w:val="00CF3D45"/>
    <w:rsid w:val="00CF413E"/>
    <w:rsid w:val="00CF5199"/>
    <w:rsid w:val="00CF78BB"/>
    <w:rsid w:val="00CF7FBD"/>
    <w:rsid w:val="00D011BD"/>
    <w:rsid w:val="00D02450"/>
    <w:rsid w:val="00D0248F"/>
    <w:rsid w:val="00D033D0"/>
    <w:rsid w:val="00D0378A"/>
    <w:rsid w:val="00D03F53"/>
    <w:rsid w:val="00D05950"/>
    <w:rsid w:val="00D10B6B"/>
    <w:rsid w:val="00D115D2"/>
    <w:rsid w:val="00D12B66"/>
    <w:rsid w:val="00D14A42"/>
    <w:rsid w:val="00D14C9D"/>
    <w:rsid w:val="00D14EC7"/>
    <w:rsid w:val="00D1782E"/>
    <w:rsid w:val="00D1788E"/>
    <w:rsid w:val="00D17B0B"/>
    <w:rsid w:val="00D17BEF"/>
    <w:rsid w:val="00D17E93"/>
    <w:rsid w:val="00D20BC5"/>
    <w:rsid w:val="00D230D0"/>
    <w:rsid w:val="00D246B3"/>
    <w:rsid w:val="00D24811"/>
    <w:rsid w:val="00D24B82"/>
    <w:rsid w:val="00D24E47"/>
    <w:rsid w:val="00D24EC9"/>
    <w:rsid w:val="00D25394"/>
    <w:rsid w:val="00D258DF"/>
    <w:rsid w:val="00D25EF5"/>
    <w:rsid w:val="00D2741C"/>
    <w:rsid w:val="00D27575"/>
    <w:rsid w:val="00D27A8A"/>
    <w:rsid w:val="00D31985"/>
    <w:rsid w:val="00D321CB"/>
    <w:rsid w:val="00D322CF"/>
    <w:rsid w:val="00D3276A"/>
    <w:rsid w:val="00D32946"/>
    <w:rsid w:val="00D32C18"/>
    <w:rsid w:val="00D32FCD"/>
    <w:rsid w:val="00D338C0"/>
    <w:rsid w:val="00D34A8F"/>
    <w:rsid w:val="00D358F9"/>
    <w:rsid w:val="00D35C00"/>
    <w:rsid w:val="00D360E2"/>
    <w:rsid w:val="00D363BB"/>
    <w:rsid w:val="00D36584"/>
    <w:rsid w:val="00D36C3E"/>
    <w:rsid w:val="00D36E3F"/>
    <w:rsid w:val="00D376F3"/>
    <w:rsid w:val="00D4003A"/>
    <w:rsid w:val="00D40724"/>
    <w:rsid w:val="00D452B9"/>
    <w:rsid w:val="00D457FF"/>
    <w:rsid w:val="00D460FF"/>
    <w:rsid w:val="00D46F7D"/>
    <w:rsid w:val="00D47A2B"/>
    <w:rsid w:val="00D500EB"/>
    <w:rsid w:val="00D512B3"/>
    <w:rsid w:val="00D51366"/>
    <w:rsid w:val="00D514D1"/>
    <w:rsid w:val="00D52067"/>
    <w:rsid w:val="00D529D7"/>
    <w:rsid w:val="00D532F2"/>
    <w:rsid w:val="00D54346"/>
    <w:rsid w:val="00D550A0"/>
    <w:rsid w:val="00D55A96"/>
    <w:rsid w:val="00D560B7"/>
    <w:rsid w:val="00D564F5"/>
    <w:rsid w:val="00D56761"/>
    <w:rsid w:val="00D5677E"/>
    <w:rsid w:val="00D57688"/>
    <w:rsid w:val="00D626DD"/>
    <w:rsid w:val="00D62FE6"/>
    <w:rsid w:val="00D636DC"/>
    <w:rsid w:val="00D6397E"/>
    <w:rsid w:val="00D654EB"/>
    <w:rsid w:val="00D65AA2"/>
    <w:rsid w:val="00D65FF7"/>
    <w:rsid w:val="00D66276"/>
    <w:rsid w:val="00D666B9"/>
    <w:rsid w:val="00D67C5D"/>
    <w:rsid w:val="00D70A42"/>
    <w:rsid w:val="00D70A70"/>
    <w:rsid w:val="00D70EE9"/>
    <w:rsid w:val="00D71098"/>
    <w:rsid w:val="00D7209C"/>
    <w:rsid w:val="00D72ED2"/>
    <w:rsid w:val="00D73A1E"/>
    <w:rsid w:val="00D73DD4"/>
    <w:rsid w:val="00D73FCE"/>
    <w:rsid w:val="00D77315"/>
    <w:rsid w:val="00D77DB0"/>
    <w:rsid w:val="00D81E37"/>
    <w:rsid w:val="00D825B6"/>
    <w:rsid w:val="00D82819"/>
    <w:rsid w:val="00D86698"/>
    <w:rsid w:val="00D8742B"/>
    <w:rsid w:val="00D90572"/>
    <w:rsid w:val="00D90722"/>
    <w:rsid w:val="00D918BC"/>
    <w:rsid w:val="00D91B2E"/>
    <w:rsid w:val="00D9374F"/>
    <w:rsid w:val="00D93F97"/>
    <w:rsid w:val="00D94214"/>
    <w:rsid w:val="00D95B1F"/>
    <w:rsid w:val="00D95FC9"/>
    <w:rsid w:val="00D96143"/>
    <w:rsid w:val="00D96A50"/>
    <w:rsid w:val="00D97654"/>
    <w:rsid w:val="00DA0788"/>
    <w:rsid w:val="00DA1568"/>
    <w:rsid w:val="00DA2C83"/>
    <w:rsid w:val="00DA3A2E"/>
    <w:rsid w:val="00DA5BA3"/>
    <w:rsid w:val="00DA6018"/>
    <w:rsid w:val="00DA60BC"/>
    <w:rsid w:val="00DA63F1"/>
    <w:rsid w:val="00DA666F"/>
    <w:rsid w:val="00DA6993"/>
    <w:rsid w:val="00DA6D9C"/>
    <w:rsid w:val="00DA728F"/>
    <w:rsid w:val="00DB0233"/>
    <w:rsid w:val="00DB0247"/>
    <w:rsid w:val="00DB0641"/>
    <w:rsid w:val="00DB1304"/>
    <w:rsid w:val="00DB51C1"/>
    <w:rsid w:val="00DB57A7"/>
    <w:rsid w:val="00DB72DA"/>
    <w:rsid w:val="00DC0F24"/>
    <w:rsid w:val="00DC1AF8"/>
    <w:rsid w:val="00DC2BFA"/>
    <w:rsid w:val="00DC2C42"/>
    <w:rsid w:val="00DC367C"/>
    <w:rsid w:val="00DC39A1"/>
    <w:rsid w:val="00DC60B0"/>
    <w:rsid w:val="00DC6686"/>
    <w:rsid w:val="00DD0499"/>
    <w:rsid w:val="00DD23F6"/>
    <w:rsid w:val="00DD31F2"/>
    <w:rsid w:val="00DD5BC9"/>
    <w:rsid w:val="00DD71D0"/>
    <w:rsid w:val="00DD79F3"/>
    <w:rsid w:val="00DE01A5"/>
    <w:rsid w:val="00DE0DB7"/>
    <w:rsid w:val="00DE1DEB"/>
    <w:rsid w:val="00DE22E0"/>
    <w:rsid w:val="00DE332E"/>
    <w:rsid w:val="00DE3509"/>
    <w:rsid w:val="00DE3A58"/>
    <w:rsid w:val="00DE3D23"/>
    <w:rsid w:val="00DE45F6"/>
    <w:rsid w:val="00DE499B"/>
    <w:rsid w:val="00DE6D71"/>
    <w:rsid w:val="00DE7BF1"/>
    <w:rsid w:val="00DF0F26"/>
    <w:rsid w:val="00DF21E5"/>
    <w:rsid w:val="00DF2C1E"/>
    <w:rsid w:val="00DF2DB8"/>
    <w:rsid w:val="00DF51D7"/>
    <w:rsid w:val="00DF5BD0"/>
    <w:rsid w:val="00E073B6"/>
    <w:rsid w:val="00E07955"/>
    <w:rsid w:val="00E10D69"/>
    <w:rsid w:val="00E113CA"/>
    <w:rsid w:val="00E12DE1"/>
    <w:rsid w:val="00E13A40"/>
    <w:rsid w:val="00E13C6A"/>
    <w:rsid w:val="00E14369"/>
    <w:rsid w:val="00E15709"/>
    <w:rsid w:val="00E16649"/>
    <w:rsid w:val="00E2115F"/>
    <w:rsid w:val="00E2290A"/>
    <w:rsid w:val="00E23082"/>
    <w:rsid w:val="00E2353E"/>
    <w:rsid w:val="00E24E02"/>
    <w:rsid w:val="00E25C59"/>
    <w:rsid w:val="00E261E9"/>
    <w:rsid w:val="00E27B06"/>
    <w:rsid w:val="00E300F0"/>
    <w:rsid w:val="00E32DC0"/>
    <w:rsid w:val="00E335DF"/>
    <w:rsid w:val="00E345E1"/>
    <w:rsid w:val="00E35083"/>
    <w:rsid w:val="00E353A7"/>
    <w:rsid w:val="00E35FF9"/>
    <w:rsid w:val="00E37499"/>
    <w:rsid w:val="00E37924"/>
    <w:rsid w:val="00E406F3"/>
    <w:rsid w:val="00E4157D"/>
    <w:rsid w:val="00E43444"/>
    <w:rsid w:val="00E437D7"/>
    <w:rsid w:val="00E43F7E"/>
    <w:rsid w:val="00E44357"/>
    <w:rsid w:val="00E4516E"/>
    <w:rsid w:val="00E45A98"/>
    <w:rsid w:val="00E46183"/>
    <w:rsid w:val="00E5042C"/>
    <w:rsid w:val="00E507B9"/>
    <w:rsid w:val="00E512BF"/>
    <w:rsid w:val="00E51875"/>
    <w:rsid w:val="00E52B3D"/>
    <w:rsid w:val="00E5360A"/>
    <w:rsid w:val="00E537DC"/>
    <w:rsid w:val="00E538C1"/>
    <w:rsid w:val="00E53D01"/>
    <w:rsid w:val="00E53D9B"/>
    <w:rsid w:val="00E5443B"/>
    <w:rsid w:val="00E56FEF"/>
    <w:rsid w:val="00E57884"/>
    <w:rsid w:val="00E6127D"/>
    <w:rsid w:val="00E61BCB"/>
    <w:rsid w:val="00E61C2C"/>
    <w:rsid w:val="00E63906"/>
    <w:rsid w:val="00E63B17"/>
    <w:rsid w:val="00E645AB"/>
    <w:rsid w:val="00E66377"/>
    <w:rsid w:val="00E668EE"/>
    <w:rsid w:val="00E672DF"/>
    <w:rsid w:val="00E6763A"/>
    <w:rsid w:val="00E67DA4"/>
    <w:rsid w:val="00E70827"/>
    <w:rsid w:val="00E70C0F"/>
    <w:rsid w:val="00E717BE"/>
    <w:rsid w:val="00E72BB8"/>
    <w:rsid w:val="00E73844"/>
    <w:rsid w:val="00E75934"/>
    <w:rsid w:val="00E77712"/>
    <w:rsid w:val="00E80BA1"/>
    <w:rsid w:val="00E811D2"/>
    <w:rsid w:val="00E819DD"/>
    <w:rsid w:val="00E8202C"/>
    <w:rsid w:val="00E83E53"/>
    <w:rsid w:val="00E8560E"/>
    <w:rsid w:val="00E906B2"/>
    <w:rsid w:val="00E911EF"/>
    <w:rsid w:val="00E92FC7"/>
    <w:rsid w:val="00E93CAB"/>
    <w:rsid w:val="00E941FE"/>
    <w:rsid w:val="00E946F4"/>
    <w:rsid w:val="00E94C23"/>
    <w:rsid w:val="00E95E33"/>
    <w:rsid w:val="00E96A11"/>
    <w:rsid w:val="00E96D41"/>
    <w:rsid w:val="00E97F3C"/>
    <w:rsid w:val="00EA030A"/>
    <w:rsid w:val="00EA114D"/>
    <w:rsid w:val="00EA1322"/>
    <w:rsid w:val="00EA167A"/>
    <w:rsid w:val="00EA1AB7"/>
    <w:rsid w:val="00EA441D"/>
    <w:rsid w:val="00EA45E6"/>
    <w:rsid w:val="00EA4A55"/>
    <w:rsid w:val="00EA5312"/>
    <w:rsid w:val="00EA55B2"/>
    <w:rsid w:val="00EA7943"/>
    <w:rsid w:val="00EB0B20"/>
    <w:rsid w:val="00EB109D"/>
    <w:rsid w:val="00EB1F69"/>
    <w:rsid w:val="00EB2D9A"/>
    <w:rsid w:val="00EB3282"/>
    <w:rsid w:val="00EB33D5"/>
    <w:rsid w:val="00EB3F45"/>
    <w:rsid w:val="00EB505E"/>
    <w:rsid w:val="00EC1AFB"/>
    <w:rsid w:val="00EC3C6E"/>
    <w:rsid w:val="00EC3E38"/>
    <w:rsid w:val="00EC513B"/>
    <w:rsid w:val="00EC6260"/>
    <w:rsid w:val="00EC78CF"/>
    <w:rsid w:val="00ED384E"/>
    <w:rsid w:val="00ED4F5B"/>
    <w:rsid w:val="00ED700E"/>
    <w:rsid w:val="00ED78CA"/>
    <w:rsid w:val="00ED79D7"/>
    <w:rsid w:val="00EE1E0B"/>
    <w:rsid w:val="00EE2178"/>
    <w:rsid w:val="00EE2526"/>
    <w:rsid w:val="00EE5E77"/>
    <w:rsid w:val="00EF007C"/>
    <w:rsid w:val="00EF0450"/>
    <w:rsid w:val="00EF0555"/>
    <w:rsid w:val="00EF2BFF"/>
    <w:rsid w:val="00EF2C41"/>
    <w:rsid w:val="00EF3AE1"/>
    <w:rsid w:val="00EF434F"/>
    <w:rsid w:val="00EF4377"/>
    <w:rsid w:val="00EF4AC4"/>
    <w:rsid w:val="00EF5821"/>
    <w:rsid w:val="00EF64E9"/>
    <w:rsid w:val="00EF6BD9"/>
    <w:rsid w:val="00EF6EE3"/>
    <w:rsid w:val="00F00AD6"/>
    <w:rsid w:val="00F014B0"/>
    <w:rsid w:val="00F024A8"/>
    <w:rsid w:val="00F0250A"/>
    <w:rsid w:val="00F02512"/>
    <w:rsid w:val="00F028C4"/>
    <w:rsid w:val="00F03770"/>
    <w:rsid w:val="00F03BC1"/>
    <w:rsid w:val="00F03EE0"/>
    <w:rsid w:val="00F04AB0"/>
    <w:rsid w:val="00F04C7A"/>
    <w:rsid w:val="00F04F3F"/>
    <w:rsid w:val="00F05E63"/>
    <w:rsid w:val="00F06450"/>
    <w:rsid w:val="00F065FB"/>
    <w:rsid w:val="00F07019"/>
    <w:rsid w:val="00F07AC6"/>
    <w:rsid w:val="00F10FF1"/>
    <w:rsid w:val="00F118B3"/>
    <w:rsid w:val="00F11CD3"/>
    <w:rsid w:val="00F125E5"/>
    <w:rsid w:val="00F13FDD"/>
    <w:rsid w:val="00F14B58"/>
    <w:rsid w:val="00F16335"/>
    <w:rsid w:val="00F16969"/>
    <w:rsid w:val="00F20B5B"/>
    <w:rsid w:val="00F2113D"/>
    <w:rsid w:val="00F22032"/>
    <w:rsid w:val="00F22081"/>
    <w:rsid w:val="00F226A4"/>
    <w:rsid w:val="00F22839"/>
    <w:rsid w:val="00F246D6"/>
    <w:rsid w:val="00F253D0"/>
    <w:rsid w:val="00F262F5"/>
    <w:rsid w:val="00F30CE6"/>
    <w:rsid w:val="00F31CA2"/>
    <w:rsid w:val="00F3571F"/>
    <w:rsid w:val="00F35B28"/>
    <w:rsid w:val="00F35BD4"/>
    <w:rsid w:val="00F35D10"/>
    <w:rsid w:val="00F36C40"/>
    <w:rsid w:val="00F36F83"/>
    <w:rsid w:val="00F37D02"/>
    <w:rsid w:val="00F37D60"/>
    <w:rsid w:val="00F41F1C"/>
    <w:rsid w:val="00F426D3"/>
    <w:rsid w:val="00F43FD1"/>
    <w:rsid w:val="00F4747D"/>
    <w:rsid w:val="00F47F87"/>
    <w:rsid w:val="00F51C8F"/>
    <w:rsid w:val="00F5322C"/>
    <w:rsid w:val="00F53DA6"/>
    <w:rsid w:val="00F570AD"/>
    <w:rsid w:val="00F57485"/>
    <w:rsid w:val="00F61AF9"/>
    <w:rsid w:val="00F63074"/>
    <w:rsid w:val="00F630D1"/>
    <w:rsid w:val="00F660DC"/>
    <w:rsid w:val="00F66825"/>
    <w:rsid w:val="00F66972"/>
    <w:rsid w:val="00F705DD"/>
    <w:rsid w:val="00F71A74"/>
    <w:rsid w:val="00F73713"/>
    <w:rsid w:val="00F77CA4"/>
    <w:rsid w:val="00F8370B"/>
    <w:rsid w:val="00F84504"/>
    <w:rsid w:val="00F84BF7"/>
    <w:rsid w:val="00F86D71"/>
    <w:rsid w:val="00F86FE3"/>
    <w:rsid w:val="00F871B9"/>
    <w:rsid w:val="00F90711"/>
    <w:rsid w:val="00F9095F"/>
    <w:rsid w:val="00F92644"/>
    <w:rsid w:val="00F93516"/>
    <w:rsid w:val="00F938FD"/>
    <w:rsid w:val="00F94CCC"/>
    <w:rsid w:val="00F95BA5"/>
    <w:rsid w:val="00F95D07"/>
    <w:rsid w:val="00F961B0"/>
    <w:rsid w:val="00F9746B"/>
    <w:rsid w:val="00F97BD2"/>
    <w:rsid w:val="00F97BEE"/>
    <w:rsid w:val="00FA13E7"/>
    <w:rsid w:val="00FA17F7"/>
    <w:rsid w:val="00FA2662"/>
    <w:rsid w:val="00FA284B"/>
    <w:rsid w:val="00FA47B8"/>
    <w:rsid w:val="00FA50B5"/>
    <w:rsid w:val="00FA520E"/>
    <w:rsid w:val="00FA5245"/>
    <w:rsid w:val="00FA54DF"/>
    <w:rsid w:val="00FA5BF2"/>
    <w:rsid w:val="00FA6A1F"/>
    <w:rsid w:val="00FA6D24"/>
    <w:rsid w:val="00FA74B8"/>
    <w:rsid w:val="00FA7F95"/>
    <w:rsid w:val="00FB0B68"/>
    <w:rsid w:val="00FB253D"/>
    <w:rsid w:val="00FB2F81"/>
    <w:rsid w:val="00FB34CB"/>
    <w:rsid w:val="00FB4D3C"/>
    <w:rsid w:val="00FB6511"/>
    <w:rsid w:val="00FB73E8"/>
    <w:rsid w:val="00FC16F8"/>
    <w:rsid w:val="00FC3EB8"/>
    <w:rsid w:val="00FC499F"/>
    <w:rsid w:val="00FC51FD"/>
    <w:rsid w:val="00FC541F"/>
    <w:rsid w:val="00FC746A"/>
    <w:rsid w:val="00FD25BD"/>
    <w:rsid w:val="00FD2C5F"/>
    <w:rsid w:val="00FD389C"/>
    <w:rsid w:val="00FD3B19"/>
    <w:rsid w:val="00FD43B3"/>
    <w:rsid w:val="00FD52CB"/>
    <w:rsid w:val="00FD57E3"/>
    <w:rsid w:val="00FD6C10"/>
    <w:rsid w:val="00FD7E47"/>
    <w:rsid w:val="00FE00D9"/>
    <w:rsid w:val="00FE1E43"/>
    <w:rsid w:val="00FE3349"/>
    <w:rsid w:val="00FE3C7D"/>
    <w:rsid w:val="00FE500B"/>
    <w:rsid w:val="00FE50BC"/>
    <w:rsid w:val="00FE5687"/>
    <w:rsid w:val="00FE6B3D"/>
    <w:rsid w:val="00FE720F"/>
    <w:rsid w:val="00FE7FB2"/>
    <w:rsid w:val="00FF1AE2"/>
    <w:rsid w:val="00FF21C1"/>
    <w:rsid w:val="00FF3206"/>
    <w:rsid w:val="00FF3517"/>
    <w:rsid w:val="00FF366C"/>
    <w:rsid w:val="00FF4235"/>
    <w:rsid w:val="00FF45DC"/>
    <w:rsid w:val="00FF4651"/>
    <w:rsid w:val="00FF4A40"/>
    <w:rsid w:val="00FF4FE6"/>
    <w:rsid w:val="00FF65A0"/>
    <w:rsid w:val="00FF6E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CA"/>
    <w:rPr>
      <w:rFonts w:ascii="Times New Roman" w:eastAsia="Times New Roman" w:hAnsi="Times New Roman"/>
      <w:sz w:val="24"/>
      <w:szCs w:val="24"/>
    </w:rPr>
  </w:style>
  <w:style w:type="paragraph" w:styleId="Heading1">
    <w:name w:val="heading 1"/>
    <w:basedOn w:val="Normal"/>
    <w:next w:val="Normal"/>
    <w:link w:val="Heading1Char"/>
    <w:uiPriority w:val="99"/>
    <w:qFormat/>
    <w:rsid w:val="008F04CA"/>
    <w:pPr>
      <w:keepNext/>
      <w:outlineLvl w:val="0"/>
    </w:pPr>
    <w:rPr>
      <w:sz w:val="28"/>
      <w:szCs w:val="28"/>
    </w:rPr>
  </w:style>
  <w:style w:type="paragraph" w:styleId="Heading4">
    <w:name w:val="heading 4"/>
    <w:basedOn w:val="Normal"/>
    <w:link w:val="Heading4Char"/>
    <w:uiPriority w:val="99"/>
    <w:qFormat/>
    <w:locked/>
    <w:rsid w:val="00702851"/>
    <w:pPr>
      <w:spacing w:after="180"/>
      <w:outlineLvl w:val="3"/>
    </w:pPr>
    <w:rPr>
      <w:rFonts w:ascii="Trebuchet MS" w:eastAsia="Calibri" w:hAnsi="Trebuchet MS" w:cs="Trebuchet MS"/>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04CA"/>
    <w:rPr>
      <w:rFonts w:ascii="Times New Roman" w:hAnsi="Times New Roman" w:cs="Times New Roman"/>
      <w:sz w:val="28"/>
      <w:szCs w:val="28"/>
      <w:lang w:eastAsia="ru-RU"/>
    </w:rPr>
  </w:style>
  <w:style w:type="character" w:customStyle="1" w:styleId="Heading4Char">
    <w:name w:val="Heading 4 Char"/>
    <w:basedOn w:val="DefaultParagraphFont"/>
    <w:link w:val="Heading4"/>
    <w:uiPriority w:val="99"/>
    <w:semiHidden/>
    <w:locked/>
    <w:rsid w:val="00B205A0"/>
    <w:rPr>
      <w:rFonts w:ascii="Calibri" w:hAnsi="Calibri" w:cs="Calibri"/>
      <w:b/>
      <w:bCs/>
      <w:sz w:val="28"/>
      <w:szCs w:val="28"/>
    </w:rPr>
  </w:style>
  <w:style w:type="paragraph" w:styleId="ListParagraph">
    <w:name w:val="List Paragraph"/>
    <w:basedOn w:val="Normal"/>
    <w:uiPriority w:val="99"/>
    <w:qFormat/>
    <w:rsid w:val="008F04CA"/>
    <w:pPr>
      <w:spacing w:after="200" w:line="276" w:lineRule="auto"/>
      <w:ind w:left="720"/>
    </w:pPr>
    <w:rPr>
      <w:rFonts w:ascii="Calibri" w:eastAsia="Calibri" w:hAnsi="Calibri" w:cs="Calibri"/>
      <w:sz w:val="22"/>
      <w:szCs w:val="22"/>
      <w:lang w:eastAsia="en-US"/>
    </w:rPr>
  </w:style>
  <w:style w:type="table" w:styleId="TableGrid">
    <w:name w:val="Table Grid"/>
    <w:basedOn w:val="TableNormal"/>
    <w:uiPriority w:val="99"/>
    <w:rsid w:val="008F04CA"/>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CF0698"/>
    <w:pPr>
      <w:spacing w:after="150"/>
    </w:pPr>
  </w:style>
  <w:style w:type="paragraph" w:customStyle="1" w:styleId="1">
    <w:name w:val="Обычный1"/>
    <w:uiPriority w:val="99"/>
    <w:rsid w:val="00CF0698"/>
    <w:pPr>
      <w:widowControl w:val="0"/>
    </w:pPr>
    <w:rPr>
      <w:rFonts w:ascii="Times New Roman" w:eastAsia="Times New Roman" w:hAnsi="Times New Roman"/>
      <w:sz w:val="20"/>
      <w:szCs w:val="20"/>
    </w:rPr>
  </w:style>
  <w:style w:type="paragraph" w:customStyle="1" w:styleId="ConsPlusNonformat">
    <w:name w:val="ConsPlusNonformat"/>
    <w:uiPriority w:val="99"/>
    <w:rsid w:val="00CF0698"/>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D73A1E"/>
    <w:pPr>
      <w:autoSpaceDE w:val="0"/>
      <w:autoSpaceDN w:val="0"/>
      <w:adjustRightInd w:val="0"/>
    </w:pPr>
    <w:rPr>
      <w:rFonts w:ascii="Times New Roman" w:hAnsi="Times New Roman"/>
      <w:sz w:val="28"/>
      <w:szCs w:val="28"/>
      <w:lang w:eastAsia="en-US"/>
    </w:rPr>
  </w:style>
  <w:style w:type="paragraph" w:styleId="NoSpacing">
    <w:name w:val="No Spacing"/>
    <w:link w:val="NoSpacingChar"/>
    <w:uiPriority w:val="99"/>
    <w:qFormat/>
    <w:rsid w:val="00C9330D"/>
    <w:rPr>
      <w:rFonts w:eastAsia="Times New Roman" w:cs="Calibri"/>
    </w:rPr>
  </w:style>
  <w:style w:type="character" w:customStyle="1" w:styleId="NoSpacingChar">
    <w:name w:val="No Spacing Char"/>
    <w:basedOn w:val="DefaultParagraphFont"/>
    <w:link w:val="NoSpacing"/>
    <w:uiPriority w:val="99"/>
    <w:locked/>
    <w:rsid w:val="00C9330D"/>
    <w:rPr>
      <w:rFonts w:eastAsia="Times New Roman"/>
      <w:sz w:val="22"/>
      <w:szCs w:val="22"/>
      <w:lang w:val="ru-RU" w:eastAsia="ru-RU"/>
    </w:rPr>
  </w:style>
  <w:style w:type="paragraph" w:customStyle="1" w:styleId="21">
    <w:name w:val="Основной текст 21"/>
    <w:basedOn w:val="Normal"/>
    <w:uiPriority w:val="99"/>
    <w:rsid w:val="0001560B"/>
    <w:pPr>
      <w:jc w:val="both"/>
    </w:pPr>
  </w:style>
  <w:style w:type="paragraph" w:customStyle="1" w:styleId="ConsPlusNormal">
    <w:name w:val="ConsPlusNormal"/>
    <w:uiPriority w:val="99"/>
    <w:rsid w:val="0001560B"/>
    <w:pPr>
      <w:widowControl w:val="0"/>
      <w:suppressAutoHyphens/>
      <w:spacing w:line="100" w:lineRule="atLeast"/>
      <w:ind w:firstLine="720"/>
      <w:textAlignment w:val="baseline"/>
    </w:pPr>
    <w:rPr>
      <w:rFonts w:ascii="Arial" w:eastAsia="Times New Roman" w:hAnsi="Arial" w:cs="Arial"/>
      <w:kern w:val="1"/>
      <w:sz w:val="20"/>
      <w:szCs w:val="20"/>
      <w:lang w:eastAsia="hi-IN" w:bidi="hi-IN"/>
    </w:rPr>
  </w:style>
  <w:style w:type="paragraph" w:customStyle="1" w:styleId="ConsPlusTitle">
    <w:name w:val="ConsPlusTitle"/>
    <w:uiPriority w:val="99"/>
    <w:rsid w:val="00B2336B"/>
    <w:pPr>
      <w:widowControl w:val="0"/>
      <w:autoSpaceDE w:val="0"/>
      <w:autoSpaceDN w:val="0"/>
      <w:adjustRightInd w:val="0"/>
    </w:pPr>
    <w:rPr>
      <w:rFonts w:ascii="Arial" w:eastAsia="Times New Roman" w:hAnsi="Arial" w:cs="Arial"/>
      <w:b/>
      <w:bCs/>
      <w:sz w:val="20"/>
      <w:szCs w:val="20"/>
    </w:rPr>
  </w:style>
  <w:style w:type="paragraph" w:styleId="BodyText">
    <w:name w:val="Body Text"/>
    <w:basedOn w:val="Normal"/>
    <w:link w:val="BodyTextChar"/>
    <w:uiPriority w:val="99"/>
    <w:rsid w:val="00E537DC"/>
    <w:pPr>
      <w:overflowPunct w:val="0"/>
      <w:autoSpaceDE w:val="0"/>
      <w:autoSpaceDN w:val="0"/>
      <w:adjustRightInd w:val="0"/>
      <w:jc w:val="both"/>
      <w:textAlignment w:val="baseline"/>
    </w:pPr>
    <w:rPr>
      <w:sz w:val="28"/>
      <w:szCs w:val="28"/>
    </w:rPr>
  </w:style>
  <w:style w:type="character" w:customStyle="1" w:styleId="BodyTextChar">
    <w:name w:val="Body Text Char"/>
    <w:basedOn w:val="DefaultParagraphFont"/>
    <w:link w:val="BodyText"/>
    <w:uiPriority w:val="99"/>
    <w:locked/>
    <w:rsid w:val="00E537DC"/>
    <w:rPr>
      <w:rFonts w:ascii="Times New Roman" w:hAnsi="Times New Roman" w:cs="Times New Roman"/>
      <w:sz w:val="20"/>
      <w:szCs w:val="20"/>
      <w:lang w:eastAsia="ru-RU"/>
    </w:rPr>
  </w:style>
  <w:style w:type="character" w:customStyle="1" w:styleId="Bodytext0">
    <w:name w:val="Body text_"/>
    <w:basedOn w:val="DefaultParagraphFont"/>
    <w:link w:val="Bodytext1"/>
    <w:uiPriority w:val="99"/>
    <w:locked/>
    <w:rsid w:val="004C6A6D"/>
    <w:rPr>
      <w:rFonts w:ascii="Times New Roman" w:hAnsi="Times New Roman" w:cs="Times New Roman"/>
      <w:sz w:val="27"/>
      <w:szCs w:val="27"/>
      <w:shd w:val="clear" w:color="auto" w:fill="FFFFFF"/>
    </w:rPr>
  </w:style>
  <w:style w:type="paragraph" w:customStyle="1" w:styleId="Bodytext1">
    <w:name w:val="Body text"/>
    <w:basedOn w:val="Normal"/>
    <w:link w:val="Bodytext0"/>
    <w:uiPriority w:val="99"/>
    <w:rsid w:val="004C6A6D"/>
    <w:pPr>
      <w:shd w:val="clear" w:color="auto" w:fill="FFFFFF"/>
      <w:spacing w:before="360" w:after="300" w:line="240" w:lineRule="atLeast"/>
    </w:pPr>
    <w:rPr>
      <w:sz w:val="27"/>
      <w:szCs w:val="27"/>
      <w:lang w:eastAsia="en-US"/>
    </w:rPr>
  </w:style>
  <w:style w:type="paragraph" w:styleId="BodyTextIndent">
    <w:name w:val="Body Text Indent"/>
    <w:basedOn w:val="Normal"/>
    <w:link w:val="BodyTextIndentChar"/>
    <w:uiPriority w:val="99"/>
    <w:semiHidden/>
    <w:rsid w:val="00E25C59"/>
    <w:pPr>
      <w:spacing w:after="120"/>
      <w:ind w:left="283"/>
    </w:pPr>
  </w:style>
  <w:style w:type="character" w:customStyle="1" w:styleId="BodyTextIndentChar">
    <w:name w:val="Body Text Indent Char"/>
    <w:basedOn w:val="DefaultParagraphFont"/>
    <w:link w:val="BodyTextIndent"/>
    <w:uiPriority w:val="99"/>
    <w:semiHidden/>
    <w:locked/>
    <w:rsid w:val="00E25C59"/>
    <w:rPr>
      <w:rFonts w:ascii="Times New Roman" w:hAnsi="Times New Roman" w:cs="Times New Roman"/>
      <w:sz w:val="24"/>
      <w:szCs w:val="24"/>
      <w:lang w:eastAsia="ru-RU"/>
    </w:rPr>
  </w:style>
  <w:style w:type="paragraph" w:styleId="Header">
    <w:name w:val="header"/>
    <w:basedOn w:val="Normal"/>
    <w:link w:val="HeaderChar"/>
    <w:uiPriority w:val="99"/>
    <w:rsid w:val="00996AF1"/>
    <w:pPr>
      <w:tabs>
        <w:tab w:val="center" w:pos="4677"/>
        <w:tab w:val="right" w:pos="9355"/>
      </w:tabs>
    </w:pPr>
  </w:style>
  <w:style w:type="character" w:customStyle="1" w:styleId="HeaderChar">
    <w:name w:val="Header Char"/>
    <w:basedOn w:val="DefaultParagraphFont"/>
    <w:link w:val="Header"/>
    <w:uiPriority w:val="99"/>
    <w:locked/>
    <w:rsid w:val="00996AF1"/>
    <w:rPr>
      <w:rFonts w:ascii="Times New Roman" w:hAnsi="Times New Roman" w:cs="Times New Roman"/>
      <w:sz w:val="24"/>
      <w:szCs w:val="24"/>
      <w:lang w:eastAsia="ru-RU"/>
    </w:rPr>
  </w:style>
  <w:style w:type="paragraph" w:styleId="Footer">
    <w:name w:val="footer"/>
    <w:basedOn w:val="Normal"/>
    <w:link w:val="FooterChar"/>
    <w:uiPriority w:val="99"/>
    <w:semiHidden/>
    <w:rsid w:val="00996AF1"/>
    <w:pPr>
      <w:tabs>
        <w:tab w:val="center" w:pos="4677"/>
        <w:tab w:val="right" w:pos="9355"/>
      </w:tabs>
    </w:pPr>
  </w:style>
  <w:style w:type="character" w:customStyle="1" w:styleId="FooterChar">
    <w:name w:val="Footer Char"/>
    <w:basedOn w:val="DefaultParagraphFont"/>
    <w:link w:val="Footer"/>
    <w:uiPriority w:val="99"/>
    <w:semiHidden/>
    <w:locked/>
    <w:rsid w:val="00996AF1"/>
    <w:rPr>
      <w:rFonts w:ascii="Times New Roman" w:hAnsi="Times New Roman" w:cs="Times New Roman"/>
      <w:sz w:val="24"/>
      <w:szCs w:val="24"/>
      <w:lang w:eastAsia="ru-RU"/>
    </w:rPr>
  </w:style>
  <w:style w:type="paragraph" w:customStyle="1" w:styleId="a">
    <w:name w:val="Знак Знак Знак"/>
    <w:basedOn w:val="Normal"/>
    <w:uiPriority w:val="99"/>
    <w:rsid w:val="00702851"/>
    <w:pPr>
      <w:spacing w:after="160" w:line="240" w:lineRule="exact"/>
    </w:pPr>
    <w:rPr>
      <w:rFonts w:ascii="Verdana" w:eastAsia="Calibri" w:hAnsi="Verdana" w:cs="Verdana"/>
      <w:sz w:val="20"/>
      <w:szCs w:val="20"/>
      <w:lang w:val="en-US" w:eastAsia="en-US"/>
    </w:rPr>
  </w:style>
  <w:style w:type="paragraph" w:styleId="HTMLPreformatted">
    <w:name w:val="HTML Preformatted"/>
    <w:basedOn w:val="Normal"/>
    <w:link w:val="HTMLPreformattedChar1"/>
    <w:uiPriority w:val="99"/>
    <w:rsid w:val="0070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6"/>
      <w:szCs w:val="26"/>
    </w:rPr>
  </w:style>
  <w:style w:type="character" w:customStyle="1" w:styleId="HTMLPreformattedChar">
    <w:name w:val="HTML Preformatted Char"/>
    <w:basedOn w:val="DefaultParagraphFont"/>
    <w:link w:val="HTMLPreformatted"/>
    <w:uiPriority w:val="99"/>
    <w:semiHidden/>
    <w:locked/>
    <w:rsid w:val="00B205A0"/>
    <w:rPr>
      <w:rFonts w:ascii="Courier New" w:hAnsi="Courier New" w:cs="Courier New"/>
      <w:sz w:val="20"/>
      <w:szCs w:val="20"/>
    </w:rPr>
  </w:style>
  <w:style w:type="character" w:customStyle="1" w:styleId="HTMLPreformattedChar1">
    <w:name w:val="HTML Preformatted Char1"/>
    <w:basedOn w:val="DefaultParagraphFont"/>
    <w:link w:val="HTMLPreformatted"/>
    <w:uiPriority w:val="99"/>
    <w:locked/>
    <w:rsid w:val="00702851"/>
    <w:rPr>
      <w:rFonts w:ascii="Courier New" w:hAnsi="Courier New" w:cs="Courier New"/>
      <w:sz w:val="26"/>
      <w:szCs w:val="26"/>
      <w:lang w:val="ru-RU" w:eastAsia="ru-RU"/>
    </w:rPr>
  </w:style>
  <w:style w:type="paragraph" w:customStyle="1" w:styleId="western">
    <w:name w:val="western"/>
    <w:basedOn w:val="Normal"/>
    <w:uiPriority w:val="99"/>
    <w:rsid w:val="00702851"/>
    <w:pPr>
      <w:spacing w:before="100" w:beforeAutospacing="1"/>
      <w:jc w:val="center"/>
    </w:pPr>
    <w:rPr>
      <w:rFonts w:eastAsia="Calibri"/>
      <w:b/>
      <w:bCs/>
      <w:color w:val="000000"/>
      <w:sz w:val="28"/>
      <w:szCs w:val="28"/>
    </w:rPr>
  </w:style>
  <w:style w:type="character" w:customStyle="1" w:styleId="highlighthighlightactive">
    <w:name w:val="highlight highlight_active"/>
    <w:basedOn w:val="DefaultParagraphFont"/>
    <w:uiPriority w:val="99"/>
    <w:rsid w:val="00702851"/>
  </w:style>
  <w:style w:type="character" w:styleId="Hyperlink">
    <w:name w:val="Hyperlink"/>
    <w:basedOn w:val="DefaultParagraphFont"/>
    <w:uiPriority w:val="99"/>
    <w:rsid w:val="00702851"/>
    <w:rPr>
      <w:color w:val="auto"/>
      <w:u w:val="none"/>
      <w:effect w:val="none"/>
    </w:rPr>
  </w:style>
  <w:style w:type="character" w:styleId="Strong">
    <w:name w:val="Strong"/>
    <w:basedOn w:val="DefaultParagraphFont"/>
    <w:uiPriority w:val="99"/>
    <w:qFormat/>
    <w:locked/>
    <w:rsid w:val="00702851"/>
    <w:rPr>
      <w:b/>
      <w:bCs/>
    </w:rPr>
  </w:style>
  <w:style w:type="paragraph" w:customStyle="1" w:styleId="txt010">
    <w:name w:val="txt_010"/>
    <w:basedOn w:val="Normal"/>
    <w:uiPriority w:val="99"/>
    <w:rsid w:val="00702851"/>
    <w:pPr>
      <w:spacing w:before="100" w:after="100"/>
      <w:jc w:val="both"/>
    </w:pPr>
    <w:rPr>
      <w:rFonts w:eastAsia="Calibri"/>
      <w:color w:val="000000"/>
      <w:sz w:val="19"/>
      <w:szCs w:val="19"/>
    </w:rPr>
  </w:style>
  <w:style w:type="paragraph" w:customStyle="1" w:styleId="10">
    <w:name w:val="Абзац списка1"/>
    <w:basedOn w:val="Normal"/>
    <w:uiPriority w:val="99"/>
    <w:rsid w:val="00702851"/>
    <w:pPr>
      <w:spacing w:after="200" w:line="276" w:lineRule="auto"/>
      <w:ind w:left="720"/>
    </w:pPr>
    <w:rPr>
      <w:rFonts w:ascii="Calibri" w:hAnsi="Calibri" w:cs="Calibri"/>
      <w:sz w:val="22"/>
      <w:szCs w:val="22"/>
      <w:lang w:eastAsia="en-US"/>
    </w:rPr>
  </w:style>
  <w:style w:type="paragraph" w:styleId="BalloonText">
    <w:name w:val="Balloon Text"/>
    <w:basedOn w:val="Normal"/>
    <w:link w:val="BalloonTextChar"/>
    <w:uiPriority w:val="99"/>
    <w:semiHidden/>
    <w:rsid w:val="00893C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765F"/>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2005</TotalTime>
  <Pages>14</Pages>
  <Words>4878</Words>
  <Characters>27807</Characters>
  <Application>Microsoft Office Outlook</Application>
  <DocSecurity>0</DocSecurity>
  <Lines>0</Lines>
  <Paragraphs>0</Paragraphs>
  <ScaleCrop>false</ScaleCrop>
  <Company>Министерство образования и науки Красноясркого кра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slotina</dc:creator>
  <cp:keywords/>
  <dc:description/>
  <cp:lastModifiedBy>Svetlana</cp:lastModifiedBy>
  <cp:revision>95</cp:revision>
  <cp:lastPrinted>2013-10-11T04:52:00Z</cp:lastPrinted>
  <dcterms:created xsi:type="dcterms:W3CDTF">2013-08-12T06:17:00Z</dcterms:created>
  <dcterms:modified xsi:type="dcterms:W3CDTF">2013-10-11T07:36:00Z</dcterms:modified>
</cp:coreProperties>
</file>