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1A" w:rsidRPr="003E0F9F" w:rsidRDefault="005E121A" w:rsidP="003E0F9F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3E0F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E121A" w:rsidRDefault="005E121A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паспорту муниципальной программы Пировского района</w:t>
      </w:r>
      <w:r w:rsidRPr="001B2920">
        <w:rPr>
          <w:rFonts w:ascii="Times New Roman" w:hAnsi="Times New Roman"/>
          <w:sz w:val="28"/>
          <w:szCs w:val="28"/>
        </w:rPr>
        <w:t xml:space="preserve"> </w:t>
      </w:r>
    </w:p>
    <w:p w:rsidR="005E121A" w:rsidRDefault="005E121A" w:rsidP="00CA3DCB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 на 2014-2016гг.</w:t>
      </w:r>
    </w:p>
    <w:p w:rsidR="005E121A" w:rsidRDefault="005E121A" w:rsidP="00CA3DCB">
      <w:pPr>
        <w:autoSpaceDE w:val="0"/>
        <w:autoSpaceDN w:val="0"/>
        <w:adjustRightInd w:val="0"/>
        <w:spacing w:after="0" w:line="240" w:lineRule="auto"/>
        <w:ind w:left="8460"/>
      </w:pPr>
    </w:p>
    <w:p w:rsidR="005E121A" w:rsidRDefault="005E121A" w:rsidP="003F48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33FDA">
        <w:rPr>
          <w:rFonts w:ascii="Times New Roman" w:hAnsi="Times New Roman"/>
          <w:sz w:val="28"/>
          <w:szCs w:val="28"/>
          <w:lang w:eastAsia="ru-RU"/>
        </w:rPr>
        <w:t xml:space="preserve">Прогноз сводных показателей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заданий на оказание </w:t>
      </w:r>
      <w:r>
        <w:rPr>
          <w:rFonts w:ascii="Times New Roman" w:hAnsi="Times New Roman"/>
          <w:sz w:val="28"/>
          <w:szCs w:val="28"/>
          <w:lang w:eastAsia="ru-RU"/>
        </w:rPr>
        <w:t>(выполнение) муниципальных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услуг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(работ) районными муниципальными 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учреждениями по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33FDA">
        <w:rPr>
          <w:rFonts w:ascii="Times New Roman" w:hAnsi="Times New Roman"/>
          <w:sz w:val="28"/>
          <w:szCs w:val="28"/>
          <w:lang w:eastAsia="ru-RU"/>
        </w:rPr>
        <w:t xml:space="preserve"> программе </w:t>
      </w:r>
    </w:p>
    <w:p w:rsidR="005E121A" w:rsidRPr="002E0587" w:rsidRDefault="005E121A" w:rsidP="003F487E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97" w:type="dxa"/>
        <w:tblInd w:w="-34" w:type="dxa"/>
        <w:tblLook w:val="00A0"/>
      </w:tblPr>
      <w:tblGrid>
        <w:gridCol w:w="2552"/>
        <w:gridCol w:w="1202"/>
        <w:gridCol w:w="1125"/>
        <w:gridCol w:w="6"/>
        <w:gridCol w:w="1440"/>
        <w:gridCol w:w="11"/>
        <w:gridCol w:w="1260"/>
        <w:gridCol w:w="1279"/>
        <w:gridCol w:w="1202"/>
        <w:gridCol w:w="1134"/>
        <w:gridCol w:w="1440"/>
        <w:gridCol w:w="1275"/>
        <w:gridCol w:w="1271"/>
      </w:tblGrid>
      <w:tr w:rsidR="005E121A" w:rsidRPr="009B590D" w:rsidTr="00F36D16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Наименование услуги,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Pr="009B590D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FDA">
              <w:rPr>
                <w:rFonts w:ascii="Times New Roman" w:hAnsi="Times New Roman"/>
                <w:lang w:eastAsia="ru-RU"/>
              </w:rPr>
              <w:t>Значение показателя объема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</w:p>
        </w:tc>
        <w:tc>
          <w:tcPr>
            <w:tcW w:w="63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 xml:space="preserve">Расходы </w:t>
            </w:r>
            <w:r>
              <w:rPr>
                <w:rFonts w:ascii="Times New Roman" w:hAnsi="Times New Roman"/>
                <w:lang w:eastAsia="ru-RU"/>
              </w:rPr>
              <w:t>районного</w:t>
            </w:r>
            <w:r w:rsidRPr="00933FDA">
              <w:rPr>
                <w:rFonts w:ascii="Times New Roman" w:hAnsi="Times New Roman"/>
                <w:lang w:eastAsia="ru-RU"/>
              </w:rPr>
              <w:t xml:space="preserve"> бюджета на оказание </w:t>
            </w:r>
            <w:r>
              <w:rPr>
                <w:rFonts w:ascii="Times New Roman" w:hAnsi="Times New Roman"/>
                <w:lang w:eastAsia="ru-RU"/>
              </w:rPr>
              <w:t>(выполнение) муниципальной</w:t>
            </w:r>
            <w:r w:rsidRPr="00933FDA">
              <w:rPr>
                <w:rFonts w:ascii="Times New Roman" w:hAnsi="Times New Roman"/>
                <w:lang w:eastAsia="ru-RU"/>
              </w:rPr>
              <w:t xml:space="preserve"> услуги</w:t>
            </w:r>
            <w:r>
              <w:rPr>
                <w:rFonts w:ascii="Times New Roman" w:hAnsi="Times New Roman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lang w:eastAsia="ru-RU"/>
              </w:rPr>
              <w:t>, тыс. руб.</w:t>
            </w: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Отчетный финансо-вый год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2012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Текущий финансо-вый год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Отчетный финансо-вый год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Текущий финансо-вый год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9B590D">
              <w:rPr>
                <w:rFonts w:ascii="Times New Roman" w:hAnsi="Times New Roman"/>
                <w:sz w:val="23"/>
                <w:szCs w:val="23"/>
              </w:rPr>
              <w:t>Очередной финансовый год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90D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3F487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Библиотечное обслуживание</w:t>
            </w: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Default="005E121A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число читателей</w:t>
            </w:r>
          </w:p>
          <w:p w:rsidR="005E121A" w:rsidRPr="00933FDA" w:rsidRDefault="005E121A" w:rsidP="00704E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«Сохранение культурного наследия»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5E121A" w:rsidRPr="009B590D" w:rsidTr="002F0D29">
        <w:trPr>
          <w:trHeight w:val="806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121A" w:rsidRPr="00933FDA" w:rsidRDefault="005E121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муниципальному учреждению МБУК МЦБС Пировского района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7000</w:t>
            </w:r>
          </w:p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6000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6010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6020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6030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4096,4</w:t>
            </w:r>
          </w:p>
          <w:p w:rsidR="005E121A" w:rsidRPr="00933FDA" w:rsidRDefault="005E121A" w:rsidP="00137C6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5003,5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6250,6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6260,3</w:t>
            </w: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42B5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Создание условий для организации и обеспечения культурно-досугового обслуживания населения </w:t>
            </w: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8143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Default="005E121A" w:rsidP="00C802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проводимых мероприятий</w:t>
            </w:r>
          </w:p>
          <w:p w:rsidR="005E121A" w:rsidRDefault="005E121A" w:rsidP="002906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5621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 2</w:t>
            </w:r>
          </w:p>
        </w:tc>
        <w:tc>
          <w:tcPr>
            <w:tcW w:w="3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«Поддержка искусства и народного творчества»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C802E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5E121A" w:rsidRPr="009B590D" w:rsidTr="0079359F">
        <w:trPr>
          <w:trHeight w:val="70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21A" w:rsidRPr="00933FDA" w:rsidRDefault="005E121A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субсидии муниципальным учреждениям(МБУК РДК «Юбилейный»,МБУК «Домострой»,МБУК «Пировская МКС»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382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>3270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3280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3290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5309,9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5614,9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20925,4</w:t>
            </w:r>
          </w:p>
        </w:tc>
      </w:tr>
      <w:tr w:rsidR="005E121A" w:rsidRPr="009B590D" w:rsidTr="0079359F">
        <w:trPr>
          <w:trHeight w:val="90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21A" w:rsidRDefault="005E121A" w:rsidP="008404F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right w:val="nil"/>
            </w:tcBorders>
            <w:noWrap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noWrap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  <w:noWrap/>
          </w:tcPr>
          <w:p w:rsidR="005E121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Default="005E121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(работы) 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и ее содержание:</w:t>
            </w:r>
          </w:p>
        </w:tc>
        <w:tc>
          <w:tcPr>
            <w:tcW w:w="1264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747211" w:rsidRDefault="005E121A" w:rsidP="005946E2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п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редоставление дополнительного 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детям в муниципальном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образовательном учреждении</w:t>
            </w:r>
            <w:r w:rsidRPr="00747211">
              <w:rPr>
                <w:rFonts w:ascii="Times New Roman" w:hAnsi="Times New Roman" w:cs="Times New Roman"/>
                <w:sz w:val="22"/>
                <w:szCs w:val="22"/>
              </w:rPr>
              <w:t xml:space="preserve"> в области культуры </w:t>
            </w: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Default="005E121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 объема услуги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(работы)</w:t>
            </w:r>
            <w:r w:rsidRPr="00933FDA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5946E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учащихся</w:t>
            </w: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1264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74721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другие мероприятия</w:t>
            </w:r>
          </w:p>
        </w:tc>
      </w:tr>
      <w:tr w:rsidR="005E121A" w:rsidRPr="009B590D" w:rsidTr="00F36D16">
        <w:trPr>
          <w:trHeight w:val="137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Default="005E121A" w:rsidP="00747211">
            <w:pPr>
              <w:pStyle w:val="ConsPlusNonformat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субсидии муниципальному учреждению ( МБОУ ДОД ДШИ) на финансовое обеспечение выполнения муниципального задания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1773,3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1925,7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2177,8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2177,8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2208,8</w:t>
            </w:r>
          </w:p>
        </w:tc>
      </w:tr>
      <w:tr w:rsidR="005E121A" w:rsidRPr="009B590D" w:rsidTr="00F36D1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21A" w:rsidRPr="00933FDA" w:rsidRDefault="005E121A" w:rsidP="00933F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Отдельные мероприятия программы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E121A" w:rsidRPr="00933FDA" w:rsidRDefault="005E121A" w:rsidP="00933F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33FDA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5E121A" w:rsidRDefault="005E121A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121A" w:rsidRDefault="005E121A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культуры, спорта, туризма и</w:t>
      </w:r>
    </w:p>
    <w:p w:rsidR="005E121A" w:rsidRDefault="005E121A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молодёжной политики администрации </w:t>
      </w:r>
    </w:p>
    <w:p w:rsidR="005E121A" w:rsidRPr="00BD0D84" w:rsidRDefault="005E121A" w:rsidP="008404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                                                                                                                        Ж.С.Селенгина </w:t>
      </w:r>
    </w:p>
    <w:sectPr w:rsidR="005E121A" w:rsidRPr="00BD0D84" w:rsidSect="00521999">
      <w:pgSz w:w="16838" w:h="11906" w:orient="landscape"/>
      <w:pgMar w:top="141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DA"/>
    <w:rsid w:val="00001D09"/>
    <w:rsid w:val="000022F1"/>
    <w:rsid w:val="00021C95"/>
    <w:rsid w:val="0002351D"/>
    <w:rsid w:val="00030E1F"/>
    <w:rsid w:val="000411AC"/>
    <w:rsid w:val="0004762C"/>
    <w:rsid w:val="00051ED9"/>
    <w:rsid w:val="00056180"/>
    <w:rsid w:val="00062F2F"/>
    <w:rsid w:val="00072410"/>
    <w:rsid w:val="0007268A"/>
    <w:rsid w:val="00073A8E"/>
    <w:rsid w:val="00087E0D"/>
    <w:rsid w:val="000B560B"/>
    <w:rsid w:val="000F0263"/>
    <w:rsid w:val="001157F5"/>
    <w:rsid w:val="00122B6E"/>
    <w:rsid w:val="00137C62"/>
    <w:rsid w:val="00143DB9"/>
    <w:rsid w:val="00145986"/>
    <w:rsid w:val="001509DC"/>
    <w:rsid w:val="0015320A"/>
    <w:rsid w:val="00157090"/>
    <w:rsid w:val="00167C48"/>
    <w:rsid w:val="001742C1"/>
    <w:rsid w:val="001757CB"/>
    <w:rsid w:val="001770C1"/>
    <w:rsid w:val="00183516"/>
    <w:rsid w:val="001A7BE8"/>
    <w:rsid w:val="001B2920"/>
    <w:rsid w:val="001C5764"/>
    <w:rsid w:val="001E0D4D"/>
    <w:rsid w:val="001E3C7C"/>
    <w:rsid w:val="001E3F07"/>
    <w:rsid w:val="001E6254"/>
    <w:rsid w:val="001F707E"/>
    <w:rsid w:val="001F7B1B"/>
    <w:rsid w:val="00200397"/>
    <w:rsid w:val="002070DB"/>
    <w:rsid w:val="00207F0F"/>
    <w:rsid w:val="00244313"/>
    <w:rsid w:val="00251760"/>
    <w:rsid w:val="0027124D"/>
    <w:rsid w:val="00287347"/>
    <w:rsid w:val="002906A8"/>
    <w:rsid w:val="0029470C"/>
    <w:rsid w:val="002A4290"/>
    <w:rsid w:val="002B423B"/>
    <w:rsid w:val="002C16A1"/>
    <w:rsid w:val="002C3F79"/>
    <w:rsid w:val="002C6512"/>
    <w:rsid w:val="002D4BC0"/>
    <w:rsid w:val="002E0587"/>
    <w:rsid w:val="002E5288"/>
    <w:rsid w:val="002E7C46"/>
    <w:rsid w:val="002F0D29"/>
    <w:rsid w:val="00301442"/>
    <w:rsid w:val="00303054"/>
    <w:rsid w:val="003110E1"/>
    <w:rsid w:val="00317FD7"/>
    <w:rsid w:val="00335CA7"/>
    <w:rsid w:val="00341073"/>
    <w:rsid w:val="00342CC5"/>
    <w:rsid w:val="00351A87"/>
    <w:rsid w:val="00355C13"/>
    <w:rsid w:val="00361784"/>
    <w:rsid w:val="00362C22"/>
    <w:rsid w:val="003917AB"/>
    <w:rsid w:val="003A0AC0"/>
    <w:rsid w:val="003A7217"/>
    <w:rsid w:val="003C36F3"/>
    <w:rsid w:val="003C604B"/>
    <w:rsid w:val="003D1E42"/>
    <w:rsid w:val="003D4F26"/>
    <w:rsid w:val="003D746D"/>
    <w:rsid w:val="003E0F9F"/>
    <w:rsid w:val="003E67F1"/>
    <w:rsid w:val="003F487E"/>
    <w:rsid w:val="00401BC8"/>
    <w:rsid w:val="00401E4C"/>
    <w:rsid w:val="00411279"/>
    <w:rsid w:val="00411D2E"/>
    <w:rsid w:val="00412EE9"/>
    <w:rsid w:val="00414753"/>
    <w:rsid w:val="00424FAF"/>
    <w:rsid w:val="00431E3C"/>
    <w:rsid w:val="00446208"/>
    <w:rsid w:val="00462BFD"/>
    <w:rsid w:val="004759BB"/>
    <w:rsid w:val="004A4306"/>
    <w:rsid w:val="004A5B41"/>
    <w:rsid w:val="004B40EE"/>
    <w:rsid w:val="004C02EC"/>
    <w:rsid w:val="004F0514"/>
    <w:rsid w:val="00510BF6"/>
    <w:rsid w:val="00521999"/>
    <w:rsid w:val="00527D63"/>
    <w:rsid w:val="00536ECD"/>
    <w:rsid w:val="005470F4"/>
    <w:rsid w:val="00554365"/>
    <w:rsid w:val="00556C11"/>
    <w:rsid w:val="0056219A"/>
    <w:rsid w:val="00577DA6"/>
    <w:rsid w:val="005946E2"/>
    <w:rsid w:val="005B5AAF"/>
    <w:rsid w:val="005C0135"/>
    <w:rsid w:val="005D145E"/>
    <w:rsid w:val="005D2293"/>
    <w:rsid w:val="005D2AE4"/>
    <w:rsid w:val="005D3E40"/>
    <w:rsid w:val="005E121A"/>
    <w:rsid w:val="005E2D02"/>
    <w:rsid w:val="005E554B"/>
    <w:rsid w:val="005E5E30"/>
    <w:rsid w:val="005E7EBF"/>
    <w:rsid w:val="005F4142"/>
    <w:rsid w:val="00600281"/>
    <w:rsid w:val="00602F1F"/>
    <w:rsid w:val="0060664C"/>
    <w:rsid w:val="00610F83"/>
    <w:rsid w:val="006209D4"/>
    <w:rsid w:val="00620A69"/>
    <w:rsid w:val="00624BB1"/>
    <w:rsid w:val="0062619F"/>
    <w:rsid w:val="00636EA4"/>
    <w:rsid w:val="0064417C"/>
    <w:rsid w:val="006619BB"/>
    <w:rsid w:val="0067064A"/>
    <w:rsid w:val="00687146"/>
    <w:rsid w:val="006A7645"/>
    <w:rsid w:val="006B51A8"/>
    <w:rsid w:val="006C6E09"/>
    <w:rsid w:val="006D0F23"/>
    <w:rsid w:val="006E6155"/>
    <w:rsid w:val="006F37A3"/>
    <w:rsid w:val="006F7CE3"/>
    <w:rsid w:val="00701B07"/>
    <w:rsid w:val="00704EEC"/>
    <w:rsid w:val="007346D6"/>
    <w:rsid w:val="00734780"/>
    <w:rsid w:val="00734A51"/>
    <w:rsid w:val="00747211"/>
    <w:rsid w:val="0077640E"/>
    <w:rsid w:val="00782C06"/>
    <w:rsid w:val="00790DB5"/>
    <w:rsid w:val="0079359F"/>
    <w:rsid w:val="007953FF"/>
    <w:rsid w:val="007A2168"/>
    <w:rsid w:val="007A332D"/>
    <w:rsid w:val="007A33F8"/>
    <w:rsid w:val="007C7177"/>
    <w:rsid w:val="007C737B"/>
    <w:rsid w:val="007D20E5"/>
    <w:rsid w:val="007D2711"/>
    <w:rsid w:val="007D298D"/>
    <w:rsid w:val="007F2054"/>
    <w:rsid w:val="007F284A"/>
    <w:rsid w:val="008004E8"/>
    <w:rsid w:val="008013FE"/>
    <w:rsid w:val="008143E9"/>
    <w:rsid w:val="008163E4"/>
    <w:rsid w:val="00821804"/>
    <w:rsid w:val="00822CC3"/>
    <w:rsid w:val="00834103"/>
    <w:rsid w:val="00840039"/>
    <w:rsid w:val="008404F7"/>
    <w:rsid w:val="0085186C"/>
    <w:rsid w:val="008533EF"/>
    <w:rsid w:val="00870FDB"/>
    <w:rsid w:val="00876ADA"/>
    <w:rsid w:val="008804BD"/>
    <w:rsid w:val="008908A4"/>
    <w:rsid w:val="008A7609"/>
    <w:rsid w:val="008B42DA"/>
    <w:rsid w:val="008C4C4F"/>
    <w:rsid w:val="008C6836"/>
    <w:rsid w:val="008D2665"/>
    <w:rsid w:val="008F7364"/>
    <w:rsid w:val="009066C8"/>
    <w:rsid w:val="00924863"/>
    <w:rsid w:val="0092580E"/>
    <w:rsid w:val="009274BD"/>
    <w:rsid w:val="009322A0"/>
    <w:rsid w:val="00933FDA"/>
    <w:rsid w:val="00937922"/>
    <w:rsid w:val="00942B54"/>
    <w:rsid w:val="00954210"/>
    <w:rsid w:val="0095673A"/>
    <w:rsid w:val="00960E27"/>
    <w:rsid w:val="00970196"/>
    <w:rsid w:val="009753C4"/>
    <w:rsid w:val="00975E2A"/>
    <w:rsid w:val="0097655B"/>
    <w:rsid w:val="009930A9"/>
    <w:rsid w:val="00997E5B"/>
    <w:rsid w:val="009A198D"/>
    <w:rsid w:val="009A45FC"/>
    <w:rsid w:val="009B2EA7"/>
    <w:rsid w:val="009B590D"/>
    <w:rsid w:val="009C6A1B"/>
    <w:rsid w:val="009D2D4D"/>
    <w:rsid w:val="009D6869"/>
    <w:rsid w:val="009D7D19"/>
    <w:rsid w:val="009F0CBA"/>
    <w:rsid w:val="009F6E72"/>
    <w:rsid w:val="00A03058"/>
    <w:rsid w:val="00A23CCF"/>
    <w:rsid w:val="00A51BB0"/>
    <w:rsid w:val="00A71C3F"/>
    <w:rsid w:val="00A74FC6"/>
    <w:rsid w:val="00A77CE6"/>
    <w:rsid w:val="00A92FD6"/>
    <w:rsid w:val="00A93717"/>
    <w:rsid w:val="00A972DD"/>
    <w:rsid w:val="00AB20D9"/>
    <w:rsid w:val="00AB2C75"/>
    <w:rsid w:val="00AB3DE7"/>
    <w:rsid w:val="00AB6ACA"/>
    <w:rsid w:val="00AC1C64"/>
    <w:rsid w:val="00AC34F1"/>
    <w:rsid w:val="00AC74D3"/>
    <w:rsid w:val="00AF565E"/>
    <w:rsid w:val="00B24930"/>
    <w:rsid w:val="00B307B2"/>
    <w:rsid w:val="00B433D8"/>
    <w:rsid w:val="00B47065"/>
    <w:rsid w:val="00B571F9"/>
    <w:rsid w:val="00B77B00"/>
    <w:rsid w:val="00BA2EC2"/>
    <w:rsid w:val="00BB2EEE"/>
    <w:rsid w:val="00BB54A6"/>
    <w:rsid w:val="00BD00EE"/>
    <w:rsid w:val="00BD0D84"/>
    <w:rsid w:val="00BE452E"/>
    <w:rsid w:val="00BE5FF3"/>
    <w:rsid w:val="00BF0FF0"/>
    <w:rsid w:val="00BF7DD6"/>
    <w:rsid w:val="00C17CC2"/>
    <w:rsid w:val="00C22B29"/>
    <w:rsid w:val="00C407EA"/>
    <w:rsid w:val="00C44102"/>
    <w:rsid w:val="00C46645"/>
    <w:rsid w:val="00C65028"/>
    <w:rsid w:val="00C673B2"/>
    <w:rsid w:val="00C802E0"/>
    <w:rsid w:val="00C871AF"/>
    <w:rsid w:val="00C87B8F"/>
    <w:rsid w:val="00C94629"/>
    <w:rsid w:val="00CA3DCB"/>
    <w:rsid w:val="00CA7E21"/>
    <w:rsid w:val="00CB227D"/>
    <w:rsid w:val="00CB3298"/>
    <w:rsid w:val="00CB6212"/>
    <w:rsid w:val="00CC4C74"/>
    <w:rsid w:val="00CD1C36"/>
    <w:rsid w:val="00CF1EE1"/>
    <w:rsid w:val="00CF7D36"/>
    <w:rsid w:val="00D0593F"/>
    <w:rsid w:val="00D14B2E"/>
    <w:rsid w:val="00D2113B"/>
    <w:rsid w:val="00D3552A"/>
    <w:rsid w:val="00D55F7C"/>
    <w:rsid w:val="00D63BBD"/>
    <w:rsid w:val="00DB0B63"/>
    <w:rsid w:val="00DB2A22"/>
    <w:rsid w:val="00DB4312"/>
    <w:rsid w:val="00DB7E69"/>
    <w:rsid w:val="00DC726E"/>
    <w:rsid w:val="00DE24E1"/>
    <w:rsid w:val="00DE5DFE"/>
    <w:rsid w:val="00DF22B0"/>
    <w:rsid w:val="00E014A8"/>
    <w:rsid w:val="00E051B5"/>
    <w:rsid w:val="00E07456"/>
    <w:rsid w:val="00E3602C"/>
    <w:rsid w:val="00E50218"/>
    <w:rsid w:val="00E720F6"/>
    <w:rsid w:val="00E7791E"/>
    <w:rsid w:val="00E82A3A"/>
    <w:rsid w:val="00E8770F"/>
    <w:rsid w:val="00EB5B45"/>
    <w:rsid w:val="00EC0182"/>
    <w:rsid w:val="00ED0570"/>
    <w:rsid w:val="00EE781C"/>
    <w:rsid w:val="00EF327B"/>
    <w:rsid w:val="00EF7F39"/>
    <w:rsid w:val="00F20C13"/>
    <w:rsid w:val="00F36D16"/>
    <w:rsid w:val="00F40DC5"/>
    <w:rsid w:val="00F44A33"/>
    <w:rsid w:val="00F6025E"/>
    <w:rsid w:val="00F86AA1"/>
    <w:rsid w:val="00F9412D"/>
    <w:rsid w:val="00F95FC6"/>
    <w:rsid w:val="00FA614D"/>
    <w:rsid w:val="00FA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3FD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4721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8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344</TotalTime>
  <Pages>2</Pages>
  <Words>367</Words>
  <Characters>2097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37</cp:revision>
  <cp:lastPrinted>2013-11-06T05:43:00Z</cp:lastPrinted>
  <dcterms:created xsi:type="dcterms:W3CDTF">2013-06-04T06:16:00Z</dcterms:created>
  <dcterms:modified xsi:type="dcterms:W3CDTF">2013-11-13T07:42:00Z</dcterms:modified>
</cp:coreProperties>
</file>