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9CA" w:rsidRPr="0022253E" w:rsidRDefault="00F139CA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22253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139CA" w:rsidRDefault="00F139CA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к Паспорту </w:t>
      </w:r>
      <w:r>
        <w:rPr>
          <w:rFonts w:ascii="Times New Roman" w:hAnsi="Times New Roman" w:cs="Times New Roman"/>
          <w:sz w:val="22"/>
          <w:szCs w:val="22"/>
        </w:rPr>
        <w:t>под</w:t>
      </w:r>
      <w:r w:rsidRPr="0022253E">
        <w:rPr>
          <w:rFonts w:ascii="Times New Roman" w:hAnsi="Times New Roman" w:cs="Times New Roman"/>
          <w:sz w:val="22"/>
          <w:szCs w:val="22"/>
        </w:rPr>
        <w:t xml:space="preserve">программы </w:t>
      </w:r>
      <w:r>
        <w:rPr>
          <w:rFonts w:ascii="Times New Roman" w:hAnsi="Times New Roman" w:cs="Times New Roman"/>
          <w:sz w:val="22"/>
          <w:szCs w:val="22"/>
        </w:rPr>
        <w:t xml:space="preserve"> «Обеспечение условий </w:t>
      </w:r>
    </w:p>
    <w:p w:rsidR="00F139CA" w:rsidRDefault="00F139CA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реализации программы и прочие мероприятия» муниципальной программы «Развитие культуры» на 2014-2016гг.</w:t>
      </w:r>
    </w:p>
    <w:p w:rsidR="00F139CA" w:rsidRPr="00EF5379" w:rsidRDefault="00F139CA" w:rsidP="003A1C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F139CA" w:rsidRPr="000257EC" w:rsidRDefault="00F139CA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24"/>
        </w:rPr>
      </w:pPr>
      <w:r w:rsidRPr="000257EC">
        <w:rPr>
          <w:rFonts w:ascii="Times New Roman" w:hAnsi="Times New Roman" w:cs="Times New Roman"/>
          <w:sz w:val="32"/>
          <w:szCs w:val="24"/>
        </w:rPr>
        <w:t>Перечень целевых индикаторов программы</w:t>
      </w:r>
    </w:p>
    <w:p w:rsidR="00F139CA" w:rsidRPr="007832B0" w:rsidRDefault="00F139CA" w:rsidP="003A1C94"/>
    <w:tbl>
      <w:tblPr>
        <w:tblW w:w="1328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790"/>
        <w:gridCol w:w="1260"/>
        <w:gridCol w:w="1620"/>
        <w:gridCol w:w="1440"/>
        <w:gridCol w:w="1440"/>
        <w:gridCol w:w="1440"/>
        <w:gridCol w:w="1260"/>
        <w:gridCol w:w="1226"/>
      </w:tblGrid>
      <w:tr w:rsidR="00F139CA" w:rsidRPr="0022253E" w:rsidTr="000257E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9CA" w:rsidRPr="0022253E" w:rsidRDefault="00F139CA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Цел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, 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целевые индикаторы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финансо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 финансо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9CA" w:rsidRDefault="00F139CA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  <w:p w:rsidR="00F139CA" w:rsidRPr="0022253E" w:rsidRDefault="00F139CA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F139CA" w:rsidRPr="0022253E" w:rsidTr="0007624D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Цель:     создание условий для устойчивого развития отрасли «культура»</w:t>
            </w:r>
          </w:p>
        </w:tc>
      </w:tr>
      <w:tr w:rsidR="00F139CA" w:rsidRPr="0022253E" w:rsidTr="000257EC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Pr="00C34D6D" w:rsidRDefault="00F139CA" w:rsidP="00C34D6D">
            <w:pPr>
              <w:rPr>
                <w:szCs w:val="28"/>
              </w:rPr>
            </w:pPr>
            <w:r>
              <w:rPr>
                <w:sz w:val="22"/>
                <w:szCs w:val="28"/>
              </w:rPr>
              <w:t>Количество</w:t>
            </w:r>
            <w:r w:rsidRPr="00C34D6D">
              <w:rPr>
                <w:sz w:val="22"/>
                <w:szCs w:val="28"/>
              </w:rPr>
              <w:t xml:space="preserve"> детей, привлекаемых к участию в творческих мероприятиях</w:t>
            </w:r>
          </w:p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Тыс.чел.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Ведомств.отчётность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0,739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0,752</w:t>
            </w:r>
          </w:p>
        </w:tc>
      </w:tr>
      <w:tr w:rsidR="00F139CA" w:rsidRPr="0022253E" w:rsidTr="000257EC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библиотек,подключенных к сети Интернет,в общем количестве библиотек района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показатель на основе ведомственной отчётности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F139CA" w:rsidRPr="0022253E" w:rsidTr="000257EC">
        <w:trPr>
          <w:cantSplit/>
          <w:trHeight w:val="139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библиографических записей в электронных каталогах библиотек Пировского района</w:t>
            </w:r>
          </w:p>
          <w:p w:rsidR="00F139CA" w:rsidRDefault="00F139CA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</w:tr>
      <w:tr w:rsidR="00F139CA" w:rsidRPr="0022253E" w:rsidTr="000257EC">
        <w:trPr>
          <w:cantSplit/>
          <w:trHeight w:val="96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F41FA9">
            <w:r w:rsidRPr="00F41FA9">
              <w:t>Своевременность и качество  подготовленных  законопроектов (изменений в законопроекты),  проектов нормативных правовых актов, обусловленных изменениями федерального и регионального законодательства</w:t>
            </w:r>
          </w:p>
          <w:p w:rsidR="00F139CA" w:rsidRDefault="00F139CA" w:rsidP="002225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B334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Нормативные  правовые акты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139CA" w:rsidRPr="0022253E" w:rsidTr="000257EC">
        <w:trPr>
          <w:cantSplit/>
          <w:trHeight w:val="8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Pr="00F41FA9" w:rsidRDefault="00F139CA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FA9">
              <w:rPr>
                <w:rFonts w:ascii="Times New Roman" w:hAnsi="Times New Roman" w:cs="Times New Roman"/>
                <w:sz w:val="22"/>
                <w:szCs w:val="22"/>
              </w:rPr>
              <w:t>Своевременность представления уточненного фрагмента реестра расходных обязательств главного распорядителя</w:t>
            </w:r>
          </w:p>
          <w:p w:rsidR="00F139CA" w:rsidRDefault="00F139CA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39CA" w:rsidRDefault="00F139CA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39CA" w:rsidRDefault="00F139CA" w:rsidP="002225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Приказ финансового 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139CA" w:rsidRPr="0022253E" w:rsidTr="000257EC">
        <w:trPr>
          <w:cantSplit/>
          <w:trHeight w:val="9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Pr="00640B3B" w:rsidRDefault="00F139CA" w:rsidP="00640B3B">
            <w:pPr>
              <w:rPr>
                <w:szCs w:val="28"/>
              </w:rPr>
            </w:pPr>
            <w:r w:rsidRPr="00640B3B">
              <w:rPr>
                <w:sz w:val="22"/>
                <w:szCs w:val="28"/>
              </w:rPr>
              <w:t xml:space="preserve">Уровень исполнения расходов главного распорядителя за счет средств </w:t>
            </w:r>
            <w:r>
              <w:rPr>
                <w:sz w:val="22"/>
                <w:szCs w:val="28"/>
              </w:rPr>
              <w:t>районного бюджета</w:t>
            </w:r>
            <w:r w:rsidRPr="00640B3B">
              <w:rPr>
                <w:sz w:val="22"/>
                <w:szCs w:val="28"/>
              </w:rPr>
              <w:t xml:space="preserve">   </w:t>
            </w:r>
          </w:p>
          <w:p w:rsidR="00F139CA" w:rsidRDefault="00F139CA" w:rsidP="002225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5E340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Годовая бюджетная отчётность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139CA" w:rsidRPr="0022253E" w:rsidTr="000257EC">
        <w:trPr>
          <w:cantSplit/>
          <w:trHeight w:val="9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Pr="00766BD2" w:rsidRDefault="00F139CA" w:rsidP="00766B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6BD2">
              <w:rPr>
                <w:rFonts w:ascii="Times New Roman" w:hAnsi="Times New Roman" w:cs="Times New Roman"/>
                <w:sz w:val="22"/>
                <w:szCs w:val="22"/>
              </w:rPr>
              <w:t>Своевременность утверждения государственных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Pr="00766BD2" w:rsidRDefault="00F139CA" w:rsidP="00766BD2">
            <w:pPr>
              <w:rPr>
                <w:szCs w:val="28"/>
              </w:rPr>
            </w:pPr>
            <w:r w:rsidRPr="00766BD2">
              <w:rPr>
                <w:sz w:val="22"/>
                <w:szCs w:val="28"/>
              </w:rPr>
              <w:t xml:space="preserve">Постановление </w:t>
            </w:r>
            <w:r>
              <w:rPr>
                <w:sz w:val="22"/>
                <w:szCs w:val="28"/>
              </w:rPr>
              <w:t>Администрации Пировского района</w:t>
            </w:r>
            <w:r w:rsidRPr="00766BD2">
              <w:rPr>
                <w:sz w:val="22"/>
                <w:szCs w:val="28"/>
              </w:rPr>
              <w:t xml:space="preserve"> от </w:t>
            </w:r>
            <w:r>
              <w:rPr>
                <w:sz w:val="22"/>
                <w:szCs w:val="28"/>
              </w:rPr>
              <w:t>27</w:t>
            </w:r>
            <w:r w:rsidRPr="00766BD2">
              <w:rPr>
                <w:sz w:val="22"/>
                <w:szCs w:val="28"/>
              </w:rPr>
              <w:t>.</w:t>
            </w:r>
            <w:r>
              <w:rPr>
                <w:sz w:val="22"/>
                <w:szCs w:val="28"/>
              </w:rPr>
              <w:t>1</w:t>
            </w:r>
            <w:r w:rsidRPr="00766BD2">
              <w:rPr>
                <w:sz w:val="22"/>
                <w:szCs w:val="28"/>
              </w:rPr>
              <w:t xml:space="preserve">2.2011 № </w:t>
            </w:r>
            <w:r>
              <w:rPr>
                <w:sz w:val="22"/>
                <w:szCs w:val="28"/>
              </w:rPr>
              <w:t>418</w:t>
            </w:r>
            <w:r w:rsidRPr="00766BD2">
              <w:rPr>
                <w:sz w:val="22"/>
                <w:szCs w:val="28"/>
              </w:rPr>
              <w:t xml:space="preserve">-п «Об утверждении Порядка формирования </w:t>
            </w:r>
            <w:r>
              <w:rPr>
                <w:sz w:val="22"/>
                <w:szCs w:val="28"/>
              </w:rPr>
              <w:t>и финансового обеспечения выполнения муниципального</w:t>
            </w:r>
            <w:r w:rsidRPr="00766BD2">
              <w:rPr>
                <w:sz w:val="22"/>
                <w:szCs w:val="28"/>
              </w:rPr>
              <w:t xml:space="preserve"> задания в отношении </w:t>
            </w:r>
            <w:r>
              <w:rPr>
                <w:sz w:val="22"/>
                <w:szCs w:val="28"/>
              </w:rPr>
              <w:t xml:space="preserve">районных муниципаль-ных </w:t>
            </w:r>
            <w:r w:rsidRPr="00766BD2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учреждений»</w:t>
            </w:r>
          </w:p>
          <w:p w:rsidR="00F139CA" w:rsidRDefault="00F139CA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39CA" w:rsidRDefault="00F139CA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139CA" w:rsidRPr="0022253E" w:rsidTr="000257EC">
        <w:trPr>
          <w:cantSplit/>
          <w:trHeight w:val="7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39CA" w:rsidRPr="0022253E" w:rsidRDefault="00F139CA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Pr="00766BD2" w:rsidRDefault="00F139CA" w:rsidP="00766BD2">
            <w:pPr>
              <w:rPr>
                <w:szCs w:val="28"/>
              </w:rPr>
            </w:pPr>
            <w:r w:rsidRPr="00766BD2">
              <w:rPr>
                <w:sz w:val="22"/>
                <w:szCs w:val="28"/>
              </w:rPr>
              <w:t>Соблюдение сроков представления главным распорядителем  годовой бюджетной отчетности</w:t>
            </w:r>
          </w:p>
          <w:p w:rsidR="00F139CA" w:rsidRDefault="00F139CA" w:rsidP="002225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Default="00F139CA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Default="00F139CA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Приказ финансового 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Default="00F139CA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Default="00F139CA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Default="00F139CA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Default="00F139CA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9CA" w:rsidRDefault="00F139CA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F139CA" w:rsidRDefault="00F139CA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39CA" w:rsidRDefault="00F139CA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39CA" w:rsidRDefault="00F139CA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39CA" w:rsidRDefault="00F139CA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39CA" w:rsidRDefault="00F139CA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39CA" w:rsidRDefault="00F139CA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39CA" w:rsidRDefault="00F139CA" w:rsidP="007832B0">
      <w:r>
        <w:t xml:space="preserve">Начальник отдела культуры,спорта,туризма и </w:t>
      </w:r>
    </w:p>
    <w:p w:rsidR="00F139CA" w:rsidRDefault="00F139CA" w:rsidP="007832B0">
      <w:r>
        <w:t>молодёжной политики администрации</w:t>
      </w:r>
    </w:p>
    <w:p w:rsidR="00F139CA" w:rsidRDefault="00F139CA" w:rsidP="007832B0">
      <w:r>
        <w:t>Пировского района                                                                                                                                 Ж.С.Селенгина</w:t>
      </w:r>
    </w:p>
    <w:sectPr w:rsidR="00F139CA" w:rsidSect="007832B0">
      <w:pgSz w:w="16838" w:h="11906" w:orient="landscape" w:code="9"/>
      <w:pgMar w:top="899" w:right="998" w:bottom="28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9CA" w:rsidRDefault="00F139CA" w:rsidP="007832B0">
      <w:r>
        <w:separator/>
      </w:r>
    </w:p>
  </w:endnote>
  <w:endnote w:type="continuationSeparator" w:id="1">
    <w:p w:rsidR="00F139CA" w:rsidRDefault="00F139CA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9CA" w:rsidRDefault="00F139CA" w:rsidP="007832B0">
      <w:r>
        <w:separator/>
      </w:r>
    </w:p>
  </w:footnote>
  <w:footnote w:type="continuationSeparator" w:id="1">
    <w:p w:rsidR="00F139CA" w:rsidRDefault="00F139CA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C94"/>
    <w:rsid w:val="00001D09"/>
    <w:rsid w:val="000022F1"/>
    <w:rsid w:val="000257EC"/>
    <w:rsid w:val="00026560"/>
    <w:rsid w:val="000411AC"/>
    <w:rsid w:val="00042761"/>
    <w:rsid w:val="000449CD"/>
    <w:rsid w:val="00051ED9"/>
    <w:rsid w:val="00056180"/>
    <w:rsid w:val="000615C3"/>
    <w:rsid w:val="00072410"/>
    <w:rsid w:val="0007268A"/>
    <w:rsid w:val="00073A8E"/>
    <w:rsid w:val="0007624D"/>
    <w:rsid w:val="00087E0D"/>
    <w:rsid w:val="00093A07"/>
    <w:rsid w:val="000A3CF1"/>
    <w:rsid w:val="000A5896"/>
    <w:rsid w:val="000A7314"/>
    <w:rsid w:val="000A7FA6"/>
    <w:rsid w:val="000C0C00"/>
    <w:rsid w:val="000C244A"/>
    <w:rsid w:val="000C3789"/>
    <w:rsid w:val="000C43C3"/>
    <w:rsid w:val="000D0700"/>
    <w:rsid w:val="000F0263"/>
    <w:rsid w:val="000F145D"/>
    <w:rsid w:val="000F66FD"/>
    <w:rsid w:val="00103D8B"/>
    <w:rsid w:val="00110A8A"/>
    <w:rsid w:val="001157F5"/>
    <w:rsid w:val="001229C6"/>
    <w:rsid w:val="00143DB9"/>
    <w:rsid w:val="00145986"/>
    <w:rsid w:val="0015320A"/>
    <w:rsid w:val="00157090"/>
    <w:rsid w:val="001678C8"/>
    <w:rsid w:val="00175ABB"/>
    <w:rsid w:val="00185872"/>
    <w:rsid w:val="001A7BE8"/>
    <w:rsid w:val="001C46C9"/>
    <w:rsid w:val="001C5764"/>
    <w:rsid w:val="001D48A1"/>
    <w:rsid w:val="001D6923"/>
    <w:rsid w:val="001E0D4D"/>
    <w:rsid w:val="001E6254"/>
    <w:rsid w:val="001F13D8"/>
    <w:rsid w:val="001F5BAB"/>
    <w:rsid w:val="00200397"/>
    <w:rsid w:val="00205393"/>
    <w:rsid w:val="002070DB"/>
    <w:rsid w:val="00207F0F"/>
    <w:rsid w:val="0021084C"/>
    <w:rsid w:val="0022253E"/>
    <w:rsid w:val="0022511C"/>
    <w:rsid w:val="00244313"/>
    <w:rsid w:val="002479D6"/>
    <w:rsid w:val="002505B3"/>
    <w:rsid w:val="00251760"/>
    <w:rsid w:val="002529E2"/>
    <w:rsid w:val="002602D0"/>
    <w:rsid w:val="00263059"/>
    <w:rsid w:val="0027124D"/>
    <w:rsid w:val="002752CD"/>
    <w:rsid w:val="002810D4"/>
    <w:rsid w:val="00287347"/>
    <w:rsid w:val="0029470C"/>
    <w:rsid w:val="0029531C"/>
    <w:rsid w:val="002A4290"/>
    <w:rsid w:val="002B423B"/>
    <w:rsid w:val="002C16A1"/>
    <w:rsid w:val="002C6512"/>
    <w:rsid w:val="002D3F4E"/>
    <w:rsid w:val="002D4BC0"/>
    <w:rsid w:val="002E0207"/>
    <w:rsid w:val="002E4951"/>
    <w:rsid w:val="002F36F3"/>
    <w:rsid w:val="0030433A"/>
    <w:rsid w:val="0031472F"/>
    <w:rsid w:val="00315A34"/>
    <w:rsid w:val="00317FD7"/>
    <w:rsid w:val="00335CA7"/>
    <w:rsid w:val="00342CC5"/>
    <w:rsid w:val="0036034F"/>
    <w:rsid w:val="00362C22"/>
    <w:rsid w:val="00370600"/>
    <w:rsid w:val="003917AB"/>
    <w:rsid w:val="003A1C94"/>
    <w:rsid w:val="003A7217"/>
    <w:rsid w:val="003B6B2E"/>
    <w:rsid w:val="003C0151"/>
    <w:rsid w:val="003D1E42"/>
    <w:rsid w:val="003D4F26"/>
    <w:rsid w:val="003D6A18"/>
    <w:rsid w:val="003D746D"/>
    <w:rsid w:val="00400BBB"/>
    <w:rsid w:val="00401BC8"/>
    <w:rsid w:val="004062B0"/>
    <w:rsid w:val="00412EE9"/>
    <w:rsid w:val="00417CBE"/>
    <w:rsid w:val="00421899"/>
    <w:rsid w:val="004247B6"/>
    <w:rsid w:val="00424FAF"/>
    <w:rsid w:val="00437F11"/>
    <w:rsid w:val="00446208"/>
    <w:rsid w:val="00452455"/>
    <w:rsid w:val="00462BFD"/>
    <w:rsid w:val="00465BB6"/>
    <w:rsid w:val="00474671"/>
    <w:rsid w:val="004A4A8A"/>
    <w:rsid w:val="004B0269"/>
    <w:rsid w:val="004B7BEF"/>
    <w:rsid w:val="004E0F68"/>
    <w:rsid w:val="004E3669"/>
    <w:rsid w:val="004F0514"/>
    <w:rsid w:val="004F490B"/>
    <w:rsid w:val="004F6BC7"/>
    <w:rsid w:val="00510BF6"/>
    <w:rsid w:val="00514C21"/>
    <w:rsid w:val="0051509F"/>
    <w:rsid w:val="005246FD"/>
    <w:rsid w:val="00527D63"/>
    <w:rsid w:val="00527E6F"/>
    <w:rsid w:val="00534083"/>
    <w:rsid w:val="00536ECD"/>
    <w:rsid w:val="00541FA4"/>
    <w:rsid w:val="00556C11"/>
    <w:rsid w:val="0055758D"/>
    <w:rsid w:val="00573A97"/>
    <w:rsid w:val="0057633F"/>
    <w:rsid w:val="00577DA6"/>
    <w:rsid w:val="00591F5C"/>
    <w:rsid w:val="0059419A"/>
    <w:rsid w:val="005A4182"/>
    <w:rsid w:val="005A4AF6"/>
    <w:rsid w:val="005A74B2"/>
    <w:rsid w:val="005A7554"/>
    <w:rsid w:val="005B5AAF"/>
    <w:rsid w:val="005C151A"/>
    <w:rsid w:val="005D2293"/>
    <w:rsid w:val="005D3E40"/>
    <w:rsid w:val="005E0594"/>
    <w:rsid w:val="005E2D02"/>
    <w:rsid w:val="005E3400"/>
    <w:rsid w:val="005E5B78"/>
    <w:rsid w:val="00602E22"/>
    <w:rsid w:val="00602F1F"/>
    <w:rsid w:val="0060664C"/>
    <w:rsid w:val="00607FB5"/>
    <w:rsid w:val="00610F83"/>
    <w:rsid w:val="006128CF"/>
    <w:rsid w:val="00620A69"/>
    <w:rsid w:val="00624BB1"/>
    <w:rsid w:val="0062619F"/>
    <w:rsid w:val="00634A6B"/>
    <w:rsid w:val="00636EA4"/>
    <w:rsid w:val="00640B3B"/>
    <w:rsid w:val="0064417C"/>
    <w:rsid w:val="00656FAE"/>
    <w:rsid w:val="00662088"/>
    <w:rsid w:val="00673180"/>
    <w:rsid w:val="006802CC"/>
    <w:rsid w:val="006844AB"/>
    <w:rsid w:val="00687183"/>
    <w:rsid w:val="006A7645"/>
    <w:rsid w:val="006B51A8"/>
    <w:rsid w:val="006C6E09"/>
    <w:rsid w:val="006D0F23"/>
    <w:rsid w:val="006D4533"/>
    <w:rsid w:val="006D5E11"/>
    <w:rsid w:val="006D6A4B"/>
    <w:rsid w:val="006E0E54"/>
    <w:rsid w:val="006E46BC"/>
    <w:rsid w:val="006E6155"/>
    <w:rsid w:val="00716083"/>
    <w:rsid w:val="00727BB7"/>
    <w:rsid w:val="00734A51"/>
    <w:rsid w:val="007356F7"/>
    <w:rsid w:val="0074202B"/>
    <w:rsid w:val="00766BD2"/>
    <w:rsid w:val="0077640E"/>
    <w:rsid w:val="0077680D"/>
    <w:rsid w:val="00780E4D"/>
    <w:rsid w:val="007832B0"/>
    <w:rsid w:val="007938DB"/>
    <w:rsid w:val="007A2168"/>
    <w:rsid w:val="007C7177"/>
    <w:rsid w:val="007C737B"/>
    <w:rsid w:val="007D2711"/>
    <w:rsid w:val="007D274A"/>
    <w:rsid w:val="007F0383"/>
    <w:rsid w:val="008013FE"/>
    <w:rsid w:val="00802DED"/>
    <w:rsid w:val="008041E8"/>
    <w:rsid w:val="008121AD"/>
    <w:rsid w:val="00821804"/>
    <w:rsid w:val="00822CC3"/>
    <w:rsid w:val="00830FD5"/>
    <w:rsid w:val="00834103"/>
    <w:rsid w:val="008402D9"/>
    <w:rsid w:val="00851284"/>
    <w:rsid w:val="0085186C"/>
    <w:rsid w:val="00870FDB"/>
    <w:rsid w:val="00883F21"/>
    <w:rsid w:val="008844B5"/>
    <w:rsid w:val="0088797F"/>
    <w:rsid w:val="008908A4"/>
    <w:rsid w:val="0089291B"/>
    <w:rsid w:val="00892FEF"/>
    <w:rsid w:val="008A5974"/>
    <w:rsid w:val="008A7609"/>
    <w:rsid w:val="008A7A56"/>
    <w:rsid w:val="008B42DA"/>
    <w:rsid w:val="008C0C62"/>
    <w:rsid w:val="008C4EC7"/>
    <w:rsid w:val="008C6836"/>
    <w:rsid w:val="008D5ED9"/>
    <w:rsid w:val="009066C8"/>
    <w:rsid w:val="00907495"/>
    <w:rsid w:val="00907FC9"/>
    <w:rsid w:val="00911916"/>
    <w:rsid w:val="0092580E"/>
    <w:rsid w:val="009265C9"/>
    <w:rsid w:val="009274BD"/>
    <w:rsid w:val="00930A29"/>
    <w:rsid w:val="009322A0"/>
    <w:rsid w:val="00937922"/>
    <w:rsid w:val="0095299E"/>
    <w:rsid w:val="0095673A"/>
    <w:rsid w:val="00960AE2"/>
    <w:rsid w:val="00960D12"/>
    <w:rsid w:val="00960E27"/>
    <w:rsid w:val="0096479B"/>
    <w:rsid w:val="00965F2B"/>
    <w:rsid w:val="0097655B"/>
    <w:rsid w:val="009930A9"/>
    <w:rsid w:val="009A083D"/>
    <w:rsid w:val="009B2EA7"/>
    <w:rsid w:val="009B5E83"/>
    <w:rsid w:val="009C5970"/>
    <w:rsid w:val="009C6A1B"/>
    <w:rsid w:val="009D2D4D"/>
    <w:rsid w:val="009D3E1D"/>
    <w:rsid w:val="009D6869"/>
    <w:rsid w:val="009D7D19"/>
    <w:rsid w:val="009F0CBA"/>
    <w:rsid w:val="009F3FB1"/>
    <w:rsid w:val="009F6E72"/>
    <w:rsid w:val="00A04262"/>
    <w:rsid w:val="00A126CB"/>
    <w:rsid w:val="00A14A4A"/>
    <w:rsid w:val="00A23CCF"/>
    <w:rsid w:val="00A3249F"/>
    <w:rsid w:val="00A635FD"/>
    <w:rsid w:val="00A67619"/>
    <w:rsid w:val="00A71C3F"/>
    <w:rsid w:val="00A74FC6"/>
    <w:rsid w:val="00A80F4A"/>
    <w:rsid w:val="00A850DF"/>
    <w:rsid w:val="00A96E96"/>
    <w:rsid w:val="00A972DD"/>
    <w:rsid w:val="00AA4716"/>
    <w:rsid w:val="00AB20D9"/>
    <w:rsid w:val="00AB236D"/>
    <w:rsid w:val="00AB2C75"/>
    <w:rsid w:val="00AB3DE7"/>
    <w:rsid w:val="00AB3E11"/>
    <w:rsid w:val="00AB56C7"/>
    <w:rsid w:val="00AB6ACA"/>
    <w:rsid w:val="00AC1623"/>
    <w:rsid w:val="00AE17F2"/>
    <w:rsid w:val="00B07FA6"/>
    <w:rsid w:val="00B21C9F"/>
    <w:rsid w:val="00B307B2"/>
    <w:rsid w:val="00B33415"/>
    <w:rsid w:val="00B47065"/>
    <w:rsid w:val="00B571F9"/>
    <w:rsid w:val="00B60390"/>
    <w:rsid w:val="00B6669B"/>
    <w:rsid w:val="00B77B00"/>
    <w:rsid w:val="00B92BAB"/>
    <w:rsid w:val="00BA2EC2"/>
    <w:rsid w:val="00BB2EEE"/>
    <w:rsid w:val="00BB7109"/>
    <w:rsid w:val="00BC474A"/>
    <w:rsid w:val="00BD00EE"/>
    <w:rsid w:val="00BE5FF3"/>
    <w:rsid w:val="00BF7DD6"/>
    <w:rsid w:val="00C0795A"/>
    <w:rsid w:val="00C17DA7"/>
    <w:rsid w:val="00C34D6D"/>
    <w:rsid w:val="00C40F86"/>
    <w:rsid w:val="00C41DA4"/>
    <w:rsid w:val="00C44102"/>
    <w:rsid w:val="00C45455"/>
    <w:rsid w:val="00C50EB0"/>
    <w:rsid w:val="00C61A62"/>
    <w:rsid w:val="00C65E3D"/>
    <w:rsid w:val="00C8428C"/>
    <w:rsid w:val="00C871AF"/>
    <w:rsid w:val="00C9131A"/>
    <w:rsid w:val="00C92949"/>
    <w:rsid w:val="00C94629"/>
    <w:rsid w:val="00C95B93"/>
    <w:rsid w:val="00CA3F32"/>
    <w:rsid w:val="00CA7E21"/>
    <w:rsid w:val="00CB3298"/>
    <w:rsid w:val="00CB6212"/>
    <w:rsid w:val="00CC23FB"/>
    <w:rsid w:val="00CD285B"/>
    <w:rsid w:val="00CF35FF"/>
    <w:rsid w:val="00CF7D36"/>
    <w:rsid w:val="00D03DCE"/>
    <w:rsid w:val="00D2113B"/>
    <w:rsid w:val="00D3552A"/>
    <w:rsid w:val="00D469CC"/>
    <w:rsid w:val="00D552FA"/>
    <w:rsid w:val="00D55F7C"/>
    <w:rsid w:val="00D67B71"/>
    <w:rsid w:val="00D70523"/>
    <w:rsid w:val="00D905FE"/>
    <w:rsid w:val="00D96CBE"/>
    <w:rsid w:val="00DA4FA0"/>
    <w:rsid w:val="00DB4312"/>
    <w:rsid w:val="00DC00AD"/>
    <w:rsid w:val="00DC726E"/>
    <w:rsid w:val="00DE09AA"/>
    <w:rsid w:val="00DE7E70"/>
    <w:rsid w:val="00DF0AB7"/>
    <w:rsid w:val="00DF22B0"/>
    <w:rsid w:val="00DF4A4F"/>
    <w:rsid w:val="00DF7533"/>
    <w:rsid w:val="00E014A8"/>
    <w:rsid w:val="00E051B5"/>
    <w:rsid w:val="00E07456"/>
    <w:rsid w:val="00E219BA"/>
    <w:rsid w:val="00E25E0C"/>
    <w:rsid w:val="00E3600F"/>
    <w:rsid w:val="00E3602C"/>
    <w:rsid w:val="00E453B7"/>
    <w:rsid w:val="00E52177"/>
    <w:rsid w:val="00E60DA5"/>
    <w:rsid w:val="00E720F6"/>
    <w:rsid w:val="00E72EDD"/>
    <w:rsid w:val="00E72F87"/>
    <w:rsid w:val="00E8521A"/>
    <w:rsid w:val="00E8770F"/>
    <w:rsid w:val="00EA2EBC"/>
    <w:rsid w:val="00EC0182"/>
    <w:rsid w:val="00EC4BF3"/>
    <w:rsid w:val="00EC66CC"/>
    <w:rsid w:val="00ED0570"/>
    <w:rsid w:val="00ED32BF"/>
    <w:rsid w:val="00EE781C"/>
    <w:rsid w:val="00EF158B"/>
    <w:rsid w:val="00EF5379"/>
    <w:rsid w:val="00F006A9"/>
    <w:rsid w:val="00F139CA"/>
    <w:rsid w:val="00F30485"/>
    <w:rsid w:val="00F33DC9"/>
    <w:rsid w:val="00F36D64"/>
    <w:rsid w:val="00F41FA9"/>
    <w:rsid w:val="00F44A33"/>
    <w:rsid w:val="00F6025E"/>
    <w:rsid w:val="00F84228"/>
    <w:rsid w:val="00F90B15"/>
    <w:rsid w:val="00F911D0"/>
    <w:rsid w:val="00F9412D"/>
    <w:rsid w:val="00FB0DCC"/>
    <w:rsid w:val="00FC3CD4"/>
    <w:rsid w:val="00FE0C39"/>
    <w:rsid w:val="00FE2119"/>
    <w:rsid w:val="00FE787B"/>
    <w:rsid w:val="00FF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 Знак Знак Знак Знак Знак Знак Знак Знак Знак Знак Знак"/>
    <w:basedOn w:val="Normal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Normal"/>
    <w:uiPriority w:val="99"/>
    <w:rsid w:val="001F13D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25E0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C151A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7A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1548</TotalTime>
  <Pages>3</Pages>
  <Words>339</Words>
  <Characters>1934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53</cp:revision>
  <cp:lastPrinted>2013-10-15T02:12:00Z</cp:lastPrinted>
  <dcterms:created xsi:type="dcterms:W3CDTF">2013-06-04T04:37:00Z</dcterms:created>
  <dcterms:modified xsi:type="dcterms:W3CDTF">2013-10-22T08:43:00Z</dcterms:modified>
</cp:coreProperties>
</file>