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FB" w:rsidRPr="0022253E" w:rsidRDefault="004A62FB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2FB" w:rsidRDefault="004A62FB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подп</w:t>
      </w:r>
      <w:r w:rsidRPr="0022253E">
        <w:rPr>
          <w:rFonts w:ascii="Times New Roman" w:hAnsi="Times New Roman" w:cs="Times New Roman"/>
          <w:sz w:val="22"/>
          <w:szCs w:val="22"/>
        </w:rPr>
        <w:t xml:space="preserve">рограммы </w:t>
      </w:r>
      <w:r>
        <w:rPr>
          <w:rFonts w:ascii="Times New Roman" w:hAnsi="Times New Roman" w:cs="Times New Roman"/>
          <w:sz w:val="22"/>
          <w:szCs w:val="22"/>
        </w:rPr>
        <w:t xml:space="preserve"> «Поддержка искусства и народного творчества» муниципальной программы Пировского района «Развитие культуры» на 2014-2016гг.</w:t>
      </w:r>
    </w:p>
    <w:p w:rsidR="004A62FB" w:rsidRDefault="004A62FB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4A62FB" w:rsidRPr="006B01D4" w:rsidRDefault="004A62FB" w:rsidP="006B01D4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2"/>
        </w:rPr>
      </w:pPr>
      <w:r w:rsidRPr="006B01D4">
        <w:rPr>
          <w:rFonts w:ascii="Times New Roman" w:hAnsi="Times New Roman" w:cs="Times New Roman"/>
          <w:sz w:val="28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2"/>
        </w:rPr>
        <w:t xml:space="preserve">            </w:t>
      </w:r>
      <w:r w:rsidRPr="006B01D4">
        <w:rPr>
          <w:rFonts w:ascii="Times New Roman" w:hAnsi="Times New Roman" w:cs="Times New Roman"/>
          <w:sz w:val="28"/>
          <w:szCs w:val="22"/>
        </w:rPr>
        <w:t xml:space="preserve">     Перечень целевых индикаторов подпрограммы</w:t>
      </w:r>
    </w:p>
    <w:p w:rsidR="004A62FB" w:rsidRPr="00EF5379" w:rsidRDefault="004A62FB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790"/>
        <w:gridCol w:w="1260"/>
        <w:gridCol w:w="1980"/>
        <w:gridCol w:w="1260"/>
        <w:gridCol w:w="1260"/>
        <w:gridCol w:w="1440"/>
        <w:gridCol w:w="1260"/>
        <w:gridCol w:w="1226"/>
      </w:tblGrid>
      <w:tr w:rsidR="004A62FB" w:rsidRPr="0022253E" w:rsidTr="006B01D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FB" w:rsidRPr="0022253E" w:rsidRDefault="004A62FB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FB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4A62FB" w:rsidRPr="0022253E" w:rsidRDefault="004A62F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4A62FB" w:rsidRPr="0022253E" w:rsidTr="00AC518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6B01D4">
            <w:pPr>
              <w:pStyle w:val="ConsPlusNormal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доступа населения Пировского района к культурным благам и участию в культурной  жизни                                                                      </w:t>
            </w:r>
          </w:p>
        </w:tc>
      </w:tr>
      <w:tr w:rsidR="004A62FB" w:rsidRPr="0022253E" w:rsidTr="006B01D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участников культурно-досуговых мероприятий  муниципальных учреждений клубного типа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основании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</w:tr>
      <w:tr w:rsidR="004A62FB" w:rsidRPr="0022253E" w:rsidTr="006B01D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клубных формирований  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</w:tr>
      <w:tr w:rsidR="004A62FB" w:rsidRPr="0022253E" w:rsidTr="006B01D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</w:tr>
      <w:tr w:rsidR="004A62FB" w:rsidRPr="0022253E" w:rsidTr="006B01D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.Число участников клубных формирований для детей в возрасте до 14 лет включительно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</w:tr>
      <w:tr w:rsidR="004A62FB" w:rsidRPr="0022253E" w:rsidTr="006B01D4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Минимальное число субсидий из краевого бюджета бюджету Пировского района на реализацию социокультурных проектов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Вед.отчётность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FB" w:rsidRPr="0022253E" w:rsidRDefault="004A62F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4A62FB" w:rsidRDefault="004A62F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62FB" w:rsidRDefault="004A62F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62FB" w:rsidRDefault="004A62FB" w:rsidP="007832B0">
      <w:r>
        <w:t xml:space="preserve">Начальник отдела культуры,спорта,туризма </w:t>
      </w:r>
    </w:p>
    <w:p w:rsidR="004A62FB" w:rsidRDefault="004A62FB" w:rsidP="007832B0">
      <w:r>
        <w:t xml:space="preserve">и молодёжной политики администрации </w:t>
      </w:r>
    </w:p>
    <w:p w:rsidR="004A62FB" w:rsidRDefault="004A62FB" w:rsidP="007832B0">
      <w:r>
        <w:t>Пировского района                                                                                                                                           Ж.С.Селенгина</w:t>
      </w:r>
    </w:p>
    <w:sectPr w:rsidR="004A62FB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FB" w:rsidRDefault="004A62FB" w:rsidP="007832B0">
      <w:r>
        <w:separator/>
      </w:r>
    </w:p>
  </w:endnote>
  <w:endnote w:type="continuationSeparator" w:id="1">
    <w:p w:rsidR="004A62FB" w:rsidRDefault="004A62FB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FB" w:rsidRDefault="004A62FB" w:rsidP="007832B0">
      <w:r>
        <w:separator/>
      </w:r>
    </w:p>
  </w:footnote>
  <w:footnote w:type="continuationSeparator" w:id="1">
    <w:p w:rsidR="004A62FB" w:rsidRDefault="004A62FB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411AC"/>
    <w:rsid w:val="00042761"/>
    <w:rsid w:val="000449CD"/>
    <w:rsid w:val="00051ED9"/>
    <w:rsid w:val="00056180"/>
    <w:rsid w:val="000615C3"/>
    <w:rsid w:val="00072410"/>
    <w:rsid w:val="0007268A"/>
    <w:rsid w:val="00073A8E"/>
    <w:rsid w:val="00087E0D"/>
    <w:rsid w:val="00093A07"/>
    <w:rsid w:val="000A3CF1"/>
    <w:rsid w:val="000A5896"/>
    <w:rsid w:val="000A5BA3"/>
    <w:rsid w:val="000A7314"/>
    <w:rsid w:val="000A7FA6"/>
    <w:rsid w:val="000C0C00"/>
    <w:rsid w:val="000C244A"/>
    <w:rsid w:val="000C3789"/>
    <w:rsid w:val="000C43C3"/>
    <w:rsid w:val="000F0263"/>
    <w:rsid w:val="000F145D"/>
    <w:rsid w:val="000F66FD"/>
    <w:rsid w:val="00103D8B"/>
    <w:rsid w:val="00110A8A"/>
    <w:rsid w:val="0011438A"/>
    <w:rsid w:val="001157F5"/>
    <w:rsid w:val="001229C6"/>
    <w:rsid w:val="00143DB9"/>
    <w:rsid w:val="0014508B"/>
    <w:rsid w:val="00145986"/>
    <w:rsid w:val="0015320A"/>
    <w:rsid w:val="00157090"/>
    <w:rsid w:val="001678C8"/>
    <w:rsid w:val="00185872"/>
    <w:rsid w:val="001A7BE8"/>
    <w:rsid w:val="001C5764"/>
    <w:rsid w:val="001D48A1"/>
    <w:rsid w:val="001D6923"/>
    <w:rsid w:val="001E0D4D"/>
    <w:rsid w:val="001E6254"/>
    <w:rsid w:val="001F13D8"/>
    <w:rsid w:val="001F5BAB"/>
    <w:rsid w:val="00200397"/>
    <w:rsid w:val="00205393"/>
    <w:rsid w:val="002070DB"/>
    <w:rsid w:val="00207F0F"/>
    <w:rsid w:val="0021084C"/>
    <w:rsid w:val="0022253E"/>
    <w:rsid w:val="00224C60"/>
    <w:rsid w:val="0022511C"/>
    <w:rsid w:val="002436B7"/>
    <w:rsid w:val="00244313"/>
    <w:rsid w:val="002479D6"/>
    <w:rsid w:val="002505B3"/>
    <w:rsid w:val="00251760"/>
    <w:rsid w:val="002529E2"/>
    <w:rsid w:val="002602D0"/>
    <w:rsid w:val="00263059"/>
    <w:rsid w:val="0027124D"/>
    <w:rsid w:val="002752CD"/>
    <w:rsid w:val="00276BB9"/>
    <w:rsid w:val="002810D4"/>
    <w:rsid w:val="00284301"/>
    <w:rsid w:val="00287347"/>
    <w:rsid w:val="0029470C"/>
    <w:rsid w:val="0029531C"/>
    <w:rsid w:val="002A4290"/>
    <w:rsid w:val="002B423B"/>
    <w:rsid w:val="002C16A1"/>
    <w:rsid w:val="002C6512"/>
    <w:rsid w:val="002D3F4E"/>
    <w:rsid w:val="002D4BC0"/>
    <w:rsid w:val="002E4951"/>
    <w:rsid w:val="0030433A"/>
    <w:rsid w:val="0031472F"/>
    <w:rsid w:val="00315A34"/>
    <w:rsid w:val="00317FD7"/>
    <w:rsid w:val="00335CA7"/>
    <w:rsid w:val="00342CC5"/>
    <w:rsid w:val="0036034F"/>
    <w:rsid w:val="00362C22"/>
    <w:rsid w:val="0036469C"/>
    <w:rsid w:val="00370600"/>
    <w:rsid w:val="0038050D"/>
    <w:rsid w:val="003917AB"/>
    <w:rsid w:val="00392C6B"/>
    <w:rsid w:val="003A1C94"/>
    <w:rsid w:val="003A7217"/>
    <w:rsid w:val="003B6B2E"/>
    <w:rsid w:val="003C0151"/>
    <w:rsid w:val="003C1FE6"/>
    <w:rsid w:val="003D1E42"/>
    <w:rsid w:val="003D4F26"/>
    <w:rsid w:val="003D6A18"/>
    <w:rsid w:val="003D746D"/>
    <w:rsid w:val="00400BBB"/>
    <w:rsid w:val="00401BC8"/>
    <w:rsid w:val="004020DF"/>
    <w:rsid w:val="004062B0"/>
    <w:rsid w:val="00412EE9"/>
    <w:rsid w:val="00417CBE"/>
    <w:rsid w:val="00421899"/>
    <w:rsid w:val="004247B6"/>
    <w:rsid w:val="00424FAF"/>
    <w:rsid w:val="00437F11"/>
    <w:rsid w:val="00446208"/>
    <w:rsid w:val="00462BFD"/>
    <w:rsid w:val="00465BB6"/>
    <w:rsid w:val="00474671"/>
    <w:rsid w:val="004A62FB"/>
    <w:rsid w:val="004B0269"/>
    <w:rsid w:val="004B7BEF"/>
    <w:rsid w:val="004D4E63"/>
    <w:rsid w:val="004E0F68"/>
    <w:rsid w:val="004E3669"/>
    <w:rsid w:val="004F0514"/>
    <w:rsid w:val="004F490B"/>
    <w:rsid w:val="004F6BC7"/>
    <w:rsid w:val="005017AA"/>
    <w:rsid w:val="005046BB"/>
    <w:rsid w:val="00510BF6"/>
    <w:rsid w:val="00514C21"/>
    <w:rsid w:val="005246FD"/>
    <w:rsid w:val="00527D63"/>
    <w:rsid w:val="00527E6F"/>
    <w:rsid w:val="00534083"/>
    <w:rsid w:val="00536ECD"/>
    <w:rsid w:val="00541FA4"/>
    <w:rsid w:val="00556C11"/>
    <w:rsid w:val="0055758D"/>
    <w:rsid w:val="00573A97"/>
    <w:rsid w:val="0057633F"/>
    <w:rsid w:val="00577DA6"/>
    <w:rsid w:val="00580F1B"/>
    <w:rsid w:val="00591F5C"/>
    <w:rsid w:val="005A4182"/>
    <w:rsid w:val="005A4AF6"/>
    <w:rsid w:val="005A74B2"/>
    <w:rsid w:val="005A7554"/>
    <w:rsid w:val="005B5AAF"/>
    <w:rsid w:val="005C151A"/>
    <w:rsid w:val="005D2293"/>
    <w:rsid w:val="005D3E40"/>
    <w:rsid w:val="005D455C"/>
    <w:rsid w:val="005E0594"/>
    <w:rsid w:val="005E2D02"/>
    <w:rsid w:val="005E3400"/>
    <w:rsid w:val="005E5B78"/>
    <w:rsid w:val="00602F1F"/>
    <w:rsid w:val="0060664C"/>
    <w:rsid w:val="00607FB5"/>
    <w:rsid w:val="0061056D"/>
    <w:rsid w:val="00610F83"/>
    <w:rsid w:val="006128CF"/>
    <w:rsid w:val="00620A69"/>
    <w:rsid w:val="00624BB1"/>
    <w:rsid w:val="0062619F"/>
    <w:rsid w:val="00634A6B"/>
    <w:rsid w:val="006355EB"/>
    <w:rsid w:val="00636EA4"/>
    <w:rsid w:val="00640B3B"/>
    <w:rsid w:val="0064417C"/>
    <w:rsid w:val="00656FAE"/>
    <w:rsid w:val="00662088"/>
    <w:rsid w:val="00673180"/>
    <w:rsid w:val="00677B5F"/>
    <w:rsid w:val="006802CC"/>
    <w:rsid w:val="006844AB"/>
    <w:rsid w:val="00687183"/>
    <w:rsid w:val="006A7645"/>
    <w:rsid w:val="006B01D4"/>
    <w:rsid w:val="006B51A8"/>
    <w:rsid w:val="006C6E09"/>
    <w:rsid w:val="006D0F23"/>
    <w:rsid w:val="006D4533"/>
    <w:rsid w:val="006D5E11"/>
    <w:rsid w:val="006D6A4B"/>
    <w:rsid w:val="006E0E54"/>
    <w:rsid w:val="006E46BC"/>
    <w:rsid w:val="006E6155"/>
    <w:rsid w:val="00716083"/>
    <w:rsid w:val="00734A51"/>
    <w:rsid w:val="007356F7"/>
    <w:rsid w:val="0074202B"/>
    <w:rsid w:val="00757A4F"/>
    <w:rsid w:val="00766BD2"/>
    <w:rsid w:val="0077640E"/>
    <w:rsid w:val="0077680D"/>
    <w:rsid w:val="00780E4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02DED"/>
    <w:rsid w:val="008041E8"/>
    <w:rsid w:val="008121AD"/>
    <w:rsid w:val="00821804"/>
    <w:rsid w:val="00822CC3"/>
    <w:rsid w:val="00830FD5"/>
    <w:rsid w:val="00834103"/>
    <w:rsid w:val="00851284"/>
    <w:rsid w:val="0085186C"/>
    <w:rsid w:val="00870FDB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6836"/>
    <w:rsid w:val="008D5ED9"/>
    <w:rsid w:val="008F5365"/>
    <w:rsid w:val="009066C8"/>
    <w:rsid w:val="00907495"/>
    <w:rsid w:val="00907FA9"/>
    <w:rsid w:val="00907FC9"/>
    <w:rsid w:val="00911916"/>
    <w:rsid w:val="0092580E"/>
    <w:rsid w:val="009265C9"/>
    <w:rsid w:val="009274BD"/>
    <w:rsid w:val="00930A29"/>
    <w:rsid w:val="009322A0"/>
    <w:rsid w:val="00937922"/>
    <w:rsid w:val="00942185"/>
    <w:rsid w:val="0094626F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126CB"/>
    <w:rsid w:val="00A14A4A"/>
    <w:rsid w:val="00A23CCF"/>
    <w:rsid w:val="00A3249F"/>
    <w:rsid w:val="00A45A65"/>
    <w:rsid w:val="00A45A95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B20D9"/>
    <w:rsid w:val="00AB236D"/>
    <w:rsid w:val="00AB2C75"/>
    <w:rsid w:val="00AB3DE7"/>
    <w:rsid w:val="00AB3E11"/>
    <w:rsid w:val="00AB56C7"/>
    <w:rsid w:val="00AB62D0"/>
    <w:rsid w:val="00AB6ACA"/>
    <w:rsid w:val="00AC1623"/>
    <w:rsid w:val="00AC5185"/>
    <w:rsid w:val="00AE17F2"/>
    <w:rsid w:val="00AF2A0C"/>
    <w:rsid w:val="00B02894"/>
    <w:rsid w:val="00B07FA6"/>
    <w:rsid w:val="00B21C9F"/>
    <w:rsid w:val="00B307B2"/>
    <w:rsid w:val="00B33415"/>
    <w:rsid w:val="00B47065"/>
    <w:rsid w:val="00B571F9"/>
    <w:rsid w:val="00B60390"/>
    <w:rsid w:val="00B6669B"/>
    <w:rsid w:val="00B77B00"/>
    <w:rsid w:val="00B83795"/>
    <w:rsid w:val="00B92BAB"/>
    <w:rsid w:val="00BA2EC2"/>
    <w:rsid w:val="00BB2A07"/>
    <w:rsid w:val="00BB2EEE"/>
    <w:rsid w:val="00BB7109"/>
    <w:rsid w:val="00BD00EE"/>
    <w:rsid w:val="00BE5549"/>
    <w:rsid w:val="00BE5FF3"/>
    <w:rsid w:val="00BF7DD6"/>
    <w:rsid w:val="00C0795A"/>
    <w:rsid w:val="00C17DA7"/>
    <w:rsid w:val="00C34D6D"/>
    <w:rsid w:val="00C40F86"/>
    <w:rsid w:val="00C44102"/>
    <w:rsid w:val="00C45455"/>
    <w:rsid w:val="00C50EB0"/>
    <w:rsid w:val="00C61A62"/>
    <w:rsid w:val="00C65E3D"/>
    <w:rsid w:val="00C8428C"/>
    <w:rsid w:val="00C871AF"/>
    <w:rsid w:val="00C9131A"/>
    <w:rsid w:val="00C92949"/>
    <w:rsid w:val="00C94629"/>
    <w:rsid w:val="00C95B93"/>
    <w:rsid w:val="00CA3F32"/>
    <w:rsid w:val="00CA7E21"/>
    <w:rsid w:val="00CB00E1"/>
    <w:rsid w:val="00CB3298"/>
    <w:rsid w:val="00CB517A"/>
    <w:rsid w:val="00CB6212"/>
    <w:rsid w:val="00CC23FB"/>
    <w:rsid w:val="00CD285B"/>
    <w:rsid w:val="00CF35FF"/>
    <w:rsid w:val="00CF7D36"/>
    <w:rsid w:val="00D03DCE"/>
    <w:rsid w:val="00D2113B"/>
    <w:rsid w:val="00D3552A"/>
    <w:rsid w:val="00D469CC"/>
    <w:rsid w:val="00D552FA"/>
    <w:rsid w:val="00D55F7C"/>
    <w:rsid w:val="00D70523"/>
    <w:rsid w:val="00D748F6"/>
    <w:rsid w:val="00D905FE"/>
    <w:rsid w:val="00D96CBE"/>
    <w:rsid w:val="00D97303"/>
    <w:rsid w:val="00DA4FA0"/>
    <w:rsid w:val="00DB4312"/>
    <w:rsid w:val="00DC00AD"/>
    <w:rsid w:val="00DC726E"/>
    <w:rsid w:val="00DE7E70"/>
    <w:rsid w:val="00DF0AB7"/>
    <w:rsid w:val="00DF22B0"/>
    <w:rsid w:val="00DF2F3E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45C7"/>
    <w:rsid w:val="00E8770F"/>
    <w:rsid w:val="00EA2EBC"/>
    <w:rsid w:val="00EA4B61"/>
    <w:rsid w:val="00EC0182"/>
    <w:rsid w:val="00EC4BF3"/>
    <w:rsid w:val="00EC66CC"/>
    <w:rsid w:val="00ED0570"/>
    <w:rsid w:val="00ED32BF"/>
    <w:rsid w:val="00ED683B"/>
    <w:rsid w:val="00EE781C"/>
    <w:rsid w:val="00EF158B"/>
    <w:rsid w:val="00EF5379"/>
    <w:rsid w:val="00F006A9"/>
    <w:rsid w:val="00F30091"/>
    <w:rsid w:val="00F30485"/>
    <w:rsid w:val="00F33707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B4F7A"/>
    <w:rsid w:val="00FE0C39"/>
    <w:rsid w:val="00FE2119"/>
    <w:rsid w:val="00FE310E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1572</TotalTime>
  <Pages>1</Pages>
  <Words>245</Words>
  <Characters>1401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57</cp:revision>
  <cp:lastPrinted>2013-07-03T07:10:00Z</cp:lastPrinted>
  <dcterms:created xsi:type="dcterms:W3CDTF">2013-06-04T04:37:00Z</dcterms:created>
  <dcterms:modified xsi:type="dcterms:W3CDTF">2013-10-22T08:42:00Z</dcterms:modified>
</cp:coreProperties>
</file>