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11" w:rsidRPr="009C2F79" w:rsidRDefault="00775F11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75F11" w:rsidRDefault="00775F11" w:rsidP="00F30CF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муниципальной программе Пировского района </w:t>
      </w:r>
    </w:p>
    <w:p w:rsidR="00775F11" w:rsidRDefault="00775F11" w:rsidP="00F30CF7">
      <w:pPr>
        <w:autoSpaceDE w:val="0"/>
        <w:autoSpaceDN w:val="0"/>
        <w:adjustRightInd w:val="0"/>
        <w:spacing w:after="0" w:line="240" w:lineRule="auto"/>
        <w:ind w:left="8460"/>
      </w:pPr>
      <w:r>
        <w:rPr>
          <w:rFonts w:ascii="Times New Roman" w:hAnsi="Times New Roman"/>
          <w:sz w:val="28"/>
          <w:szCs w:val="28"/>
        </w:rPr>
        <w:t>«Развитие культуры на 2014-2016 гг.»</w:t>
      </w:r>
    </w:p>
    <w:p w:rsidR="00775F11" w:rsidRDefault="00775F11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775F11" w:rsidRDefault="00775F11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распределении 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отдельным мероприятиям программы,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 «Развитие культуры на 2014-2016г.</w:t>
      </w:r>
    </w:p>
    <w:tbl>
      <w:tblPr>
        <w:tblW w:w="15307" w:type="dxa"/>
        <w:tblInd w:w="-2" w:type="dxa"/>
        <w:tblLook w:val="00A0"/>
      </w:tblPr>
      <w:tblGrid>
        <w:gridCol w:w="1887"/>
        <w:gridCol w:w="2829"/>
        <w:gridCol w:w="2604"/>
        <w:gridCol w:w="739"/>
        <w:gridCol w:w="656"/>
        <w:gridCol w:w="986"/>
        <w:gridCol w:w="986"/>
        <w:gridCol w:w="1387"/>
        <w:gridCol w:w="1041"/>
        <w:gridCol w:w="1041"/>
        <w:gridCol w:w="1151"/>
      </w:tblGrid>
      <w:tr w:rsidR="00775F11" w:rsidRPr="00837D7D" w:rsidTr="00E021BC">
        <w:trPr>
          <w:trHeight w:val="67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F11" w:rsidRPr="00377B21" w:rsidRDefault="00775F11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F11" w:rsidRPr="00377B21" w:rsidRDefault="00775F11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F11" w:rsidRPr="00377B21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F11" w:rsidRPr="00377B21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F11" w:rsidRPr="00377B21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775F11" w:rsidRPr="00837D7D" w:rsidTr="00E021BC">
        <w:trPr>
          <w:trHeight w:val="135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F11" w:rsidRPr="00377B21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F11" w:rsidRPr="00377B21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F11" w:rsidRPr="00377B21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377B21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377B21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Рз</w:t>
            </w:r>
            <w:r w:rsidRPr="00377B21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377B21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377B21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377B21" w:rsidRDefault="00775F11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lang w:eastAsia="ru-RU"/>
              </w:rPr>
              <w:t xml:space="preserve">финансовый </w:t>
            </w:r>
            <w:r w:rsidRPr="00377B21">
              <w:rPr>
                <w:rFonts w:ascii="Times New Roman" w:hAnsi="Times New Roman"/>
                <w:lang w:eastAsia="ru-RU"/>
              </w:rPr>
              <w:t>год</w:t>
            </w: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первый год плано-вого периода</w:t>
            </w:r>
          </w:p>
          <w:p w:rsidR="00775F11" w:rsidRPr="00377B21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второй год плано-вого периода</w:t>
            </w:r>
          </w:p>
          <w:p w:rsidR="00775F11" w:rsidRPr="00377B21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377B21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775F11" w:rsidRPr="00837D7D" w:rsidTr="00E021BC">
        <w:trPr>
          <w:trHeight w:val="36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30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«Развитие культуры» на 2014-2016гг.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34270,8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C178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34306,42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34300,42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C178B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102877,64</w:t>
            </w:r>
          </w:p>
        </w:tc>
      </w:tr>
      <w:tr w:rsidR="00775F11" w:rsidRPr="00837D7D" w:rsidTr="009B2704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775F11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377B2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775F11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775F11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775F11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75F11" w:rsidRDefault="00775F11" w:rsidP="009B27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775F11" w:rsidRPr="00F12F95" w:rsidRDefault="00775F11" w:rsidP="009B27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34210,6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75F11" w:rsidRDefault="00775F11" w:rsidP="009B27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775F11" w:rsidRPr="00F12F95" w:rsidRDefault="00775F11" w:rsidP="009B270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34259,12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75F11" w:rsidRDefault="00775F11" w:rsidP="009B2704">
            <w:pPr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34253,12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5F11" w:rsidRDefault="00775F11" w:rsidP="009B2704">
            <w:pPr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102722,84</w:t>
            </w:r>
          </w:p>
        </w:tc>
      </w:tr>
      <w:tr w:rsidR="00775F11" w:rsidRPr="00837D7D" w:rsidTr="00E021BC">
        <w:trPr>
          <w:trHeight w:val="359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культуры,спорта,туризма и моложёжной политики</w:t>
            </w: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75F11" w:rsidRPr="00837D7D" w:rsidTr="00E021BC">
        <w:trPr>
          <w:trHeight w:val="338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47,3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47,3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154,8</w:t>
            </w:r>
          </w:p>
        </w:tc>
      </w:tr>
      <w:tr w:rsidR="00775F11" w:rsidRPr="00837D7D" w:rsidTr="00E021BC">
        <w:trPr>
          <w:trHeight w:val="3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Подпрограмма </w:t>
            </w:r>
            <w:r w:rsidRPr="00F12F9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Сохранение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культурного наследия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6250,6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6260,3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6260,3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18771,2</w:t>
            </w:r>
          </w:p>
        </w:tc>
      </w:tr>
      <w:tr w:rsidR="00775F11" w:rsidRPr="00837D7D" w:rsidTr="00E021BC">
        <w:trPr>
          <w:trHeight w:val="30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отдел культуры,спорта,туризма и молодёжной политики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6250,6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Default="00775F11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6260,3</w:t>
            </w:r>
          </w:p>
          <w:p w:rsidR="00775F11" w:rsidRPr="00F12F95" w:rsidRDefault="00775F11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6260,3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18771,2</w:t>
            </w:r>
          </w:p>
        </w:tc>
      </w:tr>
      <w:tr w:rsidR="00775F11" w:rsidRPr="00837D7D" w:rsidTr="00E021BC">
        <w:trPr>
          <w:trHeight w:val="40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1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2</w:t>
            </w:r>
          </w:p>
          <w:p w:rsidR="00775F11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6532F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62776,2</w:t>
            </w:r>
          </w:p>
        </w:tc>
      </w:tr>
      <w:tr w:rsidR="00775F11" w:rsidRPr="00837D7D" w:rsidTr="00CC3E2F">
        <w:trPr>
          <w:trHeight w:val="131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775F11" w:rsidRPr="00F12F95" w:rsidRDefault="00775F11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культуры,спорта,туризма и молодёжной политики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75F11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75F11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75F11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75F11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75F11" w:rsidRDefault="00775F11" w:rsidP="0010652C">
            <w:pPr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1065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75F11" w:rsidRDefault="00775F11" w:rsidP="0010652C">
            <w:pPr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1065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Default="00775F11" w:rsidP="0010652C">
            <w:pPr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1065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Default="00775F11" w:rsidP="0010652C">
            <w:pPr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10652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62776,2</w:t>
            </w:r>
          </w:p>
        </w:tc>
      </w:tr>
      <w:tr w:rsidR="00775F11" w:rsidRPr="00837D7D" w:rsidTr="00E021BC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F11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  <w:p w:rsidR="00775F11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A308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7034,6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62F7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7073,4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7067,4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21175,44</w:t>
            </w:r>
          </w:p>
        </w:tc>
      </w:tr>
      <w:tr w:rsidR="00775F11" w:rsidRPr="00837D7D" w:rsidTr="003D6C79">
        <w:trPr>
          <w:trHeight w:val="1544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Default="00775F11" w:rsidP="007164EC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775F11" w:rsidRPr="00F12F95" w:rsidRDefault="00775F11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культуры,спорта,туризма и молодёжной политики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Default="00775F11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775F11" w:rsidRPr="00F12F95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775F11" w:rsidRPr="00F12F95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775F11" w:rsidRPr="00F12F95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Default="00775F11" w:rsidP="00CC3E2F">
            <w:pPr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CC3E2F">
            <w:pPr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CC3E2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7034,6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Default="00775F11" w:rsidP="00CC3E2F">
            <w:pPr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CC3E2F">
            <w:pPr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CC3E2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7073,42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775F11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7067,42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Default="00775F11" w:rsidP="00CC3E2F">
            <w:pPr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CC3E2F">
            <w:pPr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CC3E2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21175,44</w:t>
            </w:r>
          </w:p>
        </w:tc>
      </w:tr>
      <w:tr w:rsidR="00775F11" w:rsidRPr="00837D7D" w:rsidTr="003D6C79">
        <w:trPr>
          <w:trHeight w:val="21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F11" w:rsidRDefault="00775F11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4</w:t>
            </w:r>
          </w:p>
          <w:p w:rsidR="00775F11" w:rsidRDefault="00775F11" w:rsidP="00B15AB3">
            <w:pPr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B15AB3">
            <w:pPr>
              <w:rPr>
                <w:rFonts w:ascii="Times New Roman" w:hAnsi="Times New Roman"/>
                <w:lang w:eastAsia="ru-RU"/>
              </w:rPr>
            </w:pPr>
          </w:p>
          <w:p w:rsidR="00775F11" w:rsidRPr="00F12F95" w:rsidRDefault="00775F11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75F11" w:rsidRPr="00F12F95" w:rsidRDefault="00775F11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Pr="00F12F95" w:rsidRDefault="00775F11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Pr="00F12F95" w:rsidRDefault="00775F11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154,8</w:t>
            </w:r>
          </w:p>
        </w:tc>
      </w:tr>
      <w:tr w:rsidR="00775F11" w:rsidRPr="00837D7D" w:rsidTr="00E021BC">
        <w:trPr>
          <w:trHeight w:val="109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F11" w:rsidRDefault="00775F11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5F11" w:rsidRDefault="00775F11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Default="00775F11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по ГРБС</w:t>
            </w:r>
          </w:p>
          <w:p w:rsidR="00775F11" w:rsidRDefault="00775F11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  <w:p w:rsidR="00775F11" w:rsidRDefault="00775F11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Default="00775F11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Default="00775F11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Default="00775F11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Default="00775F11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Default="00775F11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183F1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Default="00775F11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183F1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1" w:rsidRDefault="00775F11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183F12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F11" w:rsidRDefault="00775F11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775F11" w:rsidRDefault="00775F11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154,8</w:t>
            </w:r>
          </w:p>
        </w:tc>
      </w:tr>
    </w:tbl>
    <w:p w:rsidR="00775F11" w:rsidRDefault="00775F11" w:rsidP="00377B21">
      <w:pPr>
        <w:spacing w:after="0" w:line="240" w:lineRule="auto"/>
      </w:pPr>
    </w:p>
    <w:p w:rsidR="00775F11" w:rsidRDefault="00775F11" w:rsidP="00377B21">
      <w:pPr>
        <w:spacing w:after="0" w:line="240" w:lineRule="auto"/>
      </w:pPr>
    </w:p>
    <w:p w:rsidR="00775F11" w:rsidRDefault="00775F11" w:rsidP="00377B21">
      <w:pPr>
        <w:spacing w:after="0" w:line="240" w:lineRule="auto"/>
      </w:pPr>
    </w:p>
    <w:p w:rsidR="00775F11" w:rsidRDefault="00775F11" w:rsidP="003B5723">
      <w:pPr>
        <w:rPr>
          <w:lang w:eastAsia="ru-RU"/>
        </w:rPr>
      </w:pPr>
      <w:r>
        <w:rPr>
          <w:lang w:eastAsia="ru-RU"/>
        </w:rPr>
        <w:t xml:space="preserve">Начальник отдела культуры,спорта,туризма </w:t>
      </w:r>
    </w:p>
    <w:p w:rsidR="00775F11" w:rsidRDefault="00775F11" w:rsidP="003B5723">
      <w:pPr>
        <w:rPr>
          <w:lang w:eastAsia="ru-RU"/>
        </w:rPr>
      </w:pPr>
      <w:r>
        <w:rPr>
          <w:lang w:eastAsia="ru-RU"/>
        </w:rPr>
        <w:t>и молодёжной политики администрации Пировского района                                                                                        Ж.С.Селенгина</w:t>
      </w:r>
    </w:p>
    <w:sectPr w:rsidR="00775F11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B21"/>
    <w:rsid w:val="00001D09"/>
    <w:rsid w:val="000022F1"/>
    <w:rsid w:val="000052EC"/>
    <w:rsid w:val="00011E51"/>
    <w:rsid w:val="00013959"/>
    <w:rsid w:val="000231FD"/>
    <w:rsid w:val="000254FB"/>
    <w:rsid w:val="00037104"/>
    <w:rsid w:val="000411AC"/>
    <w:rsid w:val="00043851"/>
    <w:rsid w:val="00051BE9"/>
    <w:rsid w:val="00051E48"/>
    <w:rsid w:val="00051ED9"/>
    <w:rsid w:val="00056180"/>
    <w:rsid w:val="0006324E"/>
    <w:rsid w:val="00071B9C"/>
    <w:rsid w:val="00072410"/>
    <w:rsid w:val="0007268A"/>
    <w:rsid w:val="00073A8E"/>
    <w:rsid w:val="00075711"/>
    <w:rsid w:val="00084969"/>
    <w:rsid w:val="000864CC"/>
    <w:rsid w:val="00086861"/>
    <w:rsid w:val="00087E0D"/>
    <w:rsid w:val="000A0FE4"/>
    <w:rsid w:val="000A7F0A"/>
    <w:rsid w:val="000B6AEC"/>
    <w:rsid w:val="000C65D0"/>
    <w:rsid w:val="000D4120"/>
    <w:rsid w:val="000E102B"/>
    <w:rsid w:val="000F0263"/>
    <w:rsid w:val="000F52A7"/>
    <w:rsid w:val="00104EAE"/>
    <w:rsid w:val="0010652C"/>
    <w:rsid w:val="001157F5"/>
    <w:rsid w:val="0011638F"/>
    <w:rsid w:val="00117EEE"/>
    <w:rsid w:val="0013075B"/>
    <w:rsid w:val="00131016"/>
    <w:rsid w:val="00131815"/>
    <w:rsid w:val="0013565E"/>
    <w:rsid w:val="00143DB9"/>
    <w:rsid w:val="0014562B"/>
    <w:rsid w:val="00145986"/>
    <w:rsid w:val="0015320A"/>
    <w:rsid w:val="0015531E"/>
    <w:rsid w:val="00157090"/>
    <w:rsid w:val="00164D99"/>
    <w:rsid w:val="00177C0E"/>
    <w:rsid w:val="00183F12"/>
    <w:rsid w:val="00185FAA"/>
    <w:rsid w:val="001A26E7"/>
    <w:rsid w:val="001A7BE8"/>
    <w:rsid w:val="001B2445"/>
    <w:rsid w:val="001B2920"/>
    <w:rsid w:val="001B6CE9"/>
    <w:rsid w:val="001C1FEE"/>
    <w:rsid w:val="001C5764"/>
    <w:rsid w:val="001E0D4D"/>
    <w:rsid w:val="001E24C4"/>
    <w:rsid w:val="001E6254"/>
    <w:rsid w:val="00200397"/>
    <w:rsid w:val="00201AD5"/>
    <w:rsid w:val="002070DB"/>
    <w:rsid w:val="00207F0F"/>
    <w:rsid w:val="00210F41"/>
    <w:rsid w:val="00211BC9"/>
    <w:rsid w:val="00226780"/>
    <w:rsid w:val="002316CC"/>
    <w:rsid w:val="00241D9E"/>
    <w:rsid w:val="002429BE"/>
    <w:rsid w:val="00244313"/>
    <w:rsid w:val="002513D5"/>
    <w:rsid w:val="00251760"/>
    <w:rsid w:val="002626A5"/>
    <w:rsid w:val="00266AAE"/>
    <w:rsid w:val="0027124D"/>
    <w:rsid w:val="002744C8"/>
    <w:rsid w:val="002858E6"/>
    <w:rsid w:val="00287347"/>
    <w:rsid w:val="0029113F"/>
    <w:rsid w:val="0029470C"/>
    <w:rsid w:val="002967C7"/>
    <w:rsid w:val="002A4290"/>
    <w:rsid w:val="002B423B"/>
    <w:rsid w:val="002B47DF"/>
    <w:rsid w:val="002B685C"/>
    <w:rsid w:val="002B7F15"/>
    <w:rsid w:val="002C16A1"/>
    <w:rsid w:val="002C6512"/>
    <w:rsid w:val="002D167F"/>
    <w:rsid w:val="002D4BC0"/>
    <w:rsid w:val="002D5DCA"/>
    <w:rsid w:val="002E04F7"/>
    <w:rsid w:val="002E23E6"/>
    <w:rsid w:val="00302F7C"/>
    <w:rsid w:val="00304F5D"/>
    <w:rsid w:val="00317FD7"/>
    <w:rsid w:val="003221E1"/>
    <w:rsid w:val="00330921"/>
    <w:rsid w:val="00335CA7"/>
    <w:rsid w:val="00342CC5"/>
    <w:rsid w:val="00344FC1"/>
    <w:rsid w:val="00362C22"/>
    <w:rsid w:val="00363FDF"/>
    <w:rsid w:val="00370727"/>
    <w:rsid w:val="00377245"/>
    <w:rsid w:val="00377B21"/>
    <w:rsid w:val="003847AE"/>
    <w:rsid w:val="003850B1"/>
    <w:rsid w:val="0039068C"/>
    <w:rsid w:val="003917AB"/>
    <w:rsid w:val="003A7217"/>
    <w:rsid w:val="003B5723"/>
    <w:rsid w:val="003C4170"/>
    <w:rsid w:val="003D1E42"/>
    <w:rsid w:val="003D2D96"/>
    <w:rsid w:val="003D4F26"/>
    <w:rsid w:val="003D6C79"/>
    <w:rsid w:val="003D746D"/>
    <w:rsid w:val="003E0F7C"/>
    <w:rsid w:val="003E3711"/>
    <w:rsid w:val="00400030"/>
    <w:rsid w:val="00401BC8"/>
    <w:rsid w:val="00406C73"/>
    <w:rsid w:val="0040782F"/>
    <w:rsid w:val="00412EE9"/>
    <w:rsid w:val="00424FAF"/>
    <w:rsid w:val="00433B5E"/>
    <w:rsid w:val="004369D6"/>
    <w:rsid w:val="00437C00"/>
    <w:rsid w:val="00444B1F"/>
    <w:rsid w:val="00446208"/>
    <w:rsid w:val="00462BFD"/>
    <w:rsid w:val="00470D99"/>
    <w:rsid w:val="00473137"/>
    <w:rsid w:val="004842AA"/>
    <w:rsid w:val="004974E0"/>
    <w:rsid w:val="00497E55"/>
    <w:rsid w:val="004A1AD8"/>
    <w:rsid w:val="004A4395"/>
    <w:rsid w:val="004A5AC4"/>
    <w:rsid w:val="004B0ED8"/>
    <w:rsid w:val="004B1980"/>
    <w:rsid w:val="004C136A"/>
    <w:rsid w:val="004C4427"/>
    <w:rsid w:val="004C49F9"/>
    <w:rsid w:val="004D7DA1"/>
    <w:rsid w:val="004E3E40"/>
    <w:rsid w:val="004E7966"/>
    <w:rsid w:val="004F0514"/>
    <w:rsid w:val="00510BF6"/>
    <w:rsid w:val="00511549"/>
    <w:rsid w:val="005213CC"/>
    <w:rsid w:val="0052177D"/>
    <w:rsid w:val="00527D63"/>
    <w:rsid w:val="00531847"/>
    <w:rsid w:val="00536ECD"/>
    <w:rsid w:val="005435FE"/>
    <w:rsid w:val="0054763B"/>
    <w:rsid w:val="00556C11"/>
    <w:rsid w:val="00577DA6"/>
    <w:rsid w:val="00581B83"/>
    <w:rsid w:val="005844F9"/>
    <w:rsid w:val="00593573"/>
    <w:rsid w:val="005958B7"/>
    <w:rsid w:val="005B5AAF"/>
    <w:rsid w:val="005C14C3"/>
    <w:rsid w:val="005D2293"/>
    <w:rsid w:val="005D38CC"/>
    <w:rsid w:val="005D3E40"/>
    <w:rsid w:val="005E2D02"/>
    <w:rsid w:val="006014F1"/>
    <w:rsid w:val="00602F1F"/>
    <w:rsid w:val="0060664C"/>
    <w:rsid w:val="00610F83"/>
    <w:rsid w:val="0061235C"/>
    <w:rsid w:val="00612BA8"/>
    <w:rsid w:val="00613A05"/>
    <w:rsid w:val="00620A69"/>
    <w:rsid w:val="00624BB1"/>
    <w:rsid w:val="0062619F"/>
    <w:rsid w:val="00630598"/>
    <w:rsid w:val="00632764"/>
    <w:rsid w:val="00633D5D"/>
    <w:rsid w:val="00636EA4"/>
    <w:rsid w:val="0064417C"/>
    <w:rsid w:val="00647AF8"/>
    <w:rsid w:val="006532FA"/>
    <w:rsid w:val="00673C52"/>
    <w:rsid w:val="00682161"/>
    <w:rsid w:val="00687804"/>
    <w:rsid w:val="0068790B"/>
    <w:rsid w:val="006906AE"/>
    <w:rsid w:val="00696AFD"/>
    <w:rsid w:val="006A63A7"/>
    <w:rsid w:val="006A7645"/>
    <w:rsid w:val="006B07CB"/>
    <w:rsid w:val="006B2691"/>
    <w:rsid w:val="006B51A8"/>
    <w:rsid w:val="006B5D41"/>
    <w:rsid w:val="006C1ECA"/>
    <w:rsid w:val="006C6878"/>
    <w:rsid w:val="006C6E09"/>
    <w:rsid w:val="006D0F23"/>
    <w:rsid w:val="006D66D4"/>
    <w:rsid w:val="006E6155"/>
    <w:rsid w:val="00701B07"/>
    <w:rsid w:val="007164EC"/>
    <w:rsid w:val="00731813"/>
    <w:rsid w:val="00734A51"/>
    <w:rsid w:val="007360D7"/>
    <w:rsid w:val="007376F1"/>
    <w:rsid w:val="00742B89"/>
    <w:rsid w:val="00743D5D"/>
    <w:rsid w:val="0074761F"/>
    <w:rsid w:val="007545CA"/>
    <w:rsid w:val="00754740"/>
    <w:rsid w:val="00756412"/>
    <w:rsid w:val="00761578"/>
    <w:rsid w:val="00762F7B"/>
    <w:rsid w:val="007647C0"/>
    <w:rsid w:val="007709D2"/>
    <w:rsid w:val="00773157"/>
    <w:rsid w:val="00775F11"/>
    <w:rsid w:val="0077640E"/>
    <w:rsid w:val="007771B3"/>
    <w:rsid w:val="007910C1"/>
    <w:rsid w:val="007A2168"/>
    <w:rsid w:val="007A332D"/>
    <w:rsid w:val="007B218B"/>
    <w:rsid w:val="007C14D2"/>
    <w:rsid w:val="007C7177"/>
    <w:rsid w:val="007C737B"/>
    <w:rsid w:val="007C7BAF"/>
    <w:rsid w:val="007C7EEB"/>
    <w:rsid w:val="007D0C95"/>
    <w:rsid w:val="007D15E6"/>
    <w:rsid w:val="007D2711"/>
    <w:rsid w:val="007E5616"/>
    <w:rsid w:val="007E72E3"/>
    <w:rsid w:val="008013FE"/>
    <w:rsid w:val="00815842"/>
    <w:rsid w:val="00821387"/>
    <w:rsid w:val="00821804"/>
    <w:rsid w:val="00821D34"/>
    <w:rsid w:val="00822CC3"/>
    <w:rsid w:val="00834103"/>
    <w:rsid w:val="0083427B"/>
    <w:rsid w:val="00837341"/>
    <w:rsid w:val="00837D7D"/>
    <w:rsid w:val="008455B2"/>
    <w:rsid w:val="0085186C"/>
    <w:rsid w:val="00862789"/>
    <w:rsid w:val="008660A1"/>
    <w:rsid w:val="00870FDB"/>
    <w:rsid w:val="008908A4"/>
    <w:rsid w:val="008A1574"/>
    <w:rsid w:val="008A7609"/>
    <w:rsid w:val="008B00AF"/>
    <w:rsid w:val="008B2060"/>
    <w:rsid w:val="008B3879"/>
    <w:rsid w:val="008B42DA"/>
    <w:rsid w:val="008C3662"/>
    <w:rsid w:val="008C6836"/>
    <w:rsid w:val="008C71E8"/>
    <w:rsid w:val="008D7323"/>
    <w:rsid w:val="008E380A"/>
    <w:rsid w:val="008E6218"/>
    <w:rsid w:val="008F1A2D"/>
    <w:rsid w:val="009066C8"/>
    <w:rsid w:val="00906726"/>
    <w:rsid w:val="0090779D"/>
    <w:rsid w:val="0091733B"/>
    <w:rsid w:val="0092580E"/>
    <w:rsid w:val="009274BD"/>
    <w:rsid w:val="009322A0"/>
    <w:rsid w:val="00937922"/>
    <w:rsid w:val="009452B1"/>
    <w:rsid w:val="00946AF2"/>
    <w:rsid w:val="009522A0"/>
    <w:rsid w:val="0095673A"/>
    <w:rsid w:val="00960E27"/>
    <w:rsid w:val="0097655B"/>
    <w:rsid w:val="009930A9"/>
    <w:rsid w:val="00994DED"/>
    <w:rsid w:val="009A30AB"/>
    <w:rsid w:val="009B2704"/>
    <w:rsid w:val="009B2EA7"/>
    <w:rsid w:val="009B3EB0"/>
    <w:rsid w:val="009B7803"/>
    <w:rsid w:val="009C2F79"/>
    <w:rsid w:val="009C6A1B"/>
    <w:rsid w:val="009D2D4D"/>
    <w:rsid w:val="009D6869"/>
    <w:rsid w:val="009D7D19"/>
    <w:rsid w:val="009F053F"/>
    <w:rsid w:val="009F0CBA"/>
    <w:rsid w:val="009F6E72"/>
    <w:rsid w:val="00A1082D"/>
    <w:rsid w:val="00A12E08"/>
    <w:rsid w:val="00A137E9"/>
    <w:rsid w:val="00A15CB0"/>
    <w:rsid w:val="00A20FFD"/>
    <w:rsid w:val="00A2385C"/>
    <w:rsid w:val="00A23CCF"/>
    <w:rsid w:val="00A3065F"/>
    <w:rsid w:val="00A30848"/>
    <w:rsid w:val="00A31922"/>
    <w:rsid w:val="00A40670"/>
    <w:rsid w:val="00A56085"/>
    <w:rsid w:val="00A71C3F"/>
    <w:rsid w:val="00A7464D"/>
    <w:rsid w:val="00A74FC6"/>
    <w:rsid w:val="00A753ED"/>
    <w:rsid w:val="00A75C98"/>
    <w:rsid w:val="00A852B0"/>
    <w:rsid w:val="00A865A7"/>
    <w:rsid w:val="00A972DD"/>
    <w:rsid w:val="00AA3D85"/>
    <w:rsid w:val="00AA4518"/>
    <w:rsid w:val="00AB20D9"/>
    <w:rsid w:val="00AB2C75"/>
    <w:rsid w:val="00AB3DE7"/>
    <w:rsid w:val="00AB4C6F"/>
    <w:rsid w:val="00AB6ACA"/>
    <w:rsid w:val="00AC089D"/>
    <w:rsid w:val="00AD1760"/>
    <w:rsid w:val="00AD351C"/>
    <w:rsid w:val="00AD5F7D"/>
    <w:rsid w:val="00AE1248"/>
    <w:rsid w:val="00AE5B20"/>
    <w:rsid w:val="00AF3BFF"/>
    <w:rsid w:val="00B129B4"/>
    <w:rsid w:val="00B12E03"/>
    <w:rsid w:val="00B12EE8"/>
    <w:rsid w:val="00B15AB3"/>
    <w:rsid w:val="00B20E83"/>
    <w:rsid w:val="00B307B2"/>
    <w:rsid w:val="00B351C4"/>
    <w:rsid w:val="00B44036"/>
    <w:rsid w:val="00B47065"/>
    <w:rsid w:val="00B47FE3"/>
    <w:rsid w:val="00B571F9"/>
    <w:rsid w:val="00B7073C"/>
    <w:rsid w:val="00B739B1"/>
    <w:rsid w:val="00B77B00"/>
    <w:rsid w:val="00BA10DD"/>
    <w:rsid w:val="00BA2EC2"/>
    <w:rsid w:val="00BA75F2"/>
    <w:rsid w:val="00BB2EEE"/>
    <w:rsid w:val="00BC347E"/>
    <w:rsid w:val="00BC7155"/>
    <w:rsid w:val="00BD00EE"/>
    <w:rsid w:val="00BD54E5"/>
    <w:rsid w:val="00BE4567"/>
    <w:rsid w:val="00BE5FF3"/>
    <w:rsid w:val="00BF7DD6"/>
    <w:rsid w:val="00C178B6"/>
    <w:rsid w:val="00C209E1"/>
    <w:rsid w:val="00C21E89"/>
    <w:rsid w:val="00C40145"/>
    <w:rsid w:val="00C432C0"/>
    <w:rsid w:val="00C43CED"/>
    <w:rsid w:val="00C44102"/>
    <w:rsid w:val="00C54334"/>
    <w:rsid w:val="00C5734B"/>
    <w:rsid w:val="00C64C4B"/>
    <w:rsid w:val="00C6662E"/>
    <w:rsid w:val="00C73425"/>
    <w:rsid w:val="00C74DE1"/>
    <w:rsid w:val="00C77991"/>
    <w:rsid w:val="00C86A27"/>
    <w:rsid w:val="00C86D73"/>
    <w:rsid w:val="00C871AF"/>
    <w:rsid w:val="00C87D92"/>
    <w:rsid w:val="00C919A6"/>
    <w:rsid w:val="00C94629"/>
    <w:rsid w:val="00C978E8"/>
    <w:rsid w:val="00C97D0C"/>
    <w:rsid w:val="00CA7E21"/>
    <w:rsid w:val="00CB3298"/>
    <w:rsid w:val="00CB3354"/>
    <w:rsid w:val="00CB59DA"/>
    <w:rsid w:val="00CB6212"/>
    <w:rsid w:val="00CB66D6"/>
    <w:rsid w:val="00CC0AFF"/>
    <w:rsid w:val="00CC1B8B"/>
    <w:rsid w:val="00CC3E2F"/>
    <w:rsid w:val="00CE2396"/>
    <w:rsid w:val="00CE4096"/>
    <w:rsid w:val="00CF7D36"/>
    <w:rsid w:val="00CF7E82"/>
    <w:rsid w:val="00D00528"/>
    <w:rsid w:val="00D16698"/>
    <w:rsid w:val="00D2113B"/>
    <w:rsid w:val="00D21454"/>
    <w:rsid w:val="00D22BAA"/>
    <w:rsid w:val="00D23A21"/>
    <w:rsid w:val="00D24532"/>
    <w:rsid w:val="00D31399"/>
    <w:rsid w:val="00D347CC"/>
    <w:rsid w:val="00D3552A"/>
    <w:rsid w:val="00D431AA"/>
    <w:rsid w:val="00D53A53"/>
    <w:rsid w:val="00D55F7C"/>
    <w:rsid w:val="00D61CF3"/>
    <w:rsid w:val="00D654E2"/>
    <w:rsid w:val="00D769A2"/>
    <w:rsid w:val="00D81C6D"/>
    <w:rsid w:val="00DA72A9"/>
    <w:rsid w:val="00DB05A1"/>
    <w:rsid w:val="00DB4312"/>
    <w:rsid w:val="00DB4F54"/>
    <w:rsid w:val="00DC07F0"/>
    <w:rsid w:val="00DC4326"/>
    <w:rsid w:val="00DC726E"/>
    <w:rsid w:val="00DD58EC"/>
    <w:rsid w:val="00DF22B0"/>
    <w:rsid w:val="00DF7DF1"/>
    <w:rsid w:val="00E00544"/>
    <w:rsid w:val="00E014A8"/>
    <w:rsid w:val="00E021BC"/>
    <w:rsid w:val="00E051B5"/>
    <w:rsid w:val="00E07456"/>
    <w:rsid w:val="00E12E07"/>
    <w:rsid w:val="00E17532"/>
    <w:rsid w:val="00E32056"/>
    <w:rsid w:val="00E3602C"/>
    <w:rsid w:val="00E41182"/>
    <w:rsid w:val="00E44BB6"/>
    <w:rsid w:val="00E60940"/>
    <w:rsid w:val="00E646F1"/>
    <w:rsid w:val="00E66CFB"/>
    <w:rsid w:val="00E70D06"/>
    <w:rsid w:val="00E720F6"/>
    <w:rsid w:val="00E82B0B"/>
    <w:rsid w:val="00E8770F"/>
    <w:rsid w:val="00E94356"/>
    <w:rsid w:val="00EC0182"/>
    <w:rsid w:val="00EC390A"/>
    <w:rsid w:val="00ED0570"/>
    <w:rsid w:val="00ED6361"/>
    <w:rsid w:val="00EE1900"/>
    <w:rsid w:val="00EE520B"/>
    <w:rsid w:val="00EE781C"/>
    <w:rsid w:val="00EF1C7D"/>
    <w:rsid w:val="00EF202E"/>
    <w:rsid w:val="00F10518"/>
    <w:rsid w:val="00F11DF3"/>
    <w:rsid w:val="00F12F95"/>
    <w:rsid w:val="00F15B0B"/>
    <w:rsid w:val="00F176A7"/>
    <w:rsid w:val="00F30CF7"/>
    <w:rsid w:val="00F33349"/>
    <w:rsid w:val="00F408CE"/>
    <w:rsid w:val="00F44A33"/>
    <w:rsid w:val="00F528C7"/>
    <w:rsid w:val="00F6025E"/>
    <w:rsid w:val="00F6420D"/>
    <w:rsid w:val="00F7271B"/>
    <w:rsid w:val="00F73DC8"/>
    <w:rsid w:val="00F74406"/>
    <w:rsid w:val="00F87CEF"/>
    <w:rsid w:val="00F93125"/>
    <w:rsid w:val="00F9412D"/>
    <w:rsid w:val="00F9416C"/>
    <w:rsid w:val="00F960AD"/>
    <w:rsid w:val="00F96346"/>
    <w:rsid w:val="00FA0592"/>
    <w:rsid w:val="00FA2939"/>
    <w:rsid w:val="00FA6BE5"/>
    <w:rsid w:val="00FB28FD"/>
    <w:rsid w:val="00FC1D33"/>
    <w:rsid w:val="00FC3BCD"/>
    <w:rsid w:val="00FC482B"/>
    <w:rsid w:val="00FC552C"/>
    <w:rsid w:val="00FC65F2"/>
    <w:rsid w:val="00FD549C"/>
    <w:rsid w:val="00FE6A01"/>
    <w:rsid w:val="00FF3C02"/>
    <w:rsid w:val="00FF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1622</TotalTime>
  <Pages>2</Pages>
  <Words>329</Words>
  <Characters>1880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65</cp:revision>
  <cp:lastPrinted>2013-11-06T05:41:00Z</cp:lastPrinted>
  <dcterms:created xsi:type="dcterms:W3CDTF">2013-06-25T06:42:00Z</dcterms:created>
  <dcterms:modified xsi:type="dcterms:W3CDTF">2013-11-15T04:01:00Z</dcterms:modified>
</cp:coreProperties>
</file>