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43" w:rsidRPr="00377B21" w:rsidRDefault="00F33F43" w:rsidP="00393EE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377B2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33F43" w:rsidRDefault="00F33F43" w:rsidP="00732572">
      <w:pPr>
        <w:autoSpaceDE w:val="0"/>
        <w:autoSpaceDN w:val="0"/>
        <w:adjustRightInd w:val="0"/>
        <w:spacing w:after="0" w:line="240" w:lineRule="auto"/>
        <w:ind w:left="8460"/>
      </w:pPr>
      <w:r w:rsidRPr="007A332D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920">
        <w:rPr>
          <w:rFonts w:ascii="Times New Roman" w:hAnsi="Times New Roman"/>
          <w:sz w:val="28"/>
          <w:szCs w:val="28"/>
        </w:rPr>
        <w:t xml:space="preserve">принятия решений о разработке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1B292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 Пировского района</w:t>
      </w:r>
      <w:r w:rsidRPr="001B2920">
        <w:rPr>
          <w:rFonts w:ascii="Times New Roman" w:hAnsi="Times New Roman"/>
          <w:sz w:val="28"/>
          <w:szCs w:val="28"/>
        </w:rPr>
        <w:t>, их формировани</w:t>
      </w:r>
      <w:r>
        <w:rPr>
          <w:rFonts w:ascii="Times New Roman" w:hAnsi="Times New Roman"/>
          <w:sz w:val="28"/>
          <w:szCs w:val="28"/>
        </w:rPr>
        <w:t>и</w:t>
      </w:r>
      <w:r w:rsidRPr="001B2920">
        <w:rPr>
          <w:rFonts w:ascii="Times New Roman" w:hAnsi="Times New Roman"/>
          <w:sz w:val="28"/>
          <w:szCs w:val="28"/>
        </w:rPr>
        <w:t xml:space="preserve"> и реализации</w:t>
      </w:r>
    </w:p>
    <w:p w:rsidR="00F33F43" w:rsidRDefault="00F33F43" w:rsidP="00393EE1">
      <w:pPr>
        <w:autoSpaceDE w:val="0"/>
        <w:autoSpaceDN w:val="0"/>
        <w:adjustRightInd w:val="0"/>
        <w:ind w:left="8460"/>
        <w:rPr>
          <w:rFonts w:ascii="Times New Roman" w:hAnsi="Times New Roman"/>
          <w:sz w:val="28"/>
          <w:szCs w:val="28"/>
        </w:rPr>
      </w:pPr>
    </w:p>
    <w:p w:rsidR="00F33F43" w:rsidRPr="00377B21" w:rsidRDefault="00F33F43" w:rsidP="00393EE1">
      <w:pPr>
        <w:autoSpaceDE w:val="0"/>
        <w:autoSpaceDN w:val="0"/>
        <w:adjustRightInd w:val="0"/>
        <w:ind w:left="8460"/>
        <w:rPr>
          <w:rFonts w:ascii="Times New Roman" w:hAnsi="Times New Roman"/>
          <w:sz w:val="28"/>
          <w:szCs w:val="28"/>
        </w:rPr>
      </w:pPr>
    </w:p>
    <w:p w:rsidR="00F33F43" w:rsidRDefault="00F33F43" w:rsidP="00393EE1">
      <w:pPr>
        <w:jc w:val="center"/>
        <w:rPr>
          <w:rFonts w:ascii="Times New Roman" w:hAnsi="Times New Roman"/>
          <w:sz w:val="28"/>
          <w:szCs w:val="28"/>
        </w:rPr>
      </w:pPr>
      <w:r w:rsidRPr="00393EE1">
        <w:rPr>
          <w:rFonts w:ascii="Times New Roman" w:hAnsi="Times New Roman"/>
          <w:sz w:val="28"/>
          <w:szCs w:val="28"/>
        </w:rPr>
        <w:t xml:space="preserve">Ресурсное обеспечение и прогнозная оценка расходов на реализацию целей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93EE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с учетом источников финансирования, в том числе по уровням бюджетной системы</w:t>
      </w:r>
    </w:p>
    <w:tbl>
      <w:tblPr>
        <w:tblW w:w="14991" w:type="dxa"/>
        <w:tblInd w:w="93" w:type="dxa"/>
        <w:tblLook w:val="00A0"/>
      </w:tblPr>
      <w:tblGrid>
        <w:gridCol w:w="1897"/>
        <w:gridCol w:w="3906"/>
        <w:gridCol w:w="4479"/>
        <w:gridCol w:w="1281"/>
        <w:gridCol w:w="1184"/>
        <w:gridCol w:w="1184"/>
        <w:gridCol w:w="1060"/>
      </w:tblGrid>
      <w:tr w:rsidR="00F33F43" w:rsidRPr="00211F44" w:rsidTr="00287B99">
        <w:trPr>
          <w:trHeight w:val="60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C95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программы, подпрограммы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F33F43" w:rsidRPr="00211F44" w:rsidTr="00287B99">
        <w:trPr>
          <w:trHeight w:val="782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очередной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финансовый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F33F43" w:rsidRPr="00211F44" w:rsidTr="00287B99">
        <w:trPr>
          <w:trHeight w:val="315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</w:t>
            </w:r>
          </w:p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3F43" w:rsidRPr="00211F44" w:rsidTr="00287B9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3F43" w:rsidRPr="00211F44" w:rsidTr="00287B9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3F43" w:rsidRPr="00211F44" w:rsidTr="00153772">
        <w:trPr>
          <w:trHeight w:val="379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3F43" w:rsidRPr="00211F44" w:rsidTr="00153772">
        <w:trPr>
          <w:trHeight w:val="263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3F43" w:rsidRPr="00211F44" w:rsidTr="00287B9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3F43" w:rsidRPr="00211F44" w:rsidTr="00287B99">
        <w:trPr>
          <w:trHeight w:val="245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(**)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3F43" w:rsidRPr="00211F44" w:rsidTr="00287B9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3F43" w:rsidRPr="00211F44" w:rsidTr="00BD72F9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3F43" w:rsidRPr="00393EE1" w:rsidRDefault="00F33F43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программы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3F43" w:rsidRPr="00211F44" w:rsidTr="00BD72F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F43" w:rsidRDefault="00F33F43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3F43" w:rsidRPr="00211F44" w:rsidTr="00BD72F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F43" w:rsidRDefault="00F33F43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3F43" w:rsidRPr="00211F44" w:rsidTr="00153772">
        <w:trPr>
          <w:trHeight w:val="18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F43" w:rsidRDefault="00F33F43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28191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3F43" w:rsidRPr="00211F44" w:rsidTr="00153772">
        <w:trPr>
          <w:trHeight w:val="27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F43" w:rsidRDefault="00F33F43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28191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3F43" w:rsidRPr="00211F44" w:rsidTr="00BD72F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F43" w:rsidRDefault="00F33F43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3F43" w:rsidRPr="00211F44" w:rsidTr="00BD72F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F43" w:rsidRDefault="00F33F43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поселений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(**)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3F43" w:rsidRPr="00211F44" w:rsidTr="00BD72F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Default="00F33F43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F33F43" w:rsidRPr="00393EE1" w:rsidRDefault="00F33F43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3F43" w:rsidRPr="00211F44" w:rsidTr="00287B99">
        <w:trPr>
          <w:trHeight w:val="30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3F43" w:rsidRPr="00211F44" w:rsidTr="0028191A">
        <w:trPr>
          <w:trHeight w:val="60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28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28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28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28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F33F43" w:rsidRPr="00211F44" w:rsidTr="0028191A">
        <w:trPr>
          <w:trHeight w:val="782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28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очередной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финансовый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28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28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28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F33F43" w:rsidRPr="00211F44" w:rsidTr="00287B99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3F43" w:rsidRPr="00211F44" w:rsidTr="00287B99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3F43" w:rsidRPr="00211F44" w:rsidTr="00287B99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3F43" w:rsidRPr="00211F44" w:rsidTr="00AA0B61">
        <w:trPr>
          <w:trHeight w:val="18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3F43" w:rsidRPr="00211F44" w:rsidTr="00AA0B61">
        <w:trPr>
          <w:trHeight w:val="27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3F43" w:rsidRPr="00211F44" w:rsidTr="00287B99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3F43" w:rsidRPr="00211F44" w:rsidTr="00287B99">
        <w:trPr>
          <w:trHeight w:val="285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(**)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3F43" w:rsidRPr="00211F44" w:rsidTr="00287B99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3F43" w:rsidRPr="00211F44" w:rsidTr="00287B99">
        <w:trPr>
          <w:trHeight w:val="30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43" w:rsidRPr="00393EE1" w:rsidRDefault="00F33F43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F43" w:rsidRPr="00393EE1" w:rsidRDefault="00F33F43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33F43" w:rsidRDefault="00F33F43"/>
    <w:p w:rsidR="00F33F43" w:rsidRDefault="00F33F43" w:rsidP="00393EE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Ф.И.О</w:t>
      </w:r>
    </w:p>
    <w:p w:rsidR="00F33F43" w:rsidRPr="00B73621" w:rsidRDefault="00F33F43" w:rsidP="00B73621">
      <w:pPr>
        <w:rPr>
          <w:lang w:eastAsia="ru-RU"/>
        </w:rPr>
      </w:pPr>
    </w:p>
    <w:p w:rsidR="00F33F43" w:rsidRPr="00B73621" w:rsidRDefault="00F33F43" w:rsidP="00B73621">
      <w:pPr>
        <w:rPr>
          <w:lang w:eastAsia="ru-RU"/>
        </w:rPr>
      </w:pPr>
    </w:p>
    <w:p w:rsidR="00F33F43" w:rsidRDefault="00F33F43" w:rsidP="00B73621">
      <w:pPr>
        <w:rPr>
          <w:lang w:eastAsia="ru-RU"/>
        </w:rPr>
      </w:pPr>
    </w:p>
    <w:sectPr w:rsidR="00F33F43" w:rsidSect="00393EE1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EE1"/>
    <w:rsid w:val="00001D09"/>
    <w:rsid w:val="000022F1"/>
    <w:rsid w:val="000411AC"/>
    <w:rsid w:val="00051ED9"/>
    <w:rsid w:val="00056180"/>
    <w:rsid w:val="00072410"/>
    <w:rsid w:val="0007268A"/>
    <w:rsid w:val="00073A8E"/>
    <w:rsid w:val="0008717A"/>
    <w:rsid w:val="00087E0D"/>
    <w:rsid w:val="000F0263"/>
    <w:rsid w:val="001157F5"/>
    <w:rsid w:val="00143DB9"/>
    <w:rsid w:val="00145986"/>
    <w:rsid w:val="0015320A"/>
    <w:rsid w:val="00153772"/>
    <w:rsid w:val="00157090"/>
    <w:rsid w:val="001A5D53"/>
    <w:rsid w:val="001A7BE8"/>
    <w:rsid w:val="001B2920"/>
    <w:rsid w:val="001C5764"/>
    <w:rsid w:val="001E0D4D"/>
    <w:rsid w:val="001E6254"/>
    <w:rsid w:val="00200397"/>
    <w:rsid w:val="002070DB"/>
    <w:rsid w:val="00207F0F"/>
    <w:rsid w:val="0021147A"/>
    <w:rsid w:val="00211F44"/>
    <w:rsid w:val="00244313"/>
    <w:rsid w:val="00251760"/>
    <w:rsid w:val="0026348F"/>
    <w:rsid w:val="0027124D"/>
    <w:rsid w:val="0028191A"/>
    <w:rsid w:val="00287347"/>
    <w:rsid w:val="00287B99"/>
    <w:rsid w:val="0029470C"/>
    <w:rsid w:val="002A4290"/>
    <w:rsid w:val="002B423B"/>
    <w:rsid w:val="002C16A1"/>
    <w:rsid w:val="002C6512"/>
    <w:rsid w:val="002D4BC0"/>
    <w:rsid w:val="00304E8D"/>
    <w:rsid w:val="00317FD7"/>
    <w:rsid w:val="00335CA7"/>
    <w:rsid w:val="00342CC5"/>
    <w:rsid w:val="003506FB"/>
    <w:rsid w:val="00362C22"/>
    <w:rsid w:val="00377B21"/>
    <w:rsid w:val="003917AB"/>
    <w:rsid w:val="00393EE1"/>
    <w:rsid w:val="003A7217"/>
    <w:rsid w:val="003D1E42"/>
    <w:rsid w:val="003D4F26"/>
    <w:rsid w:val="003D746D"/>
    <w:rsid w:val="00401BC8"/>
    <w:rsid w:val="00412EE9"/>
    <w:rsid w:val="00424FAF"/>
    <w:rsid w:val="00446208"/>
    <w:rsid w:val="00462BFD"/>
    <w:rsid w:val="004F0514"/>
    <w:rsid w:val="00510BF6"/>
    <w:rsid w:val="00527D63"/>
    <w:rsid w:val="00536ECD"/>
    <w:rsid w:val="00556C11"/>
    <w:rsid w:val="00577DA6"/>
    <w:rsid w:val="005B5AAF"/>
    <w:rsid w:val="005D2293"/>
    <w:rsid w:val="005D3E40"/>
    <w:rsid w:val="005E2D02"/>
    <w:rsid w:val="00602F1F"/>
    <w:rsid w:val="0060664C"/>
    <w:rsid w:val="00610F83"/>
    <w:rsid w:val="00620A69"/>
    <w:rsid w:val="00624BB1"/>
    <w:rsid w:val="0062619F"/>
    <w:rsid w:val="00636EA4"/>
    <w:rsid w:val="0064417C"/>
    <w:rsid w:val="00674EEE"/>
    <w:rsid w:val="006A7645"/>
    <w:rsid w:val="006B51A8"/>
    <w:rsid w:val="006C6E09"/>
    <w:rsid w:val="006C6E6B"/>
    <w:rsid w:val="006D0F23"/>
    <w:rsid w:val="006E6155"/>
    <w:rsid w:val="00701B07"/>
    <w:rsid w:val="00722FE2"/>
    <w:rsid w:val="00730A7E"/>
    <w:rsid w:val="00732572"/>
    <w:rsid w:val="00734A51"/>
    <w:rsid w:val="00744E16"/>
    <w:rsid w:val="0077640E"/>
    <w:rsid w:val="007A2168"/>
    <w:rsid w:val="007A332D"/>
    <w:rsid w:val="007C7177"/>
    <w:rsid w:val="007C737B"/>
    <w:rsid w:val="007D2711"/>
    <w:rsid w:val="008013FE"/>
    <w:rsid w:val="0080322C"/>
    <w:rsid w:val="00803BD9"/>
    <w:rsid w:val="00811A27"/>
    <w:rsid w:val="00821804"/>
    <w:rsid w:val="00822CC3"/>
    <w:rsid w:val="00834103"/>
    <w:rsid w:val="0085186C"/>
    <w:rsid w:val="00865F12"/>
    <w:rsid w:val="00870FDB"/>
    <w:rsid w:val="008908A4"/>
    <w:rsid w:val="008A7609"/>
    <w:rsid w:val="008B42DA"/>
    <w:rsid w:val="008C6836"/>
    <w:rsid w:val="009066C8"/>
    <w:rsid w:val="0092580E"/>
    <w:rsid w:val="009274BD"/>
    <w:rsid w:val="009322A0"/>
    <w:rsid w:val="00937922"/>
    <w:rsid w:val="0095673A"/>
    <w:rsid w:val="00960E27"/>
    <w:rsid w:val="00966E6C"/>
    <w:rsid w:val="00970465"/>
    <w:rsid w:val="0097655B"/>
    <w:rsid w:val="009930A9"/>
    <w:rsid w:val="009B2EA7"/>
    <w:rsid w:val="009C6A1B"/>
    <w:rsid w:val="009D2D4D"/>
    <w:rsid w:val="009D6869"/>
    <w:rsid w:val="009D7D19"/>
    <w:rsid w:val="009F0CBA"/>
    <w:rsid w:val="009F6E72"/>
    <w:rsid w:val="00A23CCF"/>
    <w:rsid w:val="00A3069C"/>
    <w:rsid w:val="00A54722"/>
    <w:rsid w:val="00A71C3F"/>
    <w:rsid w:val="00A74FC6"/>
    <w:rsid w:val="00A972DD"/>
    <w:rsid w:val="00AA0B61"/>
    <w:rsid w:val="00AB20D9"/>
    <w:rsid w:val="00AB2C75"/>
    <w:rsid w:val="00AB3DE7"/>
    <w:rsid w:val="00AB6ACA"/>
    <w:rsid w:val="00B219DC"/>
    <w:rsid w:val="00B21DF5"/>
    <w:rsid w:val="00B307B2"/>
    <w:rsid w:val="00B47065"/>
    <w:rsid w:val="00B571F9"/>
    <w:rsid w:val="00B65561"/>
    <w:rsid w:val="00B73621"/>
    <w:rsid w:val="00B77B00"/>
    <w:rsid w:val="00B92FA0"/>
    <w:rsid w:val="00BA2EC2"/>
    <w:rsid w:val="00BB2EEE"/>
    <w:rsid w:val="00BD00EE"/>
    <w:rsid w:val="00BD72F9"/>
    <w:rsid w:val="00BE5FF3"/>
    <w:rsid w:val="00BF7DD6"/>
    <w:rsid w:val="00C44102"/>
    <w:rsid w:val="00C871AF"/>
    <w:rsid w:val="00C94629"/>
    <w:rsid w:val="00C9595E"/>
    <w:rsid w:val="00CA7E21"/>
    <w:rsid w:val="00CB3298"/>
    <w:rsid w:val="00CB6212"/>
    <w:rsid w:val="00CE5042"/>
    <w:rsid w:val="00CF7D36"/>
    <w:rsid w:val="00D20BEB"/>
    <w:rsid w:val="00D2113B"/>
    <w:rsid w:val="00D3552A"/>
    <w:rsid w:val="00D55F7C"/>
    <w:rsid w:val="00D64F07"/>
    <w:rsid w:val="00DB4312"/>
    <w:rsid w:val="00DC726E"/>
    <w:rsid w:val="00DF22B0"/>
    <w:rsid w:val="00E014A8"/>
    <w:rsid w:val="00E051B5"/>
    <w:rsid w:val="00E07456"/>
    <w:rsid w:val="00E3602C"/>
    <w:rsid w:val="00E720F6"/>
    <w:rsid w:val="00E8770F"/>
    <w:rsid w:val="00EC0182"/>
    <w:rsid w:val="00ED0570"/>
    <w:rsid w:val="00EE781C"/>
    <w:rsid w:val="00F33F43"/>
    <w:rsid w:val="00F44A33"/>
    <w:rsid w:val="00F6025E"/>
    <w:rsid w:val="00F60366"/>
    <w:rsid w:val="00F66B6D"/>
    <w:rsid w:val="00F9412D"/>
    <w:rsid w:val="00FE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3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285</Words>
  <Characters>1626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Админ</cp:lastModifiedBy>
  <cp:revision>17</cp:revision>
  <cp:lastPrinted>2013-07-10T04:03:00Z</cp:lastPrinted>
  <dcterms:created xsi:type="dcterms:W3CDTF">2013-06-04T07:20:00Z</dcterms:created>
  <dcterms:modified xsi:type="dcterms:W3CDTF">2013-07-10T04:05:00Z</dcterms:modified>
</cp:coreProperties>
</file>