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80" w:rsidRPr="009C2F79" w:rsidRDefault="004B1980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B1980" w:rsidRDefault="004B1980" w:rsidP="00F30CF7">
      <w:pPr>
        <w:autoSpaceDE w:val="0"/>
        <w:autoSpaceDN w:val="0"/>
        <w:adjustRightInd w:val="0"/>
        <w:spacing w:after="0" w:line="240" w:lineRule="auto"/>
        <w:ind w:left="8460"/>
      </w:pPr>
      <w:r w:rsidRPr="007A332D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920">
        <w:rPr>
          <w:rFonts w:ascii="Times New Roman" w:hAnsi="Times New Roman"/>
          <w:sz w:val="28"/>
          <w:szCs w:val="28"/>
        </w:rPr>
        <w:t xml:space="preserve">принятия решений о разработке </w:t>
      </w:r>
      <w:r>
        <w:rPr>
          <w:rFonts w:ascii="Times New Roman" w:hAnsi="Times New Roman"/>
          <w:sz w:val="28"/>
          <w:szCs w:val="28"/>
        </w:rPr>
        <w:t>муниципальных программ Пировского района</w:t>
      </w:r>
      <w:r w:rsidRPr="001B2920">
        <w:rPr>
          <w:rFonts w:ascii="Times New Roman" w:hAnsi="Times New Roman"/>
          <w:sz w:val="28"/>
          <w:szCs w:val="28"/>
        </w:rPr>
        <w:t>, их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1B2920">
        <w:rPr>
          <w:rFonts w:ascii="Times New Roman" w:hAnsi="Times New Roman"/>
          <w:sz w:val="28"/>
          <w:szCs w:val="28"/>
        </w:rPr>
        <w:t xml:space="preserve"> и реализации</w:t>
      </w:r>
    </w:p>
    <w:p w:rsidR="004B1980" w:rsidRDefault="004B1980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4B1980" w:rsidRDefault="004B1980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мероприятиям и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4762" w:type="dxa"/>
        <w:tblInd w:w="93" w:type="dxa"/>
        <w:tblLook w:val="00A0"/>
      </w:tblPr>
      <w:tblGrid>
        <w:gridCol w:w="1847"/>
        <w:gridCol w:w="2137"/>
        <w:gridCol w:w="3124"/>
        <w:gridCol w:w="739"/>
        <w:gridCol w:w="560"/>
        <w:gridCol w:w="700"/>
        <w:gridCol w:w="560"/>
        <w:gridCol w:w="1387"/>
        <w:gridCol w:w="979"/>
        <w:gridCol w:w="979"/>
        <w:gridCol w:w="1750"/>
      </w:tblGrid>
      <w:tr w:rsidR="004B1980" w:rsidRPr="00837D7D" w:rsidTr="00AD351C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980" w:rsidRPr="00377B21" w:rsidRDefault="004B1980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980" w:rsidRPr="00377B21" w:rsidRDefault="004B1980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980" w:rsidRPr="00377B21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1980" w:rsidRPr="00377B21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980" w:rsidRPr="00377B21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4B1980" w:rsidRPr="00837D7D" w:rsidTr="00AD351C">
        <w:trPr>
          <w:trHeight w:val="1354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980" w:rsidRPr="00377B21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980" w:rsidRPr="00377B21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980" w:rsidRPr="00377B21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377B21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377B21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377B21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377B21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377B21" w:rsidRDefault="004B1980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lang w:eastAsia="ru-RU"/>
              </w:rPr>
              <w:t xml:space="preserve">финансовый </w:t>
            </w:r>
            <w:r w:rsidRPr="00377B21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377B21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первый год плано-вого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377B21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второй год плано-вого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377B21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4B1980" w:rsidRPr="00837D7D" w:rsidTr="00AD351C">
        <w:trPr>
          <w:trHeight w:val="36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AD351C">
        <w:trPr>
          <w:trHeight w:val="360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FC482B">
        <w:trPr>
          <w:trHeight w:val="359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AD351C">
        <w:trPr>
          <w:trHeight w:val="338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7164EC">
        <w:trPr>
          <w:trHeight w:val="30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7164EC">
        <w:trPr>
          <w:trHeight w:val="300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226780">
        <w:trPr>
          <w:trHeight w:val="399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7164EC">
        <w:trPr>
          <w:trHeight w:val="341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7164EC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7164EC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7164EC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7164EC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7164EC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B1980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7164EC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4B1980" w:rsidRPr="00837D7D" w:rsidTr="007164EC">
        <w:trPr>
          <w:trHeight w:val="1354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980" w:rsidRPr="00F12F95" w:rsidRDefault="004B1980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Рз</w:t>
            </w:r>
            <w:r w:rsidRPr="00F12F95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очеред</w:t>
            </w:r>
            <w:r w:rsidRPr="00F12F95">
              <w:rPr>
                <w:rFonts w:ascii="Times New Roman" w:hAnsi="Times New Roman"/>
                <w:lang w:eastAsia="ru-RU"/>
              </w:rPr>
              <w:t>ной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первый год плано-вого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второй год плано-вого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4B1980" w:rsidRPr="00837D7D" w:rsidTr="00D00528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Мероприятие программы 1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F12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D0052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D0052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D0052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647AF8">
        <w:trPr>
          <w:trHeight w:val="30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Мероприятие программы 2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647AF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647AF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647AF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980" w:rsidRPr="00837D7D" w:rsidTr="00226780">
        <w:trPr>
          <w:trHeight w:val="461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980" w:rsidRPr="00F12F95" w:rsidRDefault="004B1980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B1980" w:rsidRDefault="004B1980" w:rsidP="00377B21">
      <w:pPr>
        <w:spacing w:after="0" w:line="240" w:lineRule="auto"/>
      </w:pPr>
    </w:p>
    <w:p w:rsidR="004B1980" w:rsidRDefault="004B1980" w:rsidP="00377B21">
      <w:pPr>
        <w:spacing w:after="0" w:line="240" w:lineRule="auto"/>
      </w:pPr>
    </w:p>
    <w:p w:rsidR="004B1980" w:rsidRDefault="004B1980" w:rsidP="00377B21">
      <w:pPr>
        <w:spacing w:after="0" w:line="240" w:lineRule="auto"/>
      </w:pPr>
    </w:p>
    <w:p w:rsidR="004B1980" w:rsidRDefault="004B1980" w:rsidP="00AC089D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4B1980" w:rsidRPr="003B5723" w:rsidRDefault="004B1980" w:rsidP="003B5723">
      <w:pPr>
        <w:rPr>
          <w:lang w:eastAsia="ru-RU"/>
        </w:rPr>
      </w:pPr>
    </w:p>
    <w:p w:rsidR="004B1980" w:rsidRDefault="004B1980" w:rsidP="003B5723">
      <w:pPr>
        <w:rPr>
          <w:lang w:eastAsia="ru-RU"/>
        </w:rPr>
      </w:pPr>
    </w:p>
    <w:sectPr w:rsidR="004B1980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B21"/>
    <w:rsid w:val="00001D09"/>
    <w:rsid w:val="000022F1"/>
    <w:rsid w:val="000254FB"/>
    <w:rsid w:val="000411AC"/>
    <w:rsid w:val="00051E48"/>
    <w:rsid w:val="00051ED9"/>
    <w:rsid w:val="00056180"/>
    <w:rsid w:val="00072410"/>
    <w:rsid w:val="0007268A"/>
    <w:rsid w:val="00073A8E"/>
    <w:rsid w:val="00087E0D"/>
    <w:rsid w:val="000F0263"/>
    <w:rsid w:val="001157F5"/>
    <w:rsid w:val="00143DB9"/>
    <w:rsid w:val="00145986"/>
    <w:rsid w:val="0015320A"/>
    <w:rsid w:val="00157090"/>
    <w:rsid w:val="001A26E7"/>
    <w:rsid w:val="001A7BE8"/>
    <w:rsid w:val="001B2920"/>
    <w:rsid w:val="001C5764"/>
    <w:rsid w:val="001E0D4D"/>
    <w:rsid w:val="001E6254"/>
    <w:rsid w:val="00200397"/>
    <w:rsid w:val="00201AD5"/>
    <w:rsid w:val="002070DB"/>
    <w:rsid w:val="00207F0F"/>
    <w:rsid w:val="00211BC9"/>
    <w:rsid w:val="00226780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167F"/>
    <w:rsid w:val="002D4BC0"/>
    <w:rsid w:val="00304F5D"/>
    <w:rsid w:val="00317FD7"/>
    <w:rsid w:val="00335CA7"/>
    <w:rsid w:val="00342CC5"/>
    <w:rsid w:val="00362C22"/>
    <w:rsid w:val="00377B21"/>
    <w:rsid w:val="003917AB"/>
    <w:rsid w:val="003A7217"/>
    <w:rsid w:val="003B5723"/>
    <w:rsid w:val="003D1E42"/>
    <w:rsid w:val="003D4F26"/>
    <w:rsid w:val="003D746D"/>
    <w:rsid w:val="00401BC8"/>
    <w:rsid w:val="00412EE9"/>
    <w:rsid w:val="00424FAF"/>
    <w:rsid w:val="00446208"/>
    <w:rsid w:val="00462BFD"/>
    <w:rsid w:val="00473137"/>
    <w:rsid w:val="004B1980"/>
    <w:rsid w:val="004E7966"/>
    <w:rsid w:val="004F0514"/>
    <w:rsid w:val="00510BF6"/>
    <w:rsid w:val="00527D63"/>
    <w:rsid w:val="00536ECD"/>
    <w:rsid w:val="0054763B"/>
    <w:rsid w:val="00556C11"/>
    <w:rsid w:val="00577DA6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0598"/>
    <w:rsid w:val="00636EA4"/>
    <w:rsid w:val="0064417C"/>
    <w:rsid w:val="00647AF8"/>
    <w:rsid w:val="0068790B"/>
    <w:rsid w:val="006906AE"/>
    <w:rsid w:val="006A7645"/>
    <w:rsid w:val="006B51A8"/>
    <w:rsid w:val="006C6878"/>
    <w:rsid w:val="006C6E09"/>
    <w:rsid w:val="006D0F23"/>
    <w:rsid w:val="006E6155"/>
    <w:rsid w:val="00701B07"/>
    <w:rsid w:val="007164EC"/>
    <w:rsid w:val="00734A51"/>
    <w:rsid w:val="00754740"/>
    <w:rsid w:val="0077640E"/>
    <w:rsid w:val="007A2168"/>
    <w:rsid w:val="007A332D"/>
    <w:rsid w:val="007C7177"/>
    <w:rsid w:val="007C737B"/>
    <w:rsid w:val="007D2711"/>
    <w:rsid w:val="008013FE"/>
    <w:rsid w:val="00821804"/>
    <w:rsid w:val="00821D34"/>
    <w:rsid w:val="00822CC3"/>
    <w:rsid w:val="00834103"/>
    <w:rsid w:val="00837D7D"/>
    <w:rsid w:val="0085186C"/>
    <w:rsid w:val="00870FDB"/>
    <w:rsid w:val="008908A4"/>
    <w:rsid w:val="008A7609"/>
    <w:rsid w:val="008B42DA"/>
    <w:rsid w:val="008C6836"/>
    <w:rsid w:val="009066C8"/>
    <w:rsid w:val="0091733B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B7803"/>
    <w:rsid w:val="009C2F79"/>
    <w:rsid w:val="009C6A1B"/>
    <w:rsid w:val="009D2D4D"/>
    <w:rsid w:val="009D6869"/>
    <w:rsid w:val="009D7D19"/>
    <w:rsid w:val="009F0CBA"/>
    <w:rsid w:val="009F6E72"/>
    <w:rsid w:val="00A12E08"/>
    <w:rsid w:val="00A23CCF"/>
    <w:rsid w:val="00A40670"/>
    <w:rsid w:val="00A71C3F"/>
    <w:rsid w:val="00A74FC6"/>
    <w:rsid w:val="00A972DD"/>
    <w:rsid w:val="00AB20D9"/>
    <w:rsid w:val="00AB2C75"/>
    <w:rsid w:val="00AB3DE7"/>
    <w:rsid w:val="00AB6ACA"/>
    <w:rsid w:val="00AC089D"/>
    <w:rsid w:val="00AD351C"/>
    <w:rsid w:val="00AE5B20"/>
    <w:rsid w:val="00B15AB3"/>
    <w:rsid w:val="00B307B2"/>
    <w:rsid w:val="00B44036"/>
    <w:rsid w:val="00B47065"/>
    <w:rsid w:val="00B571F9"/>
    <w:rsid w:val="00B77B00"/>
    <w:rsid w:val="00BA2EC2"/>
    <w:rsid w:val="00BB2EEE"/>
    <w:rsid w:val="00BD00EE"/>
    <w:rsid w:val="00BE5FF3"/>
    <w:rsid w:val="00BF7DD6"/>
    <w:rsid w:val="00C209E1"/>
    <w:rsid w:val="00C44102"/>
    <w:rsid w:val="00C86A27"/>
    <w:rsid w:val="00C871AF"/>
    <w:rsid w:val="00C87D92"/>
    <w:rsid w:val="00C94629"/>
    <w:rsid w:val="00CA7E21"/>
    <w:rsid w:val="00CB3298"/>
    <w:rsid w:val="00CB6212"/>
    <w:rsid w:val="00CF7D36"/>
    <w:rsid w:val="00D00528"/>
    <w:rsid w:val="00D2113B"/>
    <w:rsid w:val="00D3552A"/>
    <w:rsid w:val="00D55F7C"/>
    <w:rsid w:val="00DB05A1"/>
    <w:rsid w:val="00DB4312"/>
    <w:rsid w:val="00DC726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E1900"/>
    <w:rsid w:val="00EE520B"/>
    <w:rsid w:val="00EE781C"/>
    <w:rsid w:val="00F12F95"/>
    <w:rsid w:val="00F30CF7"/>
    <w:rsid w:val="00F44A33"/>
    <w:rsid w:val="00F6025E"/>
    <w:rsid w:val="00F9412D"/>
    <w:rsid w:val="00F9416C"/>
    <w:rsid w:val="00FC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258</Words>
  <Characters>1471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Админ</cp:lastModifiedBy>
  <cp:revision>9</cp:revision>
  <cp:lastPrinted>2013-07-10T03:08:00Z</cp:lastPrinted>
  <dcterms:created xsi:type="dcterms:W3CDTF">2013-06-25T06:42:00Z</dcterms:created>
  <dcterms:modified xsi:type="dcterms:W3CDTF">2013-07-10T03:15:00Z</dcterms:modified>
</cp:coreProperties>
</file>