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2253E" w:rsidRDefault="00C95B93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C95B93" w:rsidRPr="0022253E" w:rsidRDefault="00C95B93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Паспорту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22253E">
        <w:rPr>
          <w:rFonts w:ascii="Times New Roman" w:hAnsi="Times New Roman" w:cs="Times New Roman"/>
          <w:sz w:val="22"/>
          <w:szCs w:val="22"/>
        </w:rPr>
        <w:t xml:space="preserve"> программы </w:t>
      </w:r>
    </w:p>
    <w:p w:rsidR="00C95B93" w:rsidRPr="00EF5379" w:rsidRDefault="00C95B93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C95B93" w:rsidRPr="007832B0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 xml:space="preserve">Цели, целевые показатели, задачи, показатели результативности </w:t>
      </w:r>
    </w:p>
    <w:p w:rsidR="00C95B93" w:rsidRPr="007832B0" w:rsidRDefault="00C95B93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(показатели развития отрасли, вида экономической деятельности)</w:t>
      </w:r>
    </w:p>
    <w:p w:rsidR="00C95B93" w:rsidRPr="007832B0" w:rsidRDefault="00C95B93" w:rsidP="003A1C94"/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1395"/>
        <w:gridCol w:w="2160"/>
        <w:gridCol w:w="1620"/>
        <w:gridCol w:w="1440"/>
        <w:gridCol w:w="1440"/>
        <w:gridCol w:w="1440"/>
        <w:gridCol w:w="1260"/>
        <w:gridCol w:w="1226"/>
      </w:tblGrid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Цель 1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Задача 1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1.1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1.2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1.2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Задача 2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2.1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7938D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907F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Подпрограмма 2.2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7938D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...   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22253E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CA3F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(показатели)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22253E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5B93" w:rsidRPr="0022253E" w:rsidTr="00907FC9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222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т.д. по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целям,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задачам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мероприятиям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93" w:rsidRPr="0022253E" w:rsidRDefault="00C95B93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5B93" w:rsidRPr="007832B0" w:rsidRDefault="00C95B93" w:rsidP="003A1C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5B93" w:rsidRDefault="00C95B93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2B0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                                                     Ф.И.О</w:t>
      </w:r>
    </w:p>
    <w:p w:rsidR="00C95B93" w:rsidRDefault="00C95B93" w:rsidP="007832B0"/>
    <w:sectPr w:rsidR="00C95B93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B93" w:rsidRDefault="00C95B93" w:rsidP="007832B0">
      <w:r>
        <w:separator/>
      </w:r>
    </w:p>
  </w:endnote>
  <w:endnote w:type="continuationSeparator" w:id="0">
    <w:p w:rsidR="00C95B93" w:rsidRDefault="00C95B93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B93" w:rsidRDefault="00C95B93" w:rsidP="007832B0">
      <w:r>
        <w:separator/>
      </w:r>
    </w:p>
  </w:footnote>
  <w:footnote w:type="continuationSeparator" w:id="0">
    <w:p w:rsidR="00C95B93" w:rsidRDefault="00C95B93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411AC"/>
    <w:rsid w:val="00051ED9"/>
    <w:rsid w:val="00056180"/>
    <w:rsid w:val="00072410"/>
    <w:rsid w:val="0007268A"/>
    <w:rsid w:val="00073A8E"/>
    <w:rsid w:val="00087E0D"/>
    <w:rsid w:val="000F0263"/>
    <w:rsid w:val="001157F5"/>
    <w:rsid w:val="001229C6"/>
    <w:rsid w:val="00143DB9"/>
    <w:rsid w:val="00145986"/>
    <w:rsid w:val="0015320A"/>
    <w:rsid w:val="00157090"/>
    <w:rsid w:val="001678C8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315A34"/>
    <w:rsid w:val="00317FD7"/>
    <w:rsid w:val="00335CA7"/>
    <w:rsid w:val="00342CC5"/>
    <w:rsid w:val="0036034F"/>
    <w:rsid w:val="00362C22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46208"/>
    <w:rsid w:val="00462BFD"/>
    <w:rsid w:val="004F0514"/>
    <w:rsid w:val="00510BF6"/>
    <w:rsid w:val="00527D63"/>
    <w:rsid w:val="00536ECD"/>
    <w:rsid w:val="00556C11"/>
    <w:rsid w:val="0057633F"/>
    <w:rsid w:val="00577DA6"/>
    <w:rsid w:val="005B5AAF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A7645"/>
    <w:rsid w:val="006B51A8"/>
    <w:rsid w:val="006C6E09"/>
    <w:rsid w:val="006D0F23"/>
    <w:rsid w:val="006E6155"/>
    <w:rsid w:val="00734A51"/>
    <w:rsid w:val="0074202B"/>
    <w:rsid w:val="0077640E"/>
    <w:rsid w:val="0077680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121AD"/>
    <w:rsid w:val="00821804"/>
    <w:rsid w:val="00822CC3"/>
    <w:rsid w:val="00834103"/>
    <w:rsid w:val="0085186C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B2EA7"/>
    <w:rsid w:val="009C6A1B"/>
    <w:rsid w:val="009D2D4D"/>
    <w:rsid w:val="009D6869"/>
    <w:rsid w:val="009D7D19"/>
    <w:rsid w:val="009F0CBA"/>
    <w:rsid w:val="009F6E72"/>
    <w:rsid w:val="00A23CCF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B307B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44102"/>
    <w:rsid w:val="00C871AF"/>
    <w:rsid w:val="00C94629"/>
    <w:rsid w:val="00C95B93"/>
    <w:rsid w:val="00CA3F32"/>
    <w:rsid w:val="00CA7E21"/>
    <w:rsid w:val="00CB3298"/>
    <w:rsid w:val="00CB6212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44A33"/>
    <w:rsid w:val="00F6025E"/>
    <w:rsid w:val="00F9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169</Words>
  <Characters>967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15</cp:revision>
  <cp:lastPrinted>2013-07-03T07:10:00Z</cp:lastPrinted>
  <dcterms:created xsi:type="dcterms:W3CDTF">2013-06-04T04:37:00Z</dcterms:created>
  <dcterms:modified xsi:type="dcterms:W3CDTF">2013-07-10T02:54:00Z</dcterms:modified>
</cp:coreProperties>
</file>