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E3" w:rsidRDefault="00A528E3" w:rsidP="007D0279">
      <w:pPr>
        <w:widowControl w:val="0"/>
        <w:autoSpaceDE w:val="0"/>
        <w:autoSpaceDN w:val="0"/>
        <w:adjustRightInd w:val="0"/>
        <w:ind w:right="-144"/>
        <w:jc w:val="both"/>
        <w:outlineLvl w:val="0"/>
      </w:pPr>
    </w:p>
    <w:p w:rsidR="00A528E3" w:rsidRDefault="00A528E3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A528E3" w:rsidRDefault="00A528E3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A528E3" w:rsidRPr="00F5496F" w:rsidRDefault="00A528E3" w:rsidP="007D0279">
      <w:pPr>
        <w:ind w:right="-144"/>
        <w:jc w:val="center"/>
        <w:rPr>
          <w:b/>
          <w:sz w:val="28"/>
          <w:szCs w:val="28"/>
        </w:rPr>
      </w:pPr>
    </w:p>
    <w:p w:rsidR="00A528E3" w:rsidRPr="00F42DA9" w:rsidRDefault="00A528E3" w:rsidP="007D0279">
      <w:pPr>
        <w:ind w:right="-144"/>
        <w:jc w:val="center"/>
        <w:rPr>
          <w:sz w:val="32"/>
          <w:szCs w:val="32"/>
        </w:rPr>
      </w:pPr>
      <w:r w:rsidRPr="00F42DA9">
        <w:rPr>
          <w:sz w:val="32"/>
          <w:szCs w:val="32"/>
        </w:rPr>
        <w:t>ПОСТАНОВЛЕНИЕ</w:t>
      </w:r>
    </w:p>
    <w:p w:rsidR="00A528E3" w:rsidRDefault="00A528E3" w:rsidP="007D0279">
      <w:pPr>
        <w:ind w:right="-144"/>
        <w:jc w:val="center"/>
        <w:rPr>
          <w:sz w:val="40"/>
          <w:szCs w:val="40"/>
        </w:rPr>
      </w:pPr>
    </w:p>
    <w:p w:rsidR="00A528E3" w:rsidRPr="00FC5EAC" w:rsidRDefault="00A528E3" w:rsidP="007D0279">
      <w:pPr>
        <w:ind w:right="-144"/>
        <w:jc w:val="both"/>
        <w:rPr>
          <w:sz w:val="28"/>
        </w:rPr>
      </w:pPr>
      <w:r>
        <w:rPr>
          <w:sz w:val="28"/>
        </w:rPr>
        <w:t xml:space="preserve">24 октября </w:t>
      </w:r>
      <w:smartTag w:uri="urn:schemas-microsoft-com:office:smarttags" w:element="metricconverter">
        <w:smartTagPr>
          <w:attr w:name="ProductID" w:val="2012 г"/>
        </w:smartTagPr>
        <w:r w:rsidRPr="00FC5EAC">
          <w:rPr>
            <w:sz w:val="28"/>
          </w:rPr>
          <w:t>20</w:t>
        </w:r>
        <w:r>
          <w:rPr>
            <w:sz w:val="28"/>
          </w:rPr>
          <w:t>12 г</w:t>
        </w:r>
      </w:smartTag>
      <w:r>
        <w:rPr>
          <w:sz w:val="28"/>
        </w:rPr>
        <w:t>.</w:t>
      </w:r>
      <w:r w:rsidRPr="00FC5EAC">
        <w:rPr>
          <w:sz w:val="28"/>
        </w:rPr>
        <w:t xml:space="preserve">         </w:t>
      </w:r>
      <w:r w:rsidRPr="00FC5EAC">
        <w:rPr>
          <w:sz w:val="28"/>
        </w:rPr>
        <w:tab/>
        <w:t xml:space="preserve">                                           </w:t>
      </w:r>
      <w:r>
        <w:rPr>
          <w:sz w:val="28"/>
        </w:rPr>
        <w:t xml:space="preserve">          </w:t>
      </w:r>
      <w:r>
        <w:rPr>
          <w:sz w:val="28"/>
        </w:rPr>
        <w:tab/>
        <w:t xml:space="preserve">    </w:t>
      </w:r>
      <w:r w:rsidRPr="00FC5EAC">
        <w:rPr>
          <w:sz w:val="28"/>
        </w:rPr>
        <w:t xml:space="preserve">№ </w:t>
      </w:r>
      <w:r>
        <w:rPr>
          <w:sz w:val="28"/>
        </w:rPr>
        <w:t>436-п</w:t>
      </w:r>
    </w:p>
    <w:p w:rsidR="00A528E3" w:rsidRDefault="00A528E3" w:rsidP="007D0279">
      <w:pPr>
        <w:ind w:right="-144"/>
        <w:rPr>
          <w:sz w:val="28"/>
          <w:szCs w:val="28"/>
        </w:rPr>
      </w:pPr>
    </w:p>
    <w:p w:rsidR="00A528E3" w:rsidRDefault="00A528E3" w:rsidP="00C547B3">
      <w:pPr>
        <w:tabs>
          <w:tab w:val="left" w:pos="5954"/>
        </w:tabs>
        <w:ind w:right="3402"/>
        <w:jc w:val="both"/>
        <w:rPr>
          <w:sz w:val="28"/>
          <w:szCs w:val="28"/>
        </w:rPr>
      </w:pPr>
      <w:r w:rsidRPr="000C13DC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Порядка расходования средств местного бюджета, направленных на реализацию долгосрочной   целевой   программы    «Развитие</w:t>
      </w:r>
    </w:p>
    <w:p w:rsidR="00A528E3" w:rsidRDefault="00A528E3" w:rsidP="00C547B3">
      <w:pPr>
        <w:tabs>
          <w:tab w:val="left" w:pos="5954"/>
          <w:tab w:val="left" w:pos="9356"/>
        </w:tabs>
        <w:ind w:right="3402"/>
        <w:jc w:val="both"/>
        <w:rPr>
          <w:sz w:val="28"/>
          <w:szCs w:val="28"/>
        </w:rPr>
      </w:pPr>
      <w:r>
        <w:rPr>
          <w:sz w:val="28"/>
          <w:szCs w:val="28"/>
        </w:rPr>
        <w:t>земельно-имущественных        отношений         на</w:t>
      </w:r>
    </w:p>
    <w:p w:rsidR="00A528E3" w:rsidRDefault="00A528E3" w:rsidP="00C547B3">
      <w:pPr>
        <w:tabs>
          <w:tab w:val="left" w:pos="5954"/>
        </w:tabs>
        <w:ind w:righ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       муниципального       образования </w:t>
      </w:r>
    </w:p>
    <w:p w:rsidR="00A528E3" w:rsidRDefault="00A528E3" w:rsidP="00C547B3">
      <w:pPr>
        <w:tabs>
          <w:tab w:val="left" w:pos="5954"/>
        </w:tabs>
        <w:ind w:right="3402"/>
        <w:jc w:val="both"/>
        <w:rPr>
          <w:sz w:val="28"/>
          <w:szCs w:val="28"/>
        </w:rPr>
      </w:pPr>
      <w:r>
        <w:rPr>
          <w:sz w:val="28"/>
          <w:szCs w:val="28"/>
        </w:rPr>
        <w:t>Пировский      район      на      2013-2015      годы»</w:t>
      </w:r>
    </w:p>
    <w:p w:rsidR="00A528E3" w:rsidRPr="000C13DC" w:rsidRDefault="00A528E3" w:rsidP="007D0279">
      <w:pPr>
        <w:ind w:right="-144"/>
        <w:rPr>
          <w:sz w:val="28"/>
          <w:szCs w:val="28"/>
        </w:rPr>
      </w:pPr>
    </w:p>
    <w:p w:rsidR="00A528E3" w:rsidRPr="000C13DC" w:rsidRDefault="00A528E3" w:rsidP="007D0279">
      <w:pPr>
        <w:widowControl w:val="0"/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A528E3" w:rsidRPr="000C13DC" w:rsidRDefault="00A528E3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0C13DC">
        <w:rPr>
          <w:sz w:val="28"/>
          <w:szCs w:val="28"/>
        </w:rPr>
        <w:t>долгосрочн</w:t>
      </w:r>
      <w:r>
        <w:rPr>
          <w:sz w:val="28"/>
          <w:szCs w:val="28"/>
        </w:rPr>
        <w:t>ой</w:t>
      </w:r>
      <w:r w:rsidRPr="000C13DC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ой</w:t>
      </w:r>
      <w:r w:rsidRPr="000C13DC">
        <w:rPr>
          <w:sz w:val="28"/>
          <w:szCs w:val="28"/>
        </w:rPr>
        <w:t xml:space="preserve"> </w:t>
      </w:r>
      <w:hyperlink w:anchor="Par29" w:history="1">
        <w:r w:rsidRPr="000C13DC">
          <w:rPr>
            <w:color w:val="0000FF"/>
            <w:sz w:val="28"/>
            <w:szCs w:val="28"/>
          </w:rPr>
          <w:t>программ</w:t>
        </w:r>
        <w:r>
          <w:rPr>
            <w:color w:val="0000FF"/>
            <w:sz w:val="28"/>
            <w:szCs w:val="28"/>
          </w:rPr>
          <w:t>ой</w:t>
        </w:r>
      </w:hyperlink>
      <w:r w:rsidRPr="000C13DC">
        <w:rPr>
          <w:sz w:val="28"/>
          <w:szCs w:val="28"/>
        </w:rPr>
        <w:t xml:space="preserve"> "Развитие земельно-имущественных отношений на территории муниципального образования </w:t>
      </w:r>
      <w:r>
        <w:rPr>
          <w:sz w:val="28"/>
          <w:szCs w:val="28"/>
        </w:rPr>
        <w:t>Пировский район</w:t>
      </w:r>
      <w:r w:rsidRPr="000C13DC">
        <w:rPr>
          <w:sz w:val="28"/>
          <w:szCs w:val="28"/>
        </w:rPr>
        <w:t xml:space="preserve"> на 201</w:t>
      </w:r>
      <w:r>
        <w:rPr>
          <w:sz w:val="28"/>
          <w:szCs w:val="28"/>
        </w:rPr>
        <w:t>3</w:t>
      </w:r>
      <w:r w:rsidRPr="000C13DC">
        <w:rPr>
          <w:sz w:val="28"/>
          <w:szCs w:val="28"/>
        </w:rPr>
        <w:t xml:space="preserve"> - 201</w:t>
      </w:r>
      <w:r>
        <w:rPr>
          <w:sz w:val="28"/>
          <w:szCs w:val="28"/>
        </w:rPr>
        <w:t>5</w:t>
      </w:r>
      <w:r w:rsidRPr="000C13DC">
        <w:rPr>
          <w:sz w:val="28"/>
          <w:szCs w:val="28"/>
        </w:rPr>
        <w:t xml:space="preserve"> годы"</w:t>
      </w:r>
      <w:r>
        <w:rPr>
          <w:sz w:val="28"/>
          <w:szCs w:val="28"/>
        </w:rPr>
        <w:t>, утвержденной постановлением администрации Пировского района Красноярского края от 24.10.2012 № 432-п, руководствуясь</w:t>
      </w:r>
      <w:r w:rsidRPr="009C19D8">
        <w:rPr>
          <w:sz w:val="28"/>
          <w:szCs w:val="28"/>
        </w:rPr>
        <w:t xml:space="preserve"> </w:t>
      </w:r>
      <w:hyperlink r:id="rId5" w:history="1">
        <w:r w:rsidRPr="009C19D8">
          <w:rPr>
            <w:sz w:val="28"/>
            <w:szCs w:val="28"/>
          </w:rPr>
          <w:t>статьей 29</w:t>
        </w:r>
        <w:r>
          <w:rPr>
            <w:sz w:val="28"/>
            <w:szCs w:val="28"/>
          </w:rPr>
          <w:t>.3</w:t>
        </w:r>
        <w:r w:rsidRPr="009C19D8">
          <w:rPr>
            <w:sz w:val="28"/>
            <w:szCs w:val="28"/>
          </w:rPr>
          <w:t xml:space="preserve"> </w:t>
        </w:r>
      </w:hyperlink>
      <w:r w:rsidRPr="009C19D8">
        <w:rPr>
          <w:sz w:val="28"/>
          <w:szCs w:val="28"/>
        </w:rPr>
        <w:t>Устава Пировского района</w:t>
      </w:r>
      <w:r>
        <w:rPr>
          <w:sz w:val="28"/>
          <w:szCs w:val="28"/>
        </w:rPr>
        <w:t>,</w:t>
      </w:r>
      <w:r w:rsidRPr="000C13D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Pr="000C13DC">
        <w:rPr>
          <w:sz w:val="28"/>
          <w:szCs w:val="28"/>
        </w:rPr>
        <w:t>:</w:t>
      </w:r>
    </w:p>
    <w:p w:rsidR="00A528E3" w:rsidRPr="000C13DC" w:rsidRDefault="00A528E3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 w:rsidRPr="000C13DC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Порядок расходования средств местного бюджета, направленных на реализацию долгосрочной целевой программы </w:t>
      </w:r>
      <w:r w:rsidRPr="000C13DC">
        <w:rPr>
          <w:sz w:val="28"/>
          <w:szCs w:val="28"/>
        </w:rPr>
        <w:t xml:space="preserve">"Развитие земельно-имущественных отношений на территории муниципального образования </w:t>
      </w:r>
      <w:r>
        <w:rPr>
          <w:sz w:val="28"/>
          <w:szCs w:val="28"/>
        </w:rPr>
        <w:t>Пировский район</w:t>
      </w:r>
      <w:r w:rsidRPr="000C13DC">
        <w:rPr>
          <w:sz w:val="28"/>
          <w:szCs w:val="28"/>
        </w:rPr>
        <w:t xml:space="preserve"> на 201</w:t>
      </w:r>
      <w:r>
        <w:rPr>
          <w:sz w:val="28"/>
          <w:szCs w:val="28"/>
        </w:rPr>
        <w:t>3</w:t>
      </w:r>
      <w:r w:rsidRPr="000C13DC">
        <w:rPr>
          <w:sz w:val="28"/>
          <w:szCs w:val="28"/>
        </w:rPr>
        <w:t xml:space="preserve"> - 201</w:t>
      </w:r>
      <w:r>
        <w:rPr>
          <w:sz w:val="28"/>
          <w:szCs w:val="28"/>
        </w:rPr>
        <w:t>5</w:t>
      </w:r>
      <w:r w:rsidRPr="000C13DC">
        <w:rPr>
          <w:sz w:val="28"/>
          <w:szCs w:val="28"/>
        </w:rPr>
        <w:t xml:space="preserve"> годы"</w:t>
      </w:r>
      <w:r>
        <w:rPr>
          <w:sz w:val="28"/>
          <w:szCs w:val="28"/>
        </w:rPr>
        <w:t xml:space="preserve">, </w:t>
      </w:r>
      <w:r w:rsidRPr="000C13DC">
        <w:rPr>
          <w:sz w:val="28"/>
          <w:szCs w:val="28"/>
        </w:rPr>
        <w:t xml:space="preserve"> согласно приложению.</w:t>
      </w:r>
    </w:p>
    <w:p w:rsidR="00A528E3" w:rsidRPr="000C13DC" w:rsidRDefault="00A528E3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 w:rsidRPr="000C13DC">
        <w:rPr>
          <w:sz w:val="28"/>
          <w:szCs w:val="28"/>
        </w:rPr>
        <w:t xml:space="preserve">2. </w:t>
      </w:r>
      <w:r>
        <w:rPr>
          <w:sz w:val="28"/>
        </w:rPr>
        <w:t>Контроль за исполнением настоящего постановления возложить на  заместителя руководителя администрации района Гольма А.Г.</w:t>
      </w:r>
    </w:p>
    <w:p w:rsidR="00A528E3" w:rsidRPr="000C13DC" w:rsidRDefault="00A528E3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 w:rsidRPr="000C13DC">
        <w:rPr>
          <w:sz w:val="28"/>
          <w:szCs w:val="28"/>
        </w:rPr>
        <w:t xml:space="preserve">3. Постановление вступает в силу </w:t>
      </w:r>
      <w:r>
        <w:rPr>
          <w:sz w:val="28"/>
          <w:szCs w:val="28"/>
        </w:rPr>
        <w:t>с момента официального</w:t>
      </w:r>
      <w:r w:rsidRPr="000C13DC">
        <w:rPr>
          <w:sz w:val="28"/>
          <w:szCs w:val="28"/>
        </w:rPr>
        <w:t xml:space="preserve"> опубликования.</w:t>
      </w:r>
    </w:p>
    <w:p w:rsidR="00A528E3" w:rsidRPr="000C13DC" w:rsidRDefault="00A528E3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</w:p>
    <w:p w:rsidR="00A528E3" w:rsidRDefault="00A528E3" w:rsidP="007D0279">
      <w:pPr>
        <w:ind w:right="-144"/>
        <w:jc w:val="both"/>
        <w:rPr>
          <w:sz w:val="28"/>
        </w:rPr>
      </w:pPr>
      <w:r>
        <w:rPr>
          <w:sz w:val="28"/>
        </w:rPr>
        <w:t>Руководитель администрации</w:t>
      </w:r>
    </w:p>
    <w:p w:rsidR="00A528E3" w:rsidRDefault="00A528E3" w:rsidP="007D0279">
      <w:pPr>
        <w:widowControl w:val="0"/>
        <w:autoSpaceDE w:val="0"/>
        <w:autoSpaceDN w:val="0"/>
        <w:adjustRightInd w:val="0"/>
        <w:ind w:right="-144"/>
        <w:jc w:val="both"/>
      </w:pPr>
      <w:r>
        <w:rPr>
          <w:sz w:val="28"/>
        </w:rPr>
        <w:t>Пировского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       Г.И. Костыгина</w:t>
      </w:r>
    </w:p>
    <w:p w:rsidR="00A528E3" w:rsidRDefault="00A528E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A528E3" w:rsidRDefault="00A528E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A528E3" w:rsidRDefault="00A528E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A528E3" w:rsidRDefault="00A528E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A528E3" w:rsidRDefault="00A528E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A528E3" w:rsidRDefault="00A528E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A528E3" w:rsidRDefault="00A528E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A528E3" w:rsidRDefault="00A528E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A528E3" w:rsidRDefault="00A528E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A528E3" w:rsidRDefault="00A528E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A528E3" w:rsidRDefault="00A528E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A528E3" w:rsidRDefault="00A528E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A528E3" w:rsidRDefault="00A528E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A528E3" w:rsidRDefault="00A528E3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A528E3" w:rsidRPr="003C4893" w:rsidRDefault="00A528E3" w:rsidP="00AE18FB">
      <w:pPr>
        <w:widowControl w:val="0"/>
        <w:tabs>
          <w:tab w:val="left" w:pos="4678"/>
        </w:tabs>
        <w:autoSpaceDE w:val="0"/>
        <w:autoSpaceDN w:val="0"/>
        <w:adjustRightInd w:val="0"/>
        <w:ind w:left="5812" w:right="-144"/>
        <w:jc w:val="both"/>
        <w:outlineLvl w:val="0"/>
      </w:pPr>
      <w:r w:rsidRPr="003C4893">
        <w:t>Приложение</w:t>
      </w:r>
      <w:r>
        <w:t xml:space="preserve">     </w:t>
      </w:r>
      <w:r w:rsidRPr="003C4893">
        <w:t xml:space="preserve">к </w:t>
      </w:r>
      <w:r>
        <w:t xml:space="preserve">    </w:t>
      </w:r>
      <w:r w:rsidRPr="003C4893">
        <w:t>Постановлению</w:t>
      </w:r>
    </w:p>
    <w:p w:rsidR="00A528E3" w:rsidRPr="003C4893" w:rsidRDefault="00A528E3" w:rsidP="00AE18FB">
      <w:pPr>
        <w:widowControl w:val="0"/>
        <w:tabs>
          <w:tab w:val="left" w:pos="4678"/>
        </w:tabs>
        <w:autoSpaceDE w:val="0"/>
        <w:autoSpaceDN w:val="0"/>
        <w:adjustRightInd w:val="0"/>
        <w:ind w:left="5812" w:right="-144"/>
        <w:jc w:val="both"/>
      </w:pPr>
      <w:r w:rsidRPr="003C4893">
        <w:t>администрации Пировского района</w:t>
      </w:r>
    </w:p>
    <w:p w:rsidR="00A528E3" w:rsidRPr="003C4893" w:rsidRDefault="00A528E3" w:rsidP="00AE18FB">
      <w:pPr>
        <w:widowControl w:val="0"/>
        <w:tabs>
          <w:tab w:val="left" w:pos="4678"/>
        </w:tabs>
        <w:autoSpaceDE w:val="0"/>
        <w:autoSpaceDN w:val="0"/>
        <w:adjustRightInd w:val="0"/>
        <w:ind w:left="5812" w:right="-144"/>
        <w:jc w:val="both"/>
      </w:pPr>
      <w:r w:rsidRPr="003C4893">
        <w:t xml:space="preserve">от </w:t>
      </w:r>
      <w:r>
        <w:t xml:space="preserve"> 24</w:t>
      </w:r>
      <w:r w:rsidRPr="003C4893">
        <w:t xml:space="preserve"> </w:t>
      </w:r>
      <w:r>
        <w:t xml:space="preserve"> </w:t>
      </w:r>
      <w:r w:rsidRPr="003C4893">
        <w:t>октября</w:t>
      </w:r>
      <w:r>
        <w:t xml:space="preserve"> </w:t>
      </w:r>
      <w:r w:rsidRPr="003C4893"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3C4893">
          <w:t>2012 г</w:t>
        </w:r>
      </w:smartTag>
      <w:r w:rsidRPr="003C4893">
        <w:t xml:space="preserve">. № </w:t>
      </w:r>
      <w:r>
        <w:t>436-п</w:t>
      </w:r>
    </w:p>
    <w:p w:rsidR="00A528E3" w:rsidRPr="003C4893" w:rsidRDefault="00A528E3" w:rsidP="007D0279">
      <w:pPr>
        <w:widowControl w:val="0"/>
        <w:autoSpaceDE w:val="0"/>
        <w:autoSpaceDN w:val="0"/>
        <w:adjustRightInd w:val="0"/>
        <w:ind w:right="-144"/>
        <w:jc w:val="right"/>
      </w:pPr>
    </w:p>
    <w:p w:rsidR="00A528E3" w:rsidRDefault="00A528E3" w:rsidP="003C4893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bookmarkStart w:id="0" w:name="Par29"/>
      <w:bookmarkEnd w:id="0"/>
      <w:r>
        <w:rPr>
          <w:sz w:val="28"/>
          <w:szCs w:val="28"/>
        </w:rPr>
        <w:t xml:space="preserve">ПОРЯДОК </w:t>
      </w:r>
    </w:p>
    <w:p w:rsidR="00A528E3" w:rsidRDefault="00A528E3" w:rsidP="003C4893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расходования средств местного бюджета, </w:t>
      </w:r>
    </w:p>
    <w:p w:rsidR="00A528E3" w:rsidRDefault="00A528E3" w:rsidP="003C4893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направленных на реализацию долгосрочной целевой программы </w:t>
      </w:r>
    </w:p>
    <w:p w:rsidR="00A528E3" w:rsidRDefault="00A528E3" w:rsidP="00121F1D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0C13DC">
        <w:rPr>
          <w:sz w:val="28"/>
          <w:szCs w:val="28"/>
        </w:rPr>
        <w:t xml:space="preserve">"Развитие земельно-имущественных отношений на территории муниципального образования </w:t>
      </w:r>
      <w:r>
        <w:rPr>
          <w:sz w:val="28"/>
          <w:szCs w:val="28"/>
        </w:rPr>
        <w:t>Пировский район</w:t>
      </w:r>
      <w:r w:rsidRPr="000C13DC">
        <w:rPr>
          <w:sz w:val="28"/>
          <w:szCs w:val="28"/>
        </w:rPr>
        <w:t xml:space="preserve"> на 201</w:t>
      </w:r>
      <w:r>
        <w:rPr>
          <w:sz w:val="28"/>
          <w:szCs w:val="28"/>
        </w:rPr>
        <w:t>3</w:t>
      </w:r>
      <w:r w:rsidRPr="000C13DC">
        <w:rPr>
          <w:sz w:val="28"/>
          <w:szCs w:val="28"/>
        </w:rPr>
        <w:t xml:space="preserve"> - 201</w:t>
      </w:r>
      <w:r>
        <w:rPr>
          <w:sz w:val="28"/>
          <w:szCs w:val="28"/>
        </w:rPr>
        <w:t>5</w:t>
      </w:r>
      <w:r w:rsidRPr="000C13DC">
        <w:rPr>
          <w:sz w:val="28"/>
          <w:szCs w:val="28"/>
        </w:rPr>
        <w:t xml:space="preserve"> годы"</w:t>
      </w:r>
    </w:p>
    <w:p w:rsidR="00A528E3" w:rsidRDefault="00A528E3" w:rsidP="00121F1D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</w:p>
    <w:p w:rsidR="00A528E3" w:rsidRDefault="00A528E3" w:rsidP="00121F1D">
      <w:pPr>
        <w:widowControl w:val="0"/>
        <w:autoSpaceDE w:val="0"/>
        <w:autoSpaceDN w:val="0"/>
        <w:adjustRightInd w:val="0"/>
        <w:ind w:right="-144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21F1D">
        <w:rPr>
          <w:sz w:val="28"/>
          <w:szCs w:val="28"/>
        </w:rPr>
        <w:t>Настоящий Порядок регулирует механизм расходования средств местного бюджета, направленных на реализацию долгосрочной целевой программы "Развитие земельно-имущественных отношений на территории муниципального образования Пировский район на 2013 - 2015 годы"</w:t>
      </w:r>
      <w:r>
        <w:rPr>
          <w:sz w:val="28"/>
          <w:szCs w:val="28"/>
        </w:rPr>
        <w:t xml:space="preserve"> (далее – средства местного бюджета).</w:t>
      </w:r>
    </w:p>
    <w:p w:rsidR="00A528E3" w:rsidRDefault="00A528E3" w:rsidP="00121F1D">
      <w:pPr>
        <w:widowControl w:val="0"/>
        <w:autoSpaceDE w:val="0"/>
        <w:autoSpaceDN w:val="0"/>
        <w:adjustRightInd w:val="0"/>
        <w:ind w:right="-144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Главным распорядителем средств местного бюджета является администрация Пировского района.</w:t>
      </w:r>
    </w:p>
    <w:p w:rsidR="00A528E3" w:rsidRDefault="00A528E3" w:rsidP="00121F1D">
      <w:pPr>
        <w:widowControl w:val="0"/>
        <w:autoSpaceDE w:val="0"/>
        <w:autoSpaceDN w:val="0"/>
        <w:adjustRightInd w:val="0"/>
        <w:ind w:right="-144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Отдел муниципального имущества, земельных отношений и природопользования администрации Пировского района по мере необходимости предоставляет в финансовое управление администрации Пировского района (далее – финансовое управление) информацию о потребности в средствах местного бюджета.</w:t>
      </w:r>
    </w:p>
    <w:p w:rsidR="00A528E3" w:rsidRDefault="00A528E3" w:rsidP="00121F1D">
      <w:pPr>
        <w:widowControl w:val="0"/>
        <w:autoSpaceDE w:val="0"/>
        <w:autoSpaceDN w:val="0"/>
        <w:adjustRightInd w:val="0"/>
        <w:ind w:right="-144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Финансовое управление производит перечисление средств на лицевой счет администрации Пировского района в соответствии со сводной бюджетной росписью и предельными объемами финансирования.</w:t>
      </w:r>
    </w:p>
    <w:p w:rsidR="00A528E3" w:rsidRDefault="00A528E3" w:rsidP="00121F1D">
      <w:pPr>
        <w:widowControl w:val="0"/>
        <w:autoSpaceDE w:val="0"/>
        <w:autoSpaceDN w:val="0"/>
        <w:adjustRightInd w:val="0"/>
        <w:ind w:right="-144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 Администрация Пировского района на основании предоставленных исполнителем работ документов производит перечисление средств на лицевой счет исполнителя.</w:t>
      </w:r>
    </w:p>
    <w:p w:rsidR="00A528E3" w:rsidRDefault="00A528E3" w:rsidP="00121F1D">
      <w:pPr>
        <w:widowControl w:val="0"/>
        <w:autoSpaceDE w:val="0"/>
        <w:autoSpaceDN w:val="0"/>
        <w:adjustRightInd w:val="0"/>
        <w:ind w:right="-144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6119A">
        <w:rPr>
          <w:sz w:val="28"/>
          <w:szCs w:val="28"/>
        </w:rPr>
        <w:t>Расходование средств местного бюджета осуществляется в соответствии с утвержденной бюджетной сметой и направляется на инвентаризацию объектов недвижимости, оценку муниципального имущества, межевание, постановку на кадастровый учет земельных участков, приобретение лицензионных программных средств</w:t>
      </w:r>
      <w:r>
        <w:rPr>
          <w:sz w:val="28"/>
          <w:szCs w:val="28"/>
        </w:rPr>
        <w:t>.</w:t>
      </w:r>
    </w:p>
    <w:p w:rsidR="00A528E3" w:rsidRDefault="00A528E3" w:rsidP="00121F1D">
      <w:pPr>
        <w:widowControl w:val="0"/>
        <w:autoSpaceDE w:val="0"/>
        <w:autoSpaceDN w:val="0"/>
        <w:adjustRightInd w:val="0"/>
        <w:ind w:right="-144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 Администрация Пировского района ежемесячно до 6 числа месяца, следующего за отчетным, предоставляет в финансовой управление отчет о целевом использовании бюджетных средств.</w:t>
      </w:r>
    </w:p>
    <w:p w:rsidR="00A528E3" w:rsidRDefault="00A528E3" w:rsidP="00121F1D">
      <w:pPr>
        <w:widowControl w:val="0"/>
        <w:autoSpaceDE w:val="0"/>
        <w:autoSpaceDN w:val="0"/>
        <w:adjustRightInd w:val="0"/>
        <w:ind w:right="-144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 Ответственность за целевое и эффективное использование средств местного бюджета возлагается на администрацию Пировского района.</w:t>
      </w:r>
    </w:p>
    <w:p w:rsidR="00A528E3" w:rsidRPr="00A4457E" w:rsidRDefault="00A528E3" w:rsidP="00121F1D">
      <w:pPr>
        <w:widowControl w:val="0"/>
        <w:autoSpaceDE w:val="0"/>
        <w:autoSpaceDN w:val="0"/>
        <w:adjustRightInd w:val="0"/>
        <w:ind w:right="-144" w:firstLine="708"/>
        <w:jc w:val="both"/>
        <w:outlineLvl w:val="1"/>
      </w:pPr>
    </w:p>
    <w:p w:rsidR="00A528E3" w:rsidRPr="00A4457E" w:rsidRDefault="00A528E3" w:rsidP="00A4457E">
      <w:pPr>
        <w:widowControl w:val="0"/>
        <w:autoSpaceDE w:val="0"/>
        <w:autoSpaceDN w:val="0"/>
        <w:adjustRightInd w:val="0"/>
        <w:ind w:left="4253" w:right="-144"/>
        <w:jc w:val="both"/>
        <w:outlineLvl w:val="1"/>
      </w:pPr>
      <w:r w:rsidRPr="00A4457E">
        <w:t xml:space="preserve">Начальник </w:t>
      </w:r>
      <w:r>
        <w:t xml:space="preserve">  </w:t>
      </w:r>
      <w:r w:rsidRPr="00A4457E">
        <w:t xml:space="preserve">отдела </w:t>
      </w:r>
      <w:r>
        <w:t xml:space="preserve">  </w:t>
      </w:r>
      <w:r w:rsidRPr="00A4457E">
        <w:t xml:space="preserve">муниципального </w:t>
      </w:r>
      <w:r>
        <w:t xml:space="preserve">  </w:t>
      </w:r>
      <w:r w:rsidRPr="00A4457E">
        <w:t>имущества,</w:t>
      </w:r>
    </w:p>
    <w:p w:rsidR="00A528E3" w:rsidRPr="00A4457E" w:rsidRDefault="00A528E3" w:rsidP="00A4457E">
      <w:pPr>
        <w:widowControl w:val="0"/>
        <w:autoSpaceDE w:val="0"/>
        <w:autoSpaceDN w:val="0"/>
        <w:adjustRightInd w:val="0"/>
        <w:ind w:left="4253" w:right="-144"/>
        <w:jc w:val="both"/>
        <w:outlineLvl w:val="1"/>
      </w:pPr>
      <w:r>
        <w:t>з</w:t>
      </w:r>
      <w:r w:rsidRPr="00A4457E">
        <w:t xml:space="preserve">емельных </w:t>
      </w:r>
      <w:r>
        <w:t xml:space="preserve">  </w:t>
      </w:r>
      <w:r w:rsidRPr="00A4457E">
        <w:t xml:space="preserve">отношений </w:t>
      </w:r>
      <w:r>
        <w:t xml:space="preserve">  </w:t>
      </w:r>
      <w:r w:rsidRPr="00A4457E">
        <w:t xml:space="preserve">и </w:t>
      </w:r>
      <w:r>
        <w:t xml:space="preserve">  </w:t>
      </w:r>
      <w:r w:rsidRPr="00A4457E">
        <w:t>природопользования</w:t>
      </w:r>
    </w:p>
    <w:p w:rsidR="00A528E3" w:rsidRPr="00A4457E" w:rsidRDefault="00A528E3" w:rsidP="00A4457E">
      <w:pPr>
        <w:widowControl w:val="0"/>
        <w:autoSpaceDE w:val="0"/>
        <w:autoSpaceDN w:val="0"/>
        <w:adjustRightInd w:val="0"/>
        <w:ind w:left="4253" w:right="-144"/>
        <w:jc w:val="both"/>
        <w:outlineLvl w:val="1"/>
      </w:pPr>
      <w:r>
        <w:t>а</w:t>
      </w:r>
      <w:r w:rsidRPr="00A4457E">
        <w:t>дминистрации Пировского района С.С. Ивченко</w:t>
      </w:r>
    </w:p>
    <w:sectPr w:rsidR="00A528E3" w:rsidRPr="00A4457E" w:rsidSect="00BE3B83">
      <w:pgSz w:w="11907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B484D"/>
    <w:multiLevelType w:val="hybridMultilevel"/>
    <w:tmpl w:val="C5A4C7C0"/>
    <w:lvl w:ilvl="0" w:tplc="752A437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5F4"/>
    <w:rsid w:val="00000713"/>
    <w:rsid w:val="00004D64"/>
    <w:rsid w:val="000100F5"/>
    <w:rsid w:val="00014310"/>
    <w:rsid w:val="00015CC2"/>
    <w:rsid w:val="00026F2E"/>
    <w:rsid w:val="000373C3"/>
    <w:rsid w:val="000407CB"/>
    <w:rsid w:val="00041926"/>
    <w:rsid w:val="000447D5"/>
    <w:rsid w:val="00046E2F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932B4"/>
    <w:rsid w:val="000A3676"/>
    <w:rsid w:val="000A470E"/>
    <w:rsid w:val="000B307D"/>
    <w:rsid w:val="000B3732"/>
    <w:rsid w:val="000B3C63"/>
    <w:rsid w:val="000C13DC"/>
    <w:rsid w:val="000D1A09"/>
    <w:rsid w:val="000D1A51"/>
    <w:rsid w:val="000D1A7E"/>
    <w:rsid w:val="000D3BDB"/>
    <w:rsid w:val="000D5206"/>
    <w:rsid w:val="000E274F"/>
    <w:rsid w:val="000E43B9"/>
    <w:rsid w:val="000E4D6F"/>
    <w:rsid w:val="000F0427"/>
    <w:rsid w:val="000F2DB7"/>
    <w:rsid w:val="000F3E04"/>
    <w:rsid w:val="001013A2"/>
    <w:rsid w:val="00104407"/>
    <w:rsid w:val="00106AB2"/>
    <w:rsid w:val="00107370"/>
    <w:rsid w:val="001110E5"/>
    <w:rsid w:val="001119BC"/>
    <w:rsid w:val="00113624"/>
    <w:rsid w:val="00121F1D"/>
    <w:rsid w:val="001227C2"/>
    <w:rsid w:val="001255AA"/>
    <w:rsid w:val="00145B39"/>
    <w:rsid w:val="0015035B"/>
    <w:rsid w:val="001506A7"/>
    <w:rsid w:val="001519EB"/>
    <w:rsid w:val="00154580"/>
    <w:rsid w:val="00160F0C"/>
    <w:rsid w:val="001637E2"/>
    <w:rsid w:val="001679C3"/>
    <w:rsid w:val="001702A9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D53A4"/>
    <w:rsid w:val="001D6181"/>
    <w:rsid w:val="001E0A66"/>
    <w:rsid w:val="001E4750"/>
    <w:rsid w:val="001E5B01"/>
    <w:rsid w:val="001E766A"/>
    <w:rsid w:val="001F0446"/>
    <w:rsid w:val="001F49BE"/>
    <w:rsid w:val="001F7CE8"/>
    <w:rsid w:val="00202056"/>
    <w:rsid w:val="00211B02"/>
    <w:rsid w:val="00211F21"/>
    <w:rsid w:val="0021238B"/>
    <w:rsid w:val="002127B0"/>
    <w:rsid w:val="002129E6"/>
    <w:rsid w:val="00215396"/>
    <w:rsid w:val="00230377"/>
    <w:rsid w:val="00231BF6"/>
    <w:rsid w:val="0023434B"/>
    <w:rsid w:val="00234A90"/>
    <w:rsid w:val="00236BEE"/>
    <w:rsid w:val="00236C3D"/>
    <w:rsid w:val="00237682"/>
    <w:rsid w:val="0025143D"/>
    <w:rsid w:val="00260466"/>
    <w:rsid w:val="00263700"/>
    <w:rsid w:val="0026565C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A0B8B"/>
    <w:rsid w:val="002A506E"/>
    <w:rsid w:val="002A5772"/>
    <w:rsid w:val="002A5DE6"/>
    <w:rsid w:val="002C4A70"/>
    <w:rsid w:val="002C5AE0"/>
    <w:rsid w:val="002D17AA"/>
    <w:rsid w:val="002D3CBF"/>
    <w:rsid w:val="002D407C"/>
    <w:rsid w:val="002D7CB2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632E"/>
    <w:rsid w:val="003375EF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5857"/>
    <w:rsid w:val="00385A4C"/>
    <w:rsid w:val="003A3221"/>
    <w:rsid w:val="003A5664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73AB"/>
    <w:rsid w:val="003E33B3"/>
    <w:rsid w:val="003E4580"/>
    <w:rsid w:val="003E4A5B"/>
    <w:rsid w:val="003E77AD"/>
    <w:rsid w:val="003F43FC"/>
    <w:rsid w:val="003F449D"/>
    <w:rsid w:val="004004FA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53BD0"/>
    <w:rsid w:val="00457BE7"/>
    <w:rsid w:val="00464624"/>
    <w:rsid w:val="00464BFB"/>
    <w:rsid w:val="00471404"/>
    <w:rsid w:val="00485456"/>
    <w:rsid w:val="0048621A"/>
    <w:rsid w:val="004921D4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32B4"/>
    <w:rsid w:val="004B38A4"/>
    <w:rsid w:val="004B6BD2"/>
    <w:rsid w:val="004C11E5"/>
    <w:rsid w:val="004C4A9A"/>
    <w:rsid w:val="004D06AC"/>
    <w:rsid w:val="004D1533"/>
    <w:rsid w:val="004D197C"/>
    <w:rsid w:val="004D2301"/>
    <w:rsid w:val="004D4D84"/>
    <w:rsid w:val="004D674A"/>
    <w:rsid w:val="004E373B"/>
    <w:rsid w:val="004E4FD8"/>
    <w:rsid w:val="004E56DA"/>
    <w:rsid w:val="004F15F4"/>
    <w:rsid w:val="004F2E4E"/>
    <w:rsid w:val="004F4E5E"/>
    <w:rsid w:val="00506AC6"/>
    <w:rsid w:val="005070C3"/>
    <w:rsid w:val="005108C7"/>
    <w:rsid w:val="00511B43"/>
    <w:rsid w:val="00516F9F"/>
    <w:rsid w:val="005221C2"/>
    <w:rsid w:val="00524266"/>
    <w:rsid w:val="00532D06"/>
    <w:rsid w:val="00533C38"/>
    <w:rsid w:val="00544AC7"/>
    <w:rsid w:val="00551C73"/>
    <w:rsid w:val="005570E8"/>
    <w:rsid w:val="00561C38"/>
    <w:rsid w:val="005635A8"/>
    <w:rsid w:val="00571ACE"/>
    <w:rsid w:val="005762C2"/>
    <w:rsid w:val="00576873"/>
    <w:rsid w:val="00577F9B"/>
    <w:rsid w:val="0058000C"/>
    <w:rsid w:val="00580968"/>
    <w:rsid w:val="00592488"/>
    <w:rsid w:val="00593E88"/>
    <w:rsid w:val="005A4963"/>
    <w:rsid w:val="005B41CB"/>
    <w:rsid w:val="005C1384"/>
    <w:rsid w:val="005C6E09"/>
    <w:rsid w:val="005D5939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2342C"/>
    <w:rsid w:val="0062702B"/>
    <w:rsid w:val="00630D8F"/>
    <w:rsid w:val="00636AAC"/>
    <w:rsid w:val="00640CE2"/>
    <w:rsid w:val="00640E5A"/>
    <w:rsid w:val="00643125"/>
    <w:rsid w:val="0064417A"/>
    <w:rsid w:val="00655CBD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8FF"/>
    <w:rsid w:val="006F19B8"/>
    <w:rsid w:val="006F24D1"/>
    <w:rsid w:val="006F4A69"/>
    <w:rsid w:val="006F73B4"/>
    <w:rsid w:val="00700DDE"/>
    <w:rsid w:val="007023D7"/>
    <w:rsid w:val="00704423"/>
    <w:rsid w:val="00704CF9"/>
    <w:rsid w:val="00706A99"/>
    <w:rsid w:val="007239DA"/>
    <w:rsid w:val="00723D7F"/>
    <w:rsid w:val="00724DFC"/>
    <w:rsid w:val="00727A55"/>
    <w:rsid w:val="0073283F"/>
    <w:rsid w:val="007370D4"/>
    <w:rsid w:val="00740E63"/>
    <w:rsid w:val="00741F30"/>
    <w:rsid w:val="007431D5"/>
    <w:rsid w:val="00743F3D"/>
    <w:rsid w:val="007441F1"/>
    <w:rsid w:val="007447A8"/>
    <w:rsid w:val="00745D84"/>
    <w:rsid w:val="00756B6A"/>
    <w:rsid w:val="00767C8C"/>
    <w:rsid w:val="0077041E"/>
    <w:rsid w:val="00770F40"/>
    <w:rsid w:val="00771149"/>
    <w:rsid w:val="00771250"/>
    <w:rsid w:val="00773A46"/>
    <w:rsid w:val="007753CF"/>
    <w:rsid w:val="00777F38"/>
    <w:rsid w:val="0078534D"/>
    <w:rsid w:val="00786E1A"/>
    <w:rsid w:val="00794125"/>
    <w:rsid w:val="00795364"/>
    <w:rsid w:val="00795686"/>
    <w:rsid w:val="00797F9F"/>
    <w:rsid w:val="007A3090"/>
    <w:rsid w:val="007A3BD6"/>
    <w:rsid w:val="007A7827"/>
    <w:rsid w:val="007A79DE"/>
    <w:rsid w:val="007B0CF3"/>
    <w:rsid w:val="007B67B2"/>
    <w:rsid w:val="007C6364"/>
    <w:rsid w:val="007C6562"/>
    <w:rsid w:val="007C6BC7"/>
    <w:rsid w:val="007D0279"/>
    <w:rsid w:val="007D3C17"/>
    <w:rsid w:val="007D5020"/>
    <w:rsid w:val="007D6234"/>
    <w:rsid w:val="007D7F72"/>
    <w:rsid w:val="007E0D72"/>
    <w:rsid w:val="007E19F2"/>
    <w:rsid w:val="007E2BCF"/>
    <w:rsid w:val="007E6879"/>
    <w:rsid w:val="007E6F9B"/>
    <w:rsid w:val="007E7408"/>
    <w:rsid w:val="00800666"/>
    <w:rsid w:val="0080210D"/>
    <w:rsid w:val="00802E9F"/>
    <w:rsid w:val="00804936"/>
    <w:rsid w:val="00805BD1"/>
    <w:rsid w:val="008165CF"/>
    <w:rsid w:val="00816CDB"/>
    <w:rsid w:val="0082220E"/>
    <w:rsid w:val="008311BD"/>
    <w:rsid w:val="0084677E"/>
    <w:rsid w:val="0085139F"/>
    <w:rsid w:val="00853105"/>
    <w:rsid w:val="008540AA"/>
    <w:rsid w:val="00867B15"/>
    <w:rsid w:val="00873B8F"/>
    <w:rsid w:val="0088111D"/>
    <w:rsid w:val="008825B2"/>
    <w:rsid w:val="008847BA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E7D6A"/>
    <w:rsid w:val="008F0E5E"/>
    <w:rsid w:val="008F144D"/>
    <w:rsid w:val="008F315E"/>
    <w:rsid w:val="008F3E45"/>
    <w:rsid w:val="008F5CE7"/>
    <w:rsid w:val="008F7790"/>
    <w:rsid w:val="0090181F"/>
    <w:rsid w:val="00906D76"/>
    <w:rsid w:val="00911AD4"/>
    <w:rsid w:val="00922433"/>
    <w:rsid w:val="009351F5"/>
    <w:rsid w:val="009352A6"/>
    <w:rsid w:val="0093753E"/>
    <w:rsid w:val="00942DB0"/>
    <w:rsid w:val="00943DCB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7C3"/>
    <w:rsid w:val="009B6407"/>
    <w:rsid w:val="009C19D8"/>
    <w:rsid w:val="009D33B2"/>
    <w:rsid w:val="009D3603"/>
    <w:rsid w:val="009D3AED"/>
    <w:rsid w:val="009D4795"/>
    <w:rsid w:val="009E6415"/>
    <w:rsid w:val="009E671B"/>
    <w:rsid w:val="009E746F"/>
    <w:rsid w:val="00A10265"/>
    <w:rsid w:val="00A10A71"/>
    <w:rsid w:val="00A11D1E"/>
    <w:rsid w:val="00A121EA"/>
    <w:rsid w:val="00A143AA"/>
    <w:rsid w:val="00A179C0"/>
    <w:rsid w:val="00A31222"/>
    <w:rsid w:val="00A31D17"/>
    <w:rsid w:val="00A36B60"/>
    <w:rsid w:val="00A41C0E"/>
    <w:rsid w:val="00A4457E"/>
    <w:rsid w:val="00A4533D"/>
    <w:rsid w:val="00A47AAC"/>
    <w:rsid w:val="00A47B5C"/>
    <w:rsid w:val="00A513F4"/>
    <w:rsid w:val="00A528E3"/>
    <w:rsid w:val="00A53622"/>
    <w:rsid w:val="00A56403"/>
    <w:rsid w:val="00A57442"/>
    <w:rsid w:val="00A64BD5"/>
    <w:rsid w:val="00A65523"/>
    <w:rsid w:val="00A66566"/>
    <w:rsid w:val="00A67194"/>
    <w:rsid w:val="00A707BB"/>
    <w:rsid w:val="00A7257B"/>
    <w:rsid w:val="00A72F9E"/>
    <w:rsid w:val="00A7583B"/>
    <w:rsid w:val="00A75D0D"/>
    <w:rsid w:val="00A8191D"/>
    <w:rsid w:val="00A87631"/>
    <w:rsid w:val="00AB2319"/>
    <w:rsid w:val="00AB3818"/>
    <w:rsid w:val="00AB3B1E"/>
    <w:rsid w:val="00AC36C4"/>
    <w:rsid w:val="00AD622F"/>
    <w:rsid w:val="00AD6273"/>
    <w:rsid w:val="00AD6C8A"/>
    <w:rsid w:val="00AE015B"/>
    <w:rsid w:val="00AE18F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24343"/>
    <w:rsid w:val="00B34E4A"/>
    <w:rsid w:val="00B35960"/>
    <w:rsid w:val="00B4147D"/>
    <w:rsid w:val="00B418CB"/>
    <w:rsid w:val="00B43AD4"/>
    <w:rsid w:val="00B44BE2"/>
    <w:rsid w:val="00B472D8"/>
    <w:rsid w:val="00B53F2E"/>
    <w:rsid w:val="00B6277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D179E"/>
    <w:rsid w:val="00BD19D6"/>
    <w:rsid w:val="00BD7C32"/>
    <w:rsid w:val="00BE0D48"/>
    <w:rsid w:val="00BE360A"/>
    <w:rsid w:val="00BE3B83"/>
    <w:rsid w:val="00BF6C1C"/>
    <w:rsid w:val="00C004C4"/>
    <w:rsid w:val="00C11313"/>
    <w:rsid w:val="00C15AFD"/>
    <w:rsid w:val="00C177F5"/>
    <w:rsid w:val="00C24899"/>
    <w:rsid w:val="00C36DBC"/>
    <w:rsid w:val="00C36FA7"/>
    <w:rsid w:val="00C37D38"/>
    <w:rsid w:val="00C4617F"/>
    <w:rsid w:val="00C529B0"/>
    <w:rsid w:val="00C535A1"/>
    <w:rsid w:val="00C547B3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4EAA"/>
    <w:rsid w:val="00C8734C"/>
    <w:rsid w:val="00C875F1"/>
    <w:rsid w:val="00C94F40"/>
    <w:rsid w:val="00C9626C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7D68"/>
    <w:rsid w:val="00D11135"/>
    <w:rsid w:val="00D12A32"/>
    <w:rsid w:val="00D20266"/>
    <w:rsid w:val="00D22DA1"/>
    <w:rsid w:val="00D26115"/>
    <w:rsid w:val="00D31281"/>
    <w:rsid w:val="00D31627"/>
    <w:rsid w:val="00D32DB9"/>
    <w:rsid w:val="00D34AC7"/>
    <w:rsid w:val="00D36BC0"/>
    <w:rsid w:val="00D3744A"/>
    <w:rsid w:val="00D431AD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728B"/>
    <w:rsid w:val="00D80D68"/>
    <w:rsid w:val="00D81988"/>
    <w:rsid w:val="00D855C0"/>
    <w:rsid w:val="00D91E2A"/>
    <w:rsid w:val="00D922EB"/>
    <w:rsid w:val="00D9238C"/>
    <w:rsid w:val="00D96275"/>
    <w:rsid w:val="00D96FF7"/>
    <w:rsid w:val="00DB005D"/>
    <w:rsid w:val="00DB0890"/>
    <w:rsid w:val="00DB3542"/>
    <w:rsid w:val="00DB451B"/>
    <w:rsid w:val="00DB7F59"/>
    <w:rsid w:val="00DC2BD7"/>
    <w:rsid w:val="00DC5BBB"/>
    <w:rsid w:val="00DC5DA2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925A4"/>
    <w:rsid w:val="00EA62EA"/>
    <w:rsid w:val="00EB1ECB"/>
    <w:rsid w:val="00EB78DE"/>
    <w:rsid w:val="00EC0AC8"/>
    <w:rsid w:val="00EC0D78"/>
    <w:rsid w:val="00EC233A"/>
    <w:rsid w:val="00EC6162"/>
    <w:rsid w:val="00EE7694"/>
    <w:rsid w:val="00EF1ED3"/>
    <w:rsid w:val="00EF2802"/>
    <w:rsid w:val="00EF2C7C"/>
    <w:rsid w:val="00EF517C"/>
    <w:rsid w:val="00EF5CB4"/>
    <w:rsid w:val="00F057CE"/>
    <w:rsid w:val="00F13C5B"/>
    <w:rsid w:val="00F13E79"/>
    <w:rsid w:val="00F14CB8"/>
    <w:rsid w:val="00F208D8"/>
    <w:rsid w:val="00F34946"/>
    <w:rsid w:val="00F363F1"/>
    <w:rsid w:val="00F36A04"/>
    <w:rsid w:val="00F4231C"/>
    <w:rsid w:val="00F42DA9"/>
    <w:rsid w:val="00F43553"/>
    <w:rsid w:val="00F47805"/>
    <w:rsid w:val="00F51656"/>
    <w:rsid w:val="00F52837"/>
    <w:rsid w:val="00F52867"/>
    <w:rsid w:val="00F54437"/>
    <w:rsid w:val="00F5496F"/>
    <w:rsid w:val="00F5757C"/>
    <w:rsid w:val="00F6119A"/>
    <w:rsid w:val="00F663F8"/>
    <w:rsid w:val="00F71D60"/>
    <w:rsid w:val="00F85A9B"/>
    <w:rsid w:val="00FA453C"/>
    <w:rsid w:val="00FB0000"/>
    <w:rsid w:val="00FB25BD"/>
    <w:rsid w:val="00FB75E6"/>
    <w:rsid w:val="00FC1504"/>
    <w:rsid w:val="00FC4465"/>
    <w:rsid w:val="00FC5D58"/>
    <w:rsid w:val="00FC5EAC"/>
    <w:rsid w:val="00FD2767"/>
    <w:rsid w:val="00FD3C1E"/>
    <w:rsid w:val="00FE12B3"/>
    <w:rsid w:val="00FE2698"/>
    <w:rsid w:val="00FF01F2"/>
    <w:rsid w:val="00FF0782"/>
    <w:rsid w:val="00FF1CE8"/>
    <w:rsid w:val="00FF1E49"/>
    <w:rsid w:val="00FF3D5A"/>
    <w:rsid w:val="00FF6F5D"/>
    <w:rsid w:val="00FF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93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C6364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C6364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8299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121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2A854C5AA8568BCFCA4E22E6662FAD164BD98149403EEC6CE98180C64576A2B546DAACA21603730A64E7ACH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2</Pages>
  <Words>540</Words>
  <Characters>3078</Characters>
  <Application>Microsoft Office Outlook</Application>
  <DocSecurity>0</DocSecurity>
  <Lines>0</Lines>
  <Paragraphs>0</Paragraphs>
  <ScaleCrop>false</ScaleCrop>
  <Company>старком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Isachenko</cp:lastModifiedBy>
  <cp:revision>4</cp:revision>
  <cp:lastPrinted>2012-10-24T09:22:00Z</cp:lastPrinted>
  <dcterms:created xsi:type="dcterms:W3CDTF">2012-10-24T08:34:00Z</dcterms:created>
  <dcterms:modified xsi:type="dcterms:W3CDTF">2012-11-06T11:02:00Z</dcterms:modified>
</cp:coreProperties>
</file>